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3819" w14:textId="25004E18" w:rsidR="00834439" w:rsidRPr="00104DB5" w:rsidRDefault="00834439" w:rsidP="00834439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</w:pPr>
      <w:r w:rsidRPr="00104DB5"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  <w:t xml:space="preserve">Deliverable </w:t>
      </w:r>
      <w:r w:rsidR="00C558D8" w:rsidRPr="00104DB5"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  <w:t>Consolidated</w:t>
      </w:r>
      <w:r w:rsidR="004D0F34" w:rsidRPr="00104DB5"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  <w:t xml:space="preserve"> Evaluation</w:t>
      </w:r>
      <w:r w:rsidR="00C558D8" w:rsidRPr="00104DB5"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  <w:t xml:space="preserve"> Template</w:t>
      </w:r>
      <w:r w:rsidRPr="00104DB5"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  <w:t xml:space="preserve"> (D</w:t>
      </w:r>
      <w:r w:rsidR="00C558D8" w:rsidRPr="00104DB5"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  <w:t>C</w:t>
      </w:r>
      <w:r w:rsidR="004D0F34" w:rsidRPr="00104DB5"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  <w:t>E</w:t>
      </w:r>
      <w:r w:rsidRPr="00104DB5"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  <w:t>T)</w:t>
      </w:r>
    </w:p>
    <w:p w14:paraId="111A9221" w14:textId="44DB9C42" w:rsidR="00125869" w:rsidRPr="00125869" w:rsidRDefault="00125869" w:rsidP="00125869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sz w:val="36"/>
          <w:lang w:val="en-US"/>
        </w:rPr>
      </w:pPr>
      <w:r w:rsidRPr="00125869">
        <w:rPr>
          <w:rFonts w:ascii="Calibri" w:eastAsia="Calibri" w:hAnsi="Calibri" w:cs="Calibri"/>
          <w:b/>
          <w:sz w:val="36"/>
          <w:lang w:val="en-US"/>
        </w:rPr>
        <w:t>WP2– Sustainable Development of Industry 4.0 Competence Development Training Program</w:t>
      </w:r>
    </w:p>
    <w:p w14:paraId="4364ADE4" w14:textId="77777777" w:rsidR="00125869" w:rsidRPr="00125869" w:rsidRDefault="00125869" w:rsidP="00125869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sz w:val="36"/>
          <w:lang w:val="en-US"/>
        </w:rPr>
      </w:pPr>
    </w:p>
    <w:p w14:paraId="383A77B8" w14:textId="086FDC9F" w:rsidR="003136BA" w:rsidRDefault="00125869" w:rsidP="00125869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sz w:val="36"/>
          <w:lang w:val="en-US"/>
        </w:rPr>
      </w:pPr>
      <w:r w:rsidRPr="00125869">
        <w:rPr>
          <w:rFonts w:ascii="Calibri" w:eastAsia="Calibri" w:hAnsi="Calibri" w:cs="Calibri"/>
          <w:b/>
          <w:sz w:val="36"/>
          <w:lang w:val="en-US"/>
        </w:rPr>
        <w:t>Task 2.1 Designing an Industry 4.0 Competence Development Training Program/ M.1 Learning Experience Focused Course Design and Development</w:t>
      </w:r>
    </w:p>
    <w:p w14:paraId="4071CFBE" w14:textId="77777777" w:rsidR="00125869" w:rsidRPr="00104DB5" w:rsidRDefault="00125869" w:rsidP="00125869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28"/>
          <w:szCs w:val="28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6439"/>
      </w:tblGrid>
      <w:tr w:rsidR="00A74CF8" w:rsidRPr="00104DB5" w14:paraId="2687DEFE" w14:textId="77777777" w:rsidTr="00A74CF8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057" w14:textId="77777777" w:rsidR="00A74CF8" w:rsidRPr="00104DB5" w:rsidRDefault="00A74CF8" w:rsidP="00CF7AD6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Acronym: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1E4F" w14:textId="69ADA4C6" w:rsidR="00A74CF8" w:rsidRPr="00104DB5" w:rsidRDefault="00A74CF8" w:rsidP="00CF7A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104DB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ReCap4.0</w:t>
            </w:r>
          </w:p>
        </w:tc>
      </w:tr>
      <w:tr w:rsidR="00A74CF8" w:rsidRPr="00104DB5" w14:paraId="19CB1930" w14:textId="77777777" w:rsidTr="00A74CF8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8626" w14:textId="77777777" w:rsidR="00A74CF8" w:rsidRPr="00104DB5" w:rsidRDefault="00A74CF8" w:rsidP="00CF7AD6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full title: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1ED" w14:textId="45973BA3" w:rsidR="00A74CF8" w:rsidRPr="00104DB5" w:rsidRDefault="00A74CF8" w:rsidP="00CF7A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104DB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Reinforcing Non-University Sector at the Tertiary Level in Engineering and Technology to Support Thailand Sustainable Smart Industry</w:t>
            </w:r>
          </w:p>
        </w:tc>
      </w:tr>
      <w:tr w:rsidR="00A74CF8" w:rsidRPr="00104DB5" w14:paraId="4CA5E94C" w14:textId="77777777" w:rsidTr="00A74CF8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0933" w14:textId="77777777" w:rsidR="00A74CF8" w:rsidRPr="00104DB5" w:rsidRDefault="00A74CF8" w:rsidP="00CF7AD6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No.: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EA1F" w14:textId="55D7B1C8" w:rsidR="00A74CF8" w:rsidRPr="00104DB5" w:rsidRDefault="00A74CF8" w:rsidP="00CF7A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104DB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619325-EPP-1-2020-1-TH-EPPKA2-CBHE-JP</w:t>
            </w:r>
          </w:p>
        </w:tc>
      </w:tr>
      <w:tr w:rsidR="00A74CF8" w:rsidRPr="00104DB5" w14:paraId="43917B8D" w14:textId="77777777" w:rsidTr="00A74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1656" w:type="pct"/>
          </w:tcPr>
          <w:p w14:paraId="13F3D68A" w14:textId="77777777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Work Package N° and title</w:t>
            </w:r>
          </w:p>
        </w:tc>
        <w:tc>
          <w:tcPr>
            <w:tcW w:w="3344" w:type="pct"/>
          </w:tcPr>
          <w:p w14:paraId="5F256689" w14:textId="3A00D862" w:rsidR="00A74CF8" w:rsidRPr="00104DB5" w:rsidRDefault="00B037BD" w:rsidP="00CF7AD6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WP2-Task 2.1 Designing an Industry 4.0 Competence Development Training Program</w:t>
            </w:r>
          </w:p>
        </w:tc>
      </w:tr>
      <w:tr w:rsidR="00A74CF8" w:rsidRPr="00104DB5" w14:paraId="16177F59" w14:textId="77777777" w:rsidTr="00A74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1656" w:type="pct"/>
          </w:tcPr>
          <w:p w14:paraId="3F3DAF9B" w14:textId="77777777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WP Leader </w:t>
            </w:r>
          </w:p>
        </w:tc>
        <w:tc>
          <w:tcPr>
            <w:tcW w:w="3344" w:type="pct"/>
          </w:tcPr>
          <w:p w14:paraId="5968F666" w14:textId="4FC74597" w:rsidR="00A74CF8" w:rsidRPr="00104DB5" w:rsidRDefault="00B037BD" w:rsidP="00CF7AD6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Pisut</w:t>
            </w:r>
            <w:proofErr w:type="spellEnd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Koomsap</w:t>
            </w:r>
            <w:proofErr w:type="spellEnd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 (</w:t>
            </w:r>
            <w:proofErr w:type="gramEnd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AIT)  and </w:t>
            </w:r>
            <w:proofErr w:type="spellStart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Cathal</w:t>
            </w:r>
            <w:proofErr w:type="spellEnd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Paor</w:t>
            </w:r>
            <w:proofErr w:type="spellEnd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(MIC)</w:t>
            </w:r>
          </w:p>
        </w:tc>
      </w:tr>
      <w:tr w:rsidR="00A74CF8" w:rsidRPr="00104DB5" w14:paraId="21552F3D" w14:textId="77777777" w:rsidTr="00A74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1656" w:type="pct"/>
          </w:tcPr>
          <w:p w14:paraId="1E7D3CEB" w14:textId="77777777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Deliverable (Task) N°/Title </w:t>
            </w:r>
          </w:p>
        </w:tc>
        <w:tc>
          <w:tcPr>
            <w:tcW w:w="3344" w:type="pct"/>
          </w:tcPr>
          <w:p w14:paraId="5C720340" w14:textId="613A43ED" w:rsidR="00A74CF8" w:rsidRPr="00104DB5" w:rsidRDefault="00B037BD" w:rsidP="00CF7A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Task 2.1 Designing an Industry 4.0 Competence Development Training Program/ M.1 Learning Experience Focused Course Design and Development</w:t>
            </w:r>
          </w:p>
        </w:tc>
      </w:tr>
      <w:tr w:rsidR="00A74CF8" w:rsidRPr="00104DB5" w14:paraId="746CF9AA" w14:textId="77777777" w:rsidTr="00A74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1656" w:type="pct"/>
          </w:tcPr>
          <w:p w14:paraId="5C020D07" w14:textId="77777777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Author responsible for the Deliverable </w:t>
            </w:r>
          </w:p>
        </w:tc>
        <w:tc>
          <w:tcPr>
            <w:tcW w:w="3344" w:type="pct"/>
          </w:tcPr>
          <w:p w14:paraId="4781B777" w14:textId="56343B31" w:rsidR="00A74CF8" w:rsidRPr="00104DB5" w:rsidRDefault="00B037BD" w:rsidP="00CF7AD6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Pisut</w:t>
            </w:r>
            <w:proofErr w:type="spellEnd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Koomsap</w:t>
            </w:r>
            <w:proofErr w:type="spellEnd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 (</w:t>
            </w:r>
            <w:proofErr w:type="gramEnd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AIT)  </w:t>
            </w:r>
          </w:p>
        </w:tc>
      </w:tr>
      <w:tr w:rsidR="00A74CF8" w:rsidRPr="00104DB5" w14:paraId="2098B7D6" w14:textId="77777777" w:rsidTr="00A74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56" w:type="pct"/>
          </w:tcPr>
          <w:p w14:paraId="13B2F5DB" w14:textId="77777777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Date of Deliverable submission </w:t>
            </w:r>
          </w:p>
        </w:tc>
        <w:tc>
          <w:tcPr>
            <w:tcW w:w="3344" w:type="pct"/>
          </w:tcPr>
          <w:p w14:paraId="749BAC49" w14:textId="6B4C4ED3" w:rsidR="00A74CF8" w:rsidRPr="00104DB5" w:rsidRDefault="00B037BD" w:rsidP="00CF7AD6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17.04.2024</w:t>
            </w:r>
          </w:p>
        </w:tc>
      </w:tr>
      <w:tr w:rsidR="00A74CF8" w:rsidRPr="00104DB5" w14:paraId="6E14B982" w14:textId="77777777" w:rsidTr="00A74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56" w:type="pct"/>
          </w:tcPr>
          <w:p w14:paraId="1DD152F4" w14:textId="77777777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Status:</w:t>
            </w:r>
          </w:p>
        </w:tc>
        <w:tc>
          <w:tcPr>
            <w:tcW w:w="3344" w:type="pct"/>
          </w:tcPr>
          <w:p w14:paraId="50E76492" w14:textId="33B26922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104DB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</w:t>
            </w:r>
            <w:r w:rsidR="00104DB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A74CF8" w:rsidRPr="00104DB5" w14:paraId="38A037A1" w14:textId="77777777" w:rsidTr="00A74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56" w:type="pct"/>
          </w:tcPr>
          <w:p w14:paraId="2C1D8F64" w14:textId="77777777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Dissemination Level:</w:t>
            </w:r>
          </w:p>
        </w:tc>
        <w:tc>
          <w:tcPr>
            <w:tcW w:w="3344" w:type="pct"/>
          </w:tcPr>
          <w:p w14:paraId="16B2AADA" w14:textId="07C56650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104DB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Internal </w:t>
            </w:r>
          </w:p>
        </w:tc>
      </w:tr>
    </w:tbl>
    <w:p w14:paraId="7582DAA6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b/>
          <w:sz w:val="8"/>
          <w:szCs w:val="8"/>
          <w:lang w:val="en-US"/>
        </w:rPr>
      </w:pPr>
    </w:p>
    <w:p w14:paraId="380B173A" w14:textId="305F226B" w:rsidR="003136BA" w:rsidRPr="00104DB5" w:rsidRDefault="003136BA" w:rsidP="003136BA">
      <w:pPr>
        <w:spacing w:after="0" w:line="228" w:lineRule="auto"/>
        <w:ind w:left="360"/>
        <w:rPr>
          <w:rFonts w:ascii="Calibri" w:eastAsia="Calibri" w:hAnsi="Calibri" w:cs="Calibri"/>
          <w:b/>
          <w:lang w:val="en-US"/>
        </w:rPr>
      </w:pPr>
    </w:p>
    <w:p w14:paraId="2A257166" w14:textId="77777777" w:rsidR="001A08D1" w:rsidRPr="00104DB5" w:rsidRDefault="001A08D1" w:rsidP="001A08D1">
      <w:pPr>
        <w:spacing w:line="232" w:lineRule="auto"/>
        <w:rPr>
          <w:rFonts w:ascii="Calibri" w:eastAsia="Calibri" w:hAnsi="Calibri" w:cs="Arial"/>
          <w:b/>
          <w:bCs/>
          <w:lang w:val="en-US"/>
        </w:rPr>
      </w:pPr>
      <w:r w:rsidRPr="00104DB5">
        <w:rPr>
          <w:rFonts w:ascii="Calibri" w:eastAsia="Calibri" w:hAnsi="Calibri" w:cs="Arial"/>
          <w:b/>
          <w:bCs/>
          <w:lang w:val="en-US"/>
        </w:rPr>
        <w:t>Revision Sheet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153"/>
        <w:gridCol w:w="1252"/>
        <w:gridCol w:w="2551"/>
        <w:gridCol w:w="4672"/>
      </w:tblGrid>
      <w:tr w:rsidR="001A08D1" w:rsidRPr="00104DB5" w14:paraId="79CDF572" w14:textId="77777777" w:rsidTr="001A08D1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97C2B2C" w14:textId="77777777" w:rsidR="001A08D1" w:rsidRPr="00104DB5" w:rsidRDefault="001A08D1" w:rsidP="001A08D1">
            <w:pPr>
              <w:spacing w:line="232" w:lineRule="auto"/>
              <w:rPr>
                <w:b/>
                <w:lang w:val="en-US"/>
              </w:rPr>
            </w:pPr>
            <w:r w:rsidRPr="00104DB5">
              <w:rPr>
                <w:b/>
                <w:lang w:val="en-US"/>
              </w:rPr>
              <w:t xml:space="preserve"> Version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B911E03" w14:textId="77777777" w:rsidR="001A08D1" w:rsidRPr="00104DB5" w:rsidRDefault="001A08D1" w:rsidP="001A08D1">
            <w:pPr>
              <w:spacing w:line="232" w:lineRule="auto"/>
              <w:rPr>
                <w:b/>
                <w:lang w:val="en-US"/>
              </w:rPr>
            </w:pPr>
            <w:r w:rsidRPr="00104DB5">
              <w:rPr>
                <w:b/>
                <w:lang w:val="en-US"/>
              </w:rPr>
              <w:t>Date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93929A2" w14:textId="77777777" w:rsidR="001A08D1" w:rsidRPr="00104DB5" w:rsidRDefault="001A08D1" w:rsidP="001A08D1">
            <w:pPr>
              <w:spacing w:line="232" w:lineRule="auto"/>
              <w:rPr>
                <w:b/>
                <w:lang w:val="en-US"/>
              </w:rPr>
            </w:pPr>
            <w:r w:rsidRPr="00104DB5">
              <w:rPr>
                <w:b/>
                <w:lang w:val="en-US"/>
              </w:rPr>
              <w:t>Author (Partner/Person)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FF362C" w14:textId="77777777" w:rsidR="001A08D1" w:rsidRPr="00104DB5" w:rsidRDefault="001A08D1" w:rsidP="001A08D1">
            <w:pPr>
              <w:spacing w:line="232" w:lineRule="auto"/>
              <w:rPr>
                <w:b/>
                <w:lang w:val="en-US"/>
              </w:rPr>
            </w:pPr>
            <w:r w:rsidRPr="00104DB5">
              <w:rPr>
                <w:b/>
                <w:lang w:val="en-US"/>
              </w:rPr>
              <w:t>The revision reason</w:t>
            </w:r>
          </w:p>
        </w:tc>
      </w:tr>
      <w:tr w:rsidR="001A08D1" w:rsidRPr="00104DB5" w14:paraId="316C9A93" w14:textId="77777777" w:rsidTr="001A08D1">
        <w:trPr>
          <w:trHeight w:val="205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0D8" w14:textId="58E0E620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2D" w14:textId="643B7ABF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B2B" w14:textId="371CBAEA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0B9" w14:textId="2B7809CD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</w:tr>
      <w:tr w:rsidR="001A08D1" w:rsidRPr="00104DB5" w14:paraId="3AA427BD" w14:textId="77777777" w:rsidTr="001A08D1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C6D" w14:textId="77777777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2EF8" w14:textId="77777777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8A81" w14:textId="77777777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495C" w14:textId="77777777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</w:tr>
      <w:tr w:rsidR="001A08D1" w:rsidRPr="00104DB5" w14:paraId="1AA49AB1" w14:textId="77777777" w:rsidTr="001A08D1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4EB" w14:textId="77777777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BB3E" w14:textId="77777777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B7D" w14:textId="77777777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ED0" w14:textId="77777777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</w:tr>
    </w:tbl>
    <w:p w14:paraId="1C86EEE7" w14:textId="77777777" w:rsidR="003136BA" w:rsidRPr="00104DB5" w:rsidRDefault="003136BA" w:rsidP="003136BA">
      <w:pPr>
        <w:spacing w:after="0" w:line="228" w:lineRule="auto"/>
        <w:ind w:left="360"/>
        <w:rPr>
          <w:rFonts w:ascii="Calibri" w:eastAsia="Calibri" w:hAnsi="Calibri" w:cs="Calibri"/>
          <w:b/>
          <w:lang w:val="en-US"/>
        </w:rPr>
      </w:pPr>
    </w:p>
    <w:p w14:paraId="7F87DDCB" w14:textId="729714FF" w:rsidR="003136BA" w:rsidRPr="00104DB5" w:rsidRDefault="003136BA" w:rsidP="003136BA">
      <w:pPr>
        <w:spacing w:after="0" w:line="228" w:lineRule="auto"/>
        <w:ind w:left="720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104DB5">
        <w:rPr>
          <w:rFonts w:ascii="Calibri" w:eastAsia="Calibri" w:hAnsi="Calibri" w:cs="Calibri"/>
          <w:b/>
          <w:sz w:val="28"/>
          <w:szCs w:val="28"/>
          <w:lang w:val="en-US"/>
        </w:rPr>
        <w:t>Assessment of Deliverable</w:t>
      </w:r>
    </w:p>
    <w:p w14:paraId="1A54B8B3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p w14:paraId="3F3E598F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104DB5">
        <w:rPr>
          <w:rFonts w:ascii="Calibri" w:eastAsia="Calibri" w:hAnsi="Calibri" w:cs="Calibri"/>
          <w:b/>
          <w:sz w:val="24"/>
          <w:szCs w:val="24"/>
          <w:lang w:val="en-US"/>
        </w:rPr>
        <w:t>Adequacy with the format</w:t>
      </w:r>
    </w:p>
    <w:p w14:paraId="55FE9512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104DB5">
        <w:rPr>
          <w:rFonts w:ascii="Calibri" w:eastAsia="Calibri" w:hAnsi="Calibri" w:cs="Calibri"/>
          <w:lang w:val="en-US"/>
        </w:rPr>
        <w:t>Mark with X the appropriate column (Y: Yes - N: No - NA: Not applicable)</w:t>
      </w:r>
    </w:p>
    <w:p w14:paraId="22A9B061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97"/>
        <w:gridCol w:w="1643"/>
        <w:gridCol w:w="361"/>
        <w:gridCol w:w="1643"/>
        <w:gridCol w:w="1984"/>
      </w:tblGrid>
      <w:tr w:rsidR="00EB0C52" w:rsidRPr="00104DB5" w14:paraId="05E6CCE6" w14:textId="77777777" w:rsidTr="007E7140"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2EBC" w14:textId="77777777" w:rsidR="003136BA" w:rsidRPr="00104DB5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Format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DD6A9" w14:textId="77777777" w:rsidR="003136BA" w:rsidRPr="00104DB5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Y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0EE9C" w14:textId="77777777" w:rsidR="003136BA" w:rsidRPr="00104DB5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N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88A7" w14:textId="77777777" w:rsidR="003136BA" w:rsidRPr="00104DB5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NA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D2810" w14:textId="77777777" w:rsidR="003136BA" w:rsidRPr="00104DB5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Comments</w:t>
            </w:r>
          </w:p>
        </w:tc>
      </w:tr>
      <w:tr w:rsidR="00EB0C52" w:rsidRPr="00104DB5" w14:paraId="7574BECC" w14:textId="77777777" w:rsidTr="007E7140"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F5A4B" w14:textId="77777777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highlight w:val="yellow"/>
                <w:lang w:val="en-US"/>
              </w:rPr>
            </w:pPr>
            <w:r w:rsidRPr="00104DB5">
              <w:rPr>
                <w:rFonts w:ascii="Calibri" w:eastAsia="Calibri" w:hAnsi="Calibri" w:cs="Calibri"/>
                <w:lang w:val="en-US"/>
              </w:rPr>
              <w:t xml:space="preserve">Does the document meet the commitments from Application Form? </w:t>
            </w:r>
            <w:r w:rsidRPr="00104DB5">
              <w:rPr>
                <w:rFonts w:ascii="Calibri" w:eastAsia="Calibri" w:hAnsi="Calibri" w:cs="Calibri"/>
                <w:i/>
                <w:lang w:val="en-US"/>
              </w:rPr>
              <w:t>(answer with Y/ N only)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70E" w14:textId="77777777" w:rsidR="007E7140" w:rsidRDefault="00E14822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1</w:t>
            </w:r>
            <w:r w:rsidR="00263BA2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263BA2">
              <w:rPr>
                <w:rFonts w:ascii="Calibri" w:eastAsia="Calibri" w:hAnsi="Calibri" w:cs="Calibri"/>
                <w:b/>
                <w:lang w:val="en-US"/>
              </w:rPr>
              <w:t>3</w:t>
            </w:r>
            <w:r w:rsidR="003E169E">
              <w:rPr>
                <w:rFonts w:ascii="Calibri" w:eastAsia="Calibri" w:hAnsi="Calibri" w:cs="Calibri"/>
                <w:b/>
                <w:lang w:val="en-US"/>
              </w:rPr>
              <w:t>,P4</w:t>
            </w:r>
            <w:r w:rsidR="005713FC">
              <w:rPr>
                <w:rFonts w:ascii="Calibri" w:eastAsia="Calibri" w:hAnsi="Calibri" w:cs="Calibri"/>
                <w:b/>
                <w:lang w:val="en-US"/>
              </w:rPr>
              <w:t>,P5</w:t>
            </w:r>
            <w:r w:rsidR="00EB0C52">
              <w:rPr>
                <w:rFonts w:ascii="Calibri" w:eastAsia="Calibri" w:hAnsi="Calibri" w:cs="Calibri"/>
                <w:b/>
                <w:lang w:val="en-US"/>
              </w:rPr>
              <w:t>,P6</w:t>
            </w:r>
            <w:r w:rsidR="00000F49">
              <w:rPr>
                <w:rFonts w:ascii="Calibri" w:eastAsia="Calibri" w:hAnsi="Calibri" w:cs="Calibri"/>
                <w:b/>
                <w:lang w:val="en-US"/>
              </w:rPr>
              <w:t>,</w:t>
            </w:r>
          </w:p>
          <w:p w14:paraId="39478E58" w14:textId="13255A30" w:rsidR="00000F49" w:rsidRPr="00104DB5" w:rsidRDefault="00000F49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7,P</w:t>
            </w:r>
            <w:proofErr w:type="gramEnd"/>
            <w:r>
              <w:rPr>
                <w:rFonts w:ascii="Calibri" w:eastAsia="Calibri" w:hAnsi="Calibri" w:cs="Calibri"/>
                <w:b/>
                <w:lang w:val="en-US"/>
              </w:rPr>
              <w:t>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8810" w14:textId="46E93350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6C79E0" w14:textId="30E854A4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325C" w14:textId="1D8D64FC" w:rsidR="00CA0FAB" w:rsidRPr="00104DB5" w:rsidRDefault="00CA0FAB" w:rsidP="00104DB5">
            <w:pPr>
              <w:pStyle w:val="ListParagraph"/>
              <w:tabs>
                <w:tab w:val="center" w:pos="4680"/>
                <w:tab w:val="right" w:pos="9360"/>
              </w:tabs>
              <w:spacing w:after="0" w:line="228" w:lineRule="auto"/>
              <w:ind w:left="403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EB0C52" w:rsidRPr="00104DB5" w14:paraId="15F195A7" w14:textId="77777777" w:rsidTr="007E7140"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88DF9" w14:textId="77777777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104DB5">
              <w:rPr>
                <w:rFonts w:ascii="Calibri" w:eastAsia="Calibri" w:hAnsi="Calibri" w:cs="Calibri"/>
                <w:lang w:val="en-US"/>
              </w:rPr>
              <w:t xml:space="preserve">Does the document contain: </w:t>
            </w:r>
          </w:p>
          <w:p w14:paraId="1AFB58A9" w14:textId="77777777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104DB5">
              <w:rPr>
                <w:rFonts w:ascii="Calibri" w:eastAsia="Calibri" w:hAnsi="Calibri" w:cs="Calibri"/>
                <w:lang w:val="en-US"/>
              </w:rPr>
              <w:t>WP number, Deliverable name, Version, Author Name and Date?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4FEA5" w14:textId="5EBB39B9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E313" w14:textId="087E66CB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184A87" w14:textId="77777777" w:rsidR="007E7140" w:rsidRDefault="00E14822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1</w:t>
            </w:r>
            <w:r w:rsidR="00263BA2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263BA2">
              <w:rPr>
                <w:rFonts w:ascii="Calibri" w:eastAsia="Calibri" w:hAnsi="Calibri" w:cs="Calibri"/>
                <w:b/>
                <w:lang w:val="en-US"/>
              </w:rPr>
              <w:t>3</w:t>
            </w:r>
            <w:r w:rsidR="003E169E">
              <w:rPr>
                <w:rFonts w:ascii="Calibri" w:eastAsia="Calibri" w:hAnsi="Calibri" w:cs="Calibri"/>
                <w:b/>
                <w:lang w:val="en-US"/>
              </w:rPr>
              <w:t>,P4</w:t>
            </w:r>
            <w:r w:rsidR="005713FC">
              <w:rPr>
                <w:rFonts w:ascii="Calibri" w:eastAsia="Calibri" w:hAnsi="Calibri" w:cs="Calibri"/>
                <w:b/>
                <w:lang w:val="en-US"/>
              </w:rPr>
              <w:t>,P5</w:t>
            </w:r>
            <w:r w:rsidR="00EB0C52">
              <w:rPr>
                <w:rFonts w:ascii="Calibri" w:eastAsia="Calibri" w:hAnsi="Calibri" w:cs="Calibri"/>
                <w:b/>
                <w:lang w:val="en-US"/>
              </w:rPr>
              <w:t>,P6</w:t>
            </w:r>
            <w:r w:rsidR="00000F49">
              <w:rPr>
                <w:rFonts w:ascii="Calibri" w:eastAsia="Calibri" w:hAnsi="Calibri" w:cs="Calibri"/>
                <w:b/>
                <w:lang w:val="en-US"/>
              </w:rPr>
              <w:t>,</w:t>
            </w:r>
          </w:p>
          <w:p w14:paraId="55F90F4A" w14:textId="6E842627" w:rsidR="00000F49" w:rsidRPr="00104DB5" w:rsidRDefault="00000F49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7,P</w:t>
            </w:r>
            <w:proofErr w:type="gramEnd"/>
            <w:r>
              <w:rPr>
                <w:rFonts w:ascii="Calibri" w:eastAsia="Calibri" w:hAnsi="Calibri" w:cs="Calibri"/>
                <w:b/>
                <w:lang w:val="en-US"/>
              </w:rPr>
              <w:t>8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7D59" w14:textId="0A28FC88" w:rsidR="007E7140" w:rsidRPr="00104DB5" w:rsidRDefault="007E7140" w:rsidP="0029382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EB0C52" w:rsidRPr="00104DB5" w14:paraId="2E8416B1" w14:textId="77777777" w:rsidTr="007E7140"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E4BB" w14:textId="77777777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104DB5">
              <w:rPr>
                <w:rFonts w:ascii="Calibri" w:eastAsia="Calibri" w:hAnsi="Calibri" w:cs="Calibri"/>
                <w:lang w:val="en-US"/>
              </w:rPr>
              <w:lastRenderedPageBreak/>
              <w:t>Does the document contain all the necessary official logos of the project and the program?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B588" w14:textId="77777777" w:rsidR="007E7140" w:rsidRDefault="00E14822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1</w:t>
            </w:r>
            <w:r w:rsidR="00263BA2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263BA2">
              <w:rPr>
                <w:rFonts w:ascii="Calibri" w:eastAsia="Calibri" w:hAnsi="Calibri" w:cs="Calibri"/>
                <w:b/>
                <w:lang w:val="en-US"/>
              </w:rPr>
              <w:t>3</w:t>
            </w:r>
            <w:r w:rsidR="003E169E">
              <w:rPr>
                <w:rFonts w:ascii="Calibri" w:eastAsia="Calibri" w:hAnsi="Calibri" w:cs="Calibri"/>
                <w:b/>
                <w:lang w:val="en-US"/>
              </w:rPr>
              <w:t>,P4</w:t>
            </w:r>
            <w:r w:rsidR="005713FC">
              <w:rPr>
                <w:rFonts w:ascii="Calibri" w:eastAsia="Calibri" w:hAnsi="Calibri" w:cs="Calibri"/>
                <w:b/>
                <w:lang w:val="en-US"/>
              </w:rPr>
              <w:t>,P5</w:t>
            </w:r>
            <w:r w:rsidR="00EB0C52">
              <w:rPr>
                <w:rFonts w:ascii="Calibri" w:eastAsia="Calibri" w:hAnsi="Calibri" w:cs="Calibri"/>
                <w:b/>
                <w:lang w:val="en-US"/>
              </w:rPr>
              <w:t>,P6</w:t>
            </w:r>
            <w:r w:rsidR="00000F49">
              <w:rPr>
                <w:rFonts w:ascii="Calibri" w:eastAsia="Calibri" w:hAnsi="Calibri" w:cs="Calibri"/>
                <w:b/>
                <w:lang w:val="en-US"/>
              </w:rPr>
              <w:t>,</w:t>
            </w:r>
          </w:p>
          <w:p w14:paraId="5381DB8F" w14:textId="686A4303" w:rsidR="00000F49" w:rsidRPr="00104DB5" w:rsidRDefault="00000F49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7,P</w:t>
            </w:r>
            <w:proofErr w:type="gramEnd"/>
            <w:r>
              <w:rPr>
                <w:rFonts w:ascii="Calibri" w:eastAsia="Calibri" w:hAnsi="Calibri" w:cs="Calibri"/>
                <w:b/>
                <w:lang w:val="en-US"/>
              </w:rPr>
              <w:t>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E015" w14:textId="51CC35C0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14504" w14:textId="443574BC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9DEA" w14:textId="1719649C" w:rsidR="007E7140" w:rsidRPr="007A5EF6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highlight w:val="yellow"/>
                <w:lang w:val="en-US"/>
              </w:rPr>
            </w:pPr>
          </w:p>
        </w:tc>
      </w:tr>
      <w:tr w:rsidR="00EB0C52" w:rsidRPr="00104DB5" w14:paraId="19443056" w14:textId="77777777" w:rsidTr="007E7140"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415F" w14:textId="77777777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104DB5">
              <w:rPr>
                <w:rFonts w:ascii="Calibri" w:eastAsia="Calibri" w:hAnsi="Calibri" w:cs="Calibri"/>
                <w:lang w:val="en-US"/>
              </w:rPr>
              <w:t>Does the document include a Table of Contents?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8E69" w14:textId="21B54EE2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351F" w14:textId="77777777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87E2C9" w14:textId="77777777" w:rsidR="007E7140" w:rsidRDefault="00E14822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1</w:t>
            </w:r>
            <w:r w:rsidR="00263BA2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263BA2">
              <w:rPr>
                <w:rFonts w:ascii="Calibri" w:eastAsia="Calibri" w:hAnsi="Calibri" w:cs="Calibri"/>
                <w:b/>
                <w:lang w:val="en-US"/>
              </w:rPr>
              <w:t>3</w:t>
            </w:r>
            <w:r w:rsidR="005713FC">
              <w:rPr>
                <w:rFonts w:ascii="Calibri" w:eastAsia="Calibri" w:hAnsi="Calibri" w:cs="Calibri"/>
                <w:b/>
                <w:lang w:val="en-US"/>
              </w:rPr>
              <w:t>,P4,P5</w:t>
            </w:r>
            <w:r w:rsidR="00EB0C52">
              <w:rPr>
                <w:rFonts w:ascii="Calibri" w:eastAsia="Calibri" w:hAnsi="Calibri" w:cs="Calibri"/>
                <w:b/>
                <w:lang w:val="en-US"/>
              </w:rPr>
              <w:t>,P6</w:t>
            </w:r>
            <w:r w:rsidR="00000F49">
              <w:rPr>
                <w:rFonts w:ascii="Calibri" w:eastAsia="Calibri" w:hAnsi="Calibri" w:cs="Calibri"/>
                <w:b/>
                <w:lang w:val="en-US"/>
              </w:rPr>
              <w:t>,</w:t>
            </w:r>
          </w:p>
          <w:p w14:paraId="7AF1E470" w14:textId="6136D126" w:rsidR="00000F49" w:rsidRPr="00104DB5" w:rsidRDefault="00000F49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7,P</w:t>
            </w:r>
            <w:proofErr w:type="gramEnd"/>
            <w:r>
              <w:rPr>
                <w:rFonts w:ascii="Calibri" w:eastAsia="Calibri" w:hAnsi="Calibri" w:cs="Calibri"/>
                <w:b/>
                <w:lang w:val="en-US"/>
              </w:rPr>
              <w:t>8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9865" w14:textId="72E775D6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EB0C52" w:rsidRPr="00104DB5" w14:paraId="4C48A0E0" w14:textId="77777777" w:rsidTr="007E7140"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F1E51" w14:textId="77777777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104DB5">
              <w:rPr>
                <w:rFonts w:ascii="Calibri" w:eastAsia="Calibri" w:hAnsi="Calibri" w:cs="Calibri"/>
                <w:lang w:val="en-US"/>
              </w:rPr>
              <w:t>Does the document include a list of participants and reviewers (approvals)?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09C7" w14:textId="43A004B9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F6E8" w14:textId="6B321191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BA95BC" w14:textId="77777777" w:rsidR="00031537" w:rsidRDefault="00E14822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1</w:t>
            </w:r>
            <w:r w:rsidR="00263BA2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263BA2">
              <w:rPr>
                <w:rFonts w:ascii="Calibri" w:eastAsia="Calibri" w:hAnsi="Calibri" w:cs="Calibri"/>
                <w:b/>
                <w:lang w:val="en-US"/>
              </w:rPr>
              <w:t>3</w:t>
            </w:r>
            <w:r w:rsidR="005713FC">
              <w:rPr>
                <w:rFonts w:ascii="Calibri" w:eastAsia="Calibri" w:hAnsi="Calibri" w:cs="Calibri"/>
                <w:b/>
                <w:lang w:val="en-US"/>
              </w:rPr>
              <w:t>,P4,P5</w:t>
            </w:r>
            <w:r w:rsidR="00EB0C52">
              <w:rPr>
                <w:rFonts w:ascii="Calibri" w:eastAsia="Calibri" w:hAnsi="Calibri" w:cs="Calibri"/>
                <w:b/>
                <w:lang w:val="en-US"/>
              </w:rPr>
              <w:t>,P6</w:t>
            </w:r>
            <w:r w:rsidR="00000F49">
              <w:rPr>
                <w:rFonts w:ascii="Calibri" w:eastAsia="Calibri" w:hAnsi="Calibri" w:cs="Calibri"/>
                <w:b/>
                <w:lang w:val="en-US"/>
              </w:rPr>
              <w:t>,</w:t>
            </w:r>
          </w:p>
          <w:p w14:paraId="53F6CD10" w14:textId="3717346D" w:rsidR="00000F49" w:rsidRPr="00104DB5" w:rsidRDefault="00000F49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7,P</w:t>
            </w:r>
            <w:proofErr w:type="gramEnd"/>
            <w:r>
              <w:rPr>
                <w:rFonts w:ascii="Calibri" w:eastAsia="Calibri" w:hAnsi="Calibri" w:cs="Calibri"/>
                <w:b/>
                <w:lang w:val="en-US"/>
              </w:rPr>
              <w:t>8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D427" w14:textId="5CF49CB0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EB0C52" w:rsidRPr="00104DB5" w14:paraId="44FCC2E2" w14:textId="77777777" w:rsidTr="00261DB3">
        <w:trPr>
          <w:trHeight w:val="531"/>
        </w:trPr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A0DF" w14:textId="77777777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104DB5">
              <w:rPr>
                <w:rFonts w:ascii="Calibri" w:eastAsia="Calibri" w:hAnsi="Calibri" w:cs="Calibri"/>
                <w:lang w:val="en-US"/>
              </w:rPr>
              <w:t>Does the document use the fonts and paragraphs defined in the official template?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4947" w14:textId="1C9B49B8" w:rsidR="00031537" w:rsidRPr="00104DB5" w:rsidRDefault="003E169E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4</w:t>
            </w:r>
            <w:r w:rsidR="005713FC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5713FC"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0076" w14:textId="743A1FCF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FE7646" w14:textId="0630D3AD" w:rsidR="00031537" w:rsidRPr="00104DB5" w:rsidRDefault="00E14822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1</w:t>
            </w:r>
            <w:r w:rsidR="00263BA2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263BA2">
              <w:rPr>
                <w:rFonts w:ascii="Calibri" w:eastAsia="Calibri" w:hAnsi="Calibri" w:cs="Calibri"/>
                <w:b/>
                <w:lang w:val="en-US"/>
              </w:rPr>
              <w:t>3</w:t>
            </w:r>
            <w:r w:rsidR="00EB0C52">
              <w:rPr>
                <w:rFonts w:ascii="Calibri" w:eastAsia="Calibri" w:hAnsi="Calibri" w:cs="Calibri"/>
                <w:b/>
                <w:lang w:val="en-US"/>
              </w:rPr>
              <w:t>,P6</w:t>
            </w:r>
            <w:r w:rsidR="00000F49">
              <w:rPr>
                <w:rFonts w:ascii="Calibri" w:eastAsia="Calibri" w:hAnsi="Calibri" w:cs="Calibri"/>
                <w:b/>
                <w:lang w:val="en-US"/>
              </w:rPr>
              <w:t>,P7,P8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C393D" w14:textId="0E4F09CE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EB0C52" w:rsidRPr="00104DB5" w14:paraId="261FA424" w14:textId="77777777" w:rsidTr="007E7140"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3D42" w14:textId="77777777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104DB5">
              <w:rPr>
                <w:rFonts w:ascii="Calibri" w:eastAsia="Calibri" w:hAnsi="Calibri" w:cs="Calibri"/>
                <w:lang w:val="en-US"/>
              </w:rPr>
              <w:t>Does the spelling, grammar etc. of the document is appropriate?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C635C" w14:textId="77777777" w:rsidR="00031537" w:rsidRDefault="00E14822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1</w:t>
            </w:r>
            <w:r w:rsidR="00263BA2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263BA2">
              <w:rPr>
                <w:rFonts w:ascii="Calibri" w:eastAsia="Calibri" w:hAnsi="Calibri" w:cs="Calibri"/>
                <w:b/>
                <w:lang w:val="en-US"/>
              </w:rPr>
              <w:t>3</w:t>
            </w:r>
            <w:r w:rsidR="003E169E">
              <w:rPr>
                <w:rFonts w:ascii="Calibri" w:eastAsia="Calibri" w:hAnsi="Calibri" w:cs="Calibri"/>
                <w:b/>
                <w:lang w:val="en-US"/>
              </w:rPr>
              <w:t>,P4</w:t>
            </w:r>
            <w:r w:rsidR="005713FC">
              <w:rPr>
                <w:rFonts w:ascii="Calibri" w:eastAsia="Calibri" w:hAnsi="Calibri" w:cs="Calibri"/>
                <w:b/>
                <w:lang w:val="en-US"/>
              </w:rPr>
              <w:t>,P5</w:t>
            </w:r>
            <w:r w:rsidR="00EB0C52">
              <w:rPr>
                <w:rFonts w:ascii="Calibri" w:eastAsia="Calibri" w:hAnsi="Calibri" w:cs="Calibri"/>
                <w:b/>
                <w:lang w:val="en-US"/>
              </w:rPr>
              <w:t>,P6</w:t>
            </w:r>
            <w:r w:rsidR="00000F49">
              <w:rPr>
                <w:rFonts w:ascii="Calibri" w:eastAsia="Calibri" w:hAnsi="Calibri" w:cs="Calibri"/>
                <w:b/>
                <w:lang w:val="en-US"/>
              </w:rPr>
              <w:t>,</w:t>
            </w:r>
          </w:p>
          <w:p w14:paraId="6FB3C8B1" w14:textId="7F1BE444" w:rsidR="00000F49" w:rsidRPr="00104DB5" w:rsidRDefault="00000F49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7,P</w:t>
            </w:r>
            <w:proofErr w:type="gramEnd"/>
            <w:r>
              <w:rPr>
                <w:rFonts w:ascii="Calibri" w:eastAsia="Calibri" w:hAnsi="Calibri" w:cs="Calibri"/>
                <w:b/>
                <w:lang w:val="en-US"/>
              </w:rPr>
              <w:t>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2596" w14:textId="443C48BC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9CBEC" w14:textId="63052DE7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142B" w14:textId="6A74568E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</w:tbl>
    <w:p w14:paraId="26E8CFEC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sz w:val="4"/>
          <w:szCs w:val="4"/>
          <w:lang w:val="en-US"/>
        </w:rPr>
      </w:pPr>
    </w:p>
    <w:p w14:paraId="4C7D5837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b/>
          <w:bCs/>
          <w:lang w:val="en-US"/>
        </w:rPr>
      </w:pPr>
    </w:p>
    <w:p w14:paraId="7FAE1AC1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04DB5">
        <w:rPr>
          <w:rFonts w:ascii="Calibri" w:eastAsia="Calibri" w:hAnsi="Calibri" w:cs="Calibri"/>
          <w:b/>
          <w:bCs/>
          <w:sz w:val="24"/>
          <w:szCs w:val="24"/>
          <w:lang w:val="en-US"/>
        </w:rPr>
        <w:t>Quality evaluation</w:t>
      </w:r>
    </w:p>
    <w:p w14:paraId="55456A14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104DB5">
        <w:rPr>
          <w:rFonts w:ascii="Calibri" w:eastAsia="Calibri" w:hAnsi="Calibri" w:cs="Calibri"/>
          <w:lang w:val="en-US"/>
        </w:rPr>
        <w:t>The following scores will be utilized in delivery review; 1-Poor;2-Average;3-Satisfactory;4-Good;5-Very Good</w:t>
      </w:r>
    </w:p>
    <w:p w14:paraId="630366CB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104DB5">
        <w:rPr>
          <w:rFonts w:ascii="Calibri" w:eastAsia="Calibri" w:hAnsi="Calibri" w:cs="Calibri"/>
          <w:lang w:val="en-US"/>
        </w:rPr>
        <w:t>Mark with X the appropriate column:</w:t>
      </w:r>
    </w:p>
    <w:p w14:paraId="148B584F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569"/>
        <w:gridCol w:w="445"/>
        <w:gridCol w:w="445"/>
        <w:gridCol w:w="445"/>
        <w:gridCol w:w="445"/>
        <w:gridCol w:w="445"/>
        <w:gridCol w:w="445"/>
        <w:gridCol w:w="445"/>
        <w:gridCol w:w="445"/>
        <w:gridCol w:w="684"/>
        <w:gridCol w:w="721"/>
        <w:gridCol w:w="3100"/>
      </w:tblGrid>
      <w:tr w:rsidR="00E12AE9" w:rsidRPr="00104DB5" w14:paraId="20337307" w14:textId="77777777" w:rsidTr="00D850F9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78B04" w14:textId="77777777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Question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CF31" w14:textId="5F436EF6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DA50" w14:textId="05304803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A150" w14:textId="552D44DC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CFAC2" w14:textId="4D079A35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CA4E" w14:textId="047E60C6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E667" w14:textId="48496CDC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F5FA" w14:textId="72974086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E469" w14:textId="56DB582B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113F" w14:textId="6B1DA828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Total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5BA1" w14:textId="2414A647" w:rsidR="00E12AE9" w:rsidRPr="00104DB5" w:rsidRDefault="00EB2380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Score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E0DE" w14:textId="77777777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Comments</w:t>
            </w:r>
          </w:p>
        </w:tc>
      </w:tr>
      <w:tr w:rsidR="00E12AE9" w:rsidRPr="00104DB5" w14:paraId="1C5FBBCF" w14:textId="77777777" w:rsidTr="00D850F9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86DE" w14:textId="77777777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How deliverable comply with the WP objectives as specified in the WP description? 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36B8" w14:textId="0A3BFCFA" w:rsidR="00E12AE9" w:rsidRPr="00104DB5" w:rsidRDefault="00E14822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6F70" w14:textId="2D376BD2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2692" w14:textId="0D70B5E9" w:rsidR="00E12AE9" w:rsidRPr="00104DB5" w:rsidRDefault="00263BA2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highlight w:val="yellow"/>
                <w:lang w:val="en-US"/>
              </w:rPr>
            </w:pPr>
            <w:r>
              <w:rPr>
                <w:rFonts w:ascii="Calibri" w:eastAsia="Calibri" w:hAnsi="Calibri" w:cs="Calibri"/>
                <w:b/>
                <w:highlight w:val="yellow"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2DCC0" w14:textId="27E5BDDE" w:rsidR="00E12AE9" w:rsidRPr="00104DB5" w:rsidRDefault="003E169E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6D04" w14:textId="44E0E78E" w:rsidR="00E12AE9" w:rsidRPr="00104DB5" w:rsidRDefault="005713FC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64A" w14:textId="02E415E4" w:rsidR="00E12AE9" w:rsidRPr="00104DB5" w:rsidRDefault="00EB0C52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DE0A" w14:textId="0997C66D" w:rsidR="00E12AE9" w:rsidRPr="00104DB5" w:rsidRDefault="00000F4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8347" w14:textId="1E1EE40B" w:rsidR="00E12AE9" w:rsidRPr="00104DB5" w:rsidRDefault="00783D76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2015" w14:textId="5D7099D7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1AE5" w14:textId="2D334919" w:rsidR="00E12AE9" w:rsidRPr="00104DB5" w:rsidRDefault="00783D76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5.00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A75F" w14:textId="678ACC5A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D80309" w:rsidRPr="00104DB5" w14:paraId="32188FBA" w14:textId="77777777" w:rsidTr="00D850F9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B4F1" w14:textId="77777777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How deliverable correspond with the activity description as specified in the Application Form? 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D8D0" w14:textId="3A64C7AE" w:rsidR="00D80309" w:rsidRPr="00104DB5" w:rsidRDefault="00E14822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 w:bidi="th-TH"/>
              </w:rPr>
            </w:pPr>
            <w:r>
              <w:rPr>
                <w:rFonts w:ascii="Calibri" w:eastAsia="Calibri" w:hAnsi="Calibri" w:cs="Calibri"/>
                <w:b/>
                <w:lang w:val="en-US" w:bidi="th-TH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9CE3" w14:textId="28D17BD5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1BE3" w14:textId="37FF72D4" w:rsidR="00D80309" w:rsidRPr="00104DB5" w:rsidRDefault="00263BA2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highlight w:val="yellow"/>
                <w:lang w:val="en-US"/>
              </w:rPr>
            </w:pPr>
            <w:r>
              <w:rPr>
                <w:rFonts w:ascii="Calibri" w:eastAsia="Calibri" w:hAnsi="Calibri" w:cs="Calibri"/>
                <w:b/>
                <w:highlight w:val="yellow"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32A0" w14:textId="33B1B9A0" w:rsidR="00D80309" w:rsidRPr="00104DB5" w:rsidRDefault="003E169E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235A" w14:textId="0320011D" w:rsidR="00D80309" w:rsidRPr="00104DB5" w:rsidRDefault="005713FC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1E05" w14:textId="03287E1C" w:rsidR="00D80309" w:rsidRPr="00104DB5" w:rsidRDefault="00EB0C52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75FD" w14:textId="1EA3F294" w:rsidR="00D80309" w:rsidRPr="00104DB5" w:rsidRDefault="00000F4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F54" w14:textId="221F4B12" w:rsidR="00D80309" w:rsidRPr="00104DB5" w:rsidRDefault="00783D76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555F" w14:textId="21F3D70F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5263" w14:textId="313C0B1C" w:rsidR="00D80309" w:rsidRPr="00104DB5" w:rsidRDefault="00783D76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5.00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673E3" w14:textId="6904A801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D80309" w:rsidRPr="00104DB5" w14:paraId="050C075B" w14:textId="77777777" w:rsidTr="00D850F9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9840" w14:textId="77777777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t>The clarity of the contents of the document is evaluated as…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A90F" w14:textId="474D3547" w:rsidR="00D80309" w:rsidRPr="00104DB5" w:rsidRDefault="00E14822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4DF8" w14:textId="75D27262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4F91" w14:textId="5DE4F7EB" w:rsidR="00D80309" w:rsidRPr="00104DB5" w:rsidRDefault="00263BA2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3CC9B" w14:textId="442B1002" w:rsidR="00D80309" w:rsidRPr="00104DB5" w:rsidRDefault="003E169E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2BCD" w14:textId="7DD776CB" w:rsidR="00D80309" w:rsidRPr="00104DB5" w:rsidRDefault="005713FC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3AFB" w14:textId="437AA714" w:rsidR="00D80309" w:rsidRPr="00104DB5" w:rsidRDefault="00EB0C52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6B0C" w14:textId="129DED56" w:rsidR="00D80309" w:rsidRPr="00104DB5" w:rsidRDefault="00000F4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7DB" w14:textId="258FB98C" w:rsidR="00D80309" w:rsidRPr="00104DB5" w:rsidRDefault="00783D76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5F4B" w14:textId="0624AE85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B095" w14:textId="11A9D526" w:rsidR="00D80309" w:rsidRPr="00104DB5" w:rsidRDefault="00783D76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4.86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1C78" w14:textId="79135A9A" w:rsidR="00031537" w:rsidRPr="00104DB5" w:rsidRDefault="00031537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D80309" w:rsidRPr="00104DB5" w14:paraId="143CE86A" w14:textId="77777777" w:rsidTr="00D850F9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2E6C8" w14:textId="77777777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t>How is the treatment of the contents of the document regarding the required depth?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A83C" w14:textId="7801C12D" w:rsidR="00D80309" w:rsidRPr="00104DB5" w:rsidRDefault="00E14822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BF82" w14:textId="79F4C0D1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BE09" w14:textId="3407E876" w:rsidR="00D80309" w:rsidRPr="00104DB5" w:rsidRDefault="00263BA2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4D63" w14:textId="4311F13F" w:rsidR="00D80309" w:rsidRPr="00104DB5" w:rsidRDefault="003E169E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1BACA" w14:textId="4DF551F8" w:rsidR="00D80309" w:rsidRPr="00104DB5" w:rsidRDefault="005713FC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998B" w14:textId="53688FDD" w:rsidR="00D80309" w:rsidRPr="00104DB5" w:rsidRDefault="00EB0C52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523F" w14:textId="4FA6C05A" w:rsidR="00D80309" w:rsidRPr="00104DB5" w:rsidRDefault="00000F4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5A77" w14:textId="15CDF8B1" w:rsidR="00D80309" w:rsidRPr="00104DB5" w:rsidRDefault="00783D76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BBCD" w14:textId="3CCDA322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1255" w14:textId="098E5B16" w:rsidR="00D80309" w:rsidRPr="00104DB5" w:rsidRDefault="00783D76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4.57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F962" w14:textId="75902D2B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D80309" w:rsidRPr="00104DB5" w14:paraId="11157BD7" w14:textId="77777777" w:rsidTr="00D850F9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ECBE" w14:textId="77777777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lastRenderedPageBreak/>
              <w:t>The quality of the contents of the document is evaluated as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C89D" w14:textId="765CDA20" w:rsidR="00D80309" w:rsidRPr="00104DB5" w:rsidRDefault="00E14822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2792" w14:textId="350FC3AE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F3E0" w14:textId="2E6DB489" w:rsidR="00D80309" w:rsidRPr="00104DB5" w:rsidRDefault="00263BA2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24BE" w14:textId="2260D388" w:rsidR="00D80309" w:rsidRPr="00104DB5" w:rsidRDefault="003E169E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highlight w:val="red"/>
                <w:lang w:val="en-US"/>
              </w:rPr>
            </w:pPr>
            <w:r>
              <w:rPr>
                <w:rFonts w:ascii="Calibri" w:eastAsia="Calibri" w:hAnsi="Calibri" w:cs="Calibri"/>
                <w:b/>
                <w:highlight w:val="red"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6045" w14:textId="57566A0A" w:rsidR="00D80309" w:rsidRPr="00104DB5" w:rsidRDefault="005713FC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0957" w14:textId="6D63EF2B" w:rsidR="00D80309" w:rsidRPr="00104DB5" w:rsidRDefault="00EB0C52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1304" w14:textId="4B2E1ACE" w:rsidR="00D80309" w:rsidRPr="00104DB5" w:rsidRDefault="00000F4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CB73" w14:textId="19CA670F" w:rsidR="00D80309" w:rsidRPr="00104DB5" w:rsidRDefault="00783D76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0F7D" w14:textId="029BFAE3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5413" w14:textId="597C4C0F" w:rsidR="00D80309" w:rsidRPr="00104DB5" w:rsidRDefault="00783D76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4.71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2BA6" w14:textId="411FCF4A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D80309" w:rsidRPr="00104DB5" w14:paraId="624DC2FC" w14:textId="77777777" w:rsidTr="00D850F9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C9664" w14:textId="77777777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t>Does the document need the addition of sections to reach completeness (Yes/No)? Specify which ones</w:t>
            </w:r>
          </w:p>
        </w:tc>
        <w:tc>
          <w:tcPr>
            <w:tcW w:w="418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851A" w14:textId="77777777" w:rsidR="0008480D" w:rsidRDefault="00E14822" w:rsidP="00E074A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P1: No.</w:t>
            </w:r>
          </w:p>
          <w:p w14:paraId="49811609" w14:textId="77777777" w:rsidR="00263BA2" w:rsidRDefault="00263BA2" w:rsidP="00E074A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P3: No.</w:t>
            </w:r>
          </w:p>
          <w:p w14:paraId="6CB9496F" w14:textId="77777777" w:rsidR="003E169E" w:rsidRDefault="003E169E" w:rsidP="00E074A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P4: No.</w:t>
            </w:r>
          </w:p>
          <w:p w14:paraId="4D991F18" w14:textId="77777777" w:rsidR="005713FC" w:rsidRDefault="005713FC" w:rsidP="00E074A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P5: No.</w:t>
            </w:r>
          </w:p>
          <w:p w14:paraId="6E8BF735" w14:textId="77777777" w:rsidR="00EB0C52" w:rsidRDefault="00EB0C52" w:rsidP="00E074A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P6: No.</w:t>
            </w:r>
          </w:p>
          <w:p w14:paraId="30A52612" w14:textId="77777777" w:rsidR="00000F49" w:rsidRDefault="00000F49" w:rsidP="00E074A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P7: No.</w:t>
            </w:r>
          </w:p>
          <w:p w14:paraId="2F621F0B" w14:textId="561A41EF" w:rsidR="00783D76" w:rsidRPr="00104DB5" w:rsidRDefault="00783D76" w:rsidP="00E074A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P8: No.</w:t>
            </w:r>
          </w:p>
        </w:tc>
      </w:tr>
      <w:tr w:rsidR="00D80309" w:rsidRPr="00104DB5" w14:paraId="07724F15" w14:textId="77777777" w:rsidTr="00D850F9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2B8A" w14:textId="5C40C09D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t>Are there any sections in the document that should be removed (Yes/No)?</w:t>
            </w:r>
          </w:p>
          <w:p w14:paraId="58193FD9" w14:textId="77777777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t xml:space="preserve"> Specify which ones</w:t>
            </w:r>
          </w:p>
        </w:tc>
        <w:tc>
          <w:tcPr>
            <w:tcW w:w="418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6475" w14:textId="3E33F9FA" w:rsidR="0008480D" w:rsidRDefault="00E14822" w:rsidP="00F3157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P1: No</w:t>
            </w:r>
            <w:r w:rsidR="00000F49">
              <w:rPr>
                <w:rFonts w:ascii="Calibri" w:eastAsia="Calibri" w:hAnsi="Calibri" w:cs="Calibri"/>
                <w:bCs/>
                <w:lang w:val="en-US"/>
              </w:rPr>
              <w:t>.</w:t>
            </w:r>
          </w:p>
          <w:p w14:paraId="45A08E2C" w14:textId="77777777" w:rsidR="00263BA2" w:rsidRDefault="00263BA2" w:rsidP="00F3157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P3: No.</w:t>
            </w:r>
          </w:p>
          <w:p w14:paraId="06169D97" w14:textId="77777777" w:rsidR="003E169E" w:rsidRDefault="003E169E" w:rsidP="00F3157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P4: No.</w:t>
            </w:r>
          </w:p>
          <w:p w14:paraId="71202398" w14:textId="77777777" w:rsidR="005713FC" w:rsidRDefault="005713FC" w:rsidP="00F3157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P5: No.</w:t>
            </w:r>
          </w:p>
          <w:p w14:paraId="4DA9D61C" w14:textId="2044EA57" w:rsidR="00EB0C52" w:rsidRDefault="00EB0C52" w:rsidP="00F3157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P6: No.</w:t>
            </w:r>
          </w:p>
          <w:p w14:paraId="210EB829" w14:textId="6C882658" w:rsidR="00000F49" w:rsidRDefault="00000F49" w:rsidP="00F3157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P7: No.</w:t>
            </w:r>
          </w:p>
          <w:p w14:paraId="331F9A1C" w14:textId="06A1DC24" w:rsidR="00783D76" w:rsidRDefault="00783D76" w:rsidP="00F3157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P8: No.</w:t>
            </w:r>
          </w:p>
          <w:p w14:paraId="5BB34531" w14:textId="07E8E5B7" w:rsidR="005713FC" w:rsidRPr="00180B83" w:rsidRDefault="005713FC" w:rsidP="00F3157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</w:tbl>
    <w:p w14:paraId="475089C8" w14:textId="44F0527A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</w:p>
    <w:p w14:paraId="77C29D7D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104DB5">
        <w:rPr>
          <w:rFonts w:ascii="Calibri" w:eastAsia="Calibri" w:hAnsi="Calibri" w:cs="Calibri"/>
          <w:b/>
          <w:lang w:val="en-US"/>
        </w:rPr>
        <w:t xml:space="preserve">Observations/ suggestions </w:t>
      </w:r>
      <w:r w:rsidRPr="00104DB5">
        <w:rPr>
          <w:rFonts w:ascii="Calibri" w:eastAsia="Calibri" w:hAnsi="Calibri" w:cs="Calibri"/>
          <w:lang w:val="en-US"/>
        </w:rPr>
        <w:t>(add rows as needed)</w:t>
      </w:r>
    </w:p>
    <w:p w14:paraId="0020AA77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tbl>
      <w:tblPr>
        <w:tblStyle w:val="TableGrid"/>
        <w:tblW w:w="5032" w:type="pct"/>
        <w:tblLook w:val="04A0" w:firstRow="1" w:lastRow="0" w:firstColumn="1" w:lastColumn="0" w:noHBand="0" w:noVBand="1"/>
      </w:tblPr>
      <w:tblGrid>
        <w:gridCol w:w="950"/>
        <w:gridCol w:w="1147"/>
        <w:gridCol w:w="1531"/>
        <w:gridCol w:w="6062"/>
      </w:tblGrid>
      <w:tr w:rsidR="00CA0FAB" w:rsidRPr="00104DB5" w14:paraId="03CA70F2" w14:textId="77777777" w:rsidTr="003E169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E104" w14:textId="46EAF98F" w:rsidR="00CA0FAB" w:rsidRPr="00104DB5" w:rsidRDefault="00293828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Partner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59FF" w14:textId="441560D7" w:rsidR="00CA0FAB" w:rsidRPr="00104DB5" w:rsidRDefault="00CA0FAB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Page No.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390C" w14:textId="77777777" w:rsidR="00CA0FAB" w:rsidRPr="00104DB5" w:rsidRDefault="00CA0FAB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Section</w:t>
            </w: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6460F" w14:textId="77777777" w:rsidR="00CA0FAB" w:rsidRPr="00104DB5" w:rsidRDefault="00CA0FAB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Observations / Suggested Improvement</w:t>
            </w:r>
          </w:p>
        </w:tc>
      </w:tr>
      <w:tr w:rsidR="00E14822" w:rsidRPr="00104DB5" w14:paraId="06B0DB8F" w14:textId="77777777" w:rsidTr="003E169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396B" w14:textId="3724FB24" w:rsidR="00E14822" w:rsidRDefault="00E14822" w:rsidP="00E1482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highlight w:val="yellow"/>
                <w:lang w:val="en-US"/>
              </w:rPr>
            </w:pPr>
            <w:r>
              <w:rPr>
                <w:rFonts w:ascii="Calibri" w:eastAsia="Calibri" w:hAnsi="Calibri" w:cs="Calibri"/>
                <w:bCs/>
                <w:highlight w:val="yellow"/>
                <w:lang w:val="en-US"/>
              </w:rPr>
              <w:t>P1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71CD" w14:textId="76BC5B6E" w:rsidR="00E14822" w:rsidRDefault="00E14822" w:rsidP="00E1482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743B" w14:textId="73E59E8C" w:rsidR="00E14822" w:rsidRDefault="00E14822" w:rsidP="00E1482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Browallia New"/>
                <w:b/>
                <w:szCs w:val="28"/>
                <w:lang w:val="en-US" w:bidi="th-TH"/>
              </w:rPr>
              <w:t>D3</w:t>
            </w: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BC19" w14:textId="19A81202" w:rsidR="00E14822" w:rsidRDefault="00E14822" w:rsidP="00E14822">
            <w:pPr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It would be better to have a list of topics and subtopics at the beginning. </w:t>
            </w:r>
          </w:p>
        </w:tc>
      </w:tr>
      <w:tr w:rsidR="00E14822" w:rsidRPr="00104DB5" w14:paraId="50ED1947" w14:textId="77777777" w:rsidTr="003E169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C144" w14:textId="05AFD2C9" w:rsidR="00E14822" w:rsidRPr="00104DB5" w:rsidRDefault="00E14822" w:rsidP="00E1482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1BB5" w14:textId="4C630CEA" w:rsidR="00E14822" w:rsidRPr="00104DB5" w:rsidRDefault="00E14822" w:rsidP="00E1482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A59B" w14:textId="4B004FC1" w:rsidR="00E14822" w:rsidRPr="00104DB5" w:rsidRDefault="00E14822" w:rsidP="00E1482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Browallia New"/>
                <w:b/>
                <w:szCs w:val="28"/>
                <w:lang w:val="en-US" w:bidi="th-TH"/>
              </w:rPr>
              <w:t>D3</w:t>
            </w: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DD49" w14:textId="5FC79298" w:rsidR="00E14822" w:rsidRPr="00104DB5" w:rsidRDefault="00E14822" w:rsidP="00E1482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It is better to provide slide number.</w:t>
            </w:r>
          </w:p>
        </w:tc>
      </w:tr>
      <w:tr w:rsidR="00E14822" w:rsidRPr="00104DB5" w14:paraId="3D4C4C8D" w14:textId="77777777" w:rsidTr="003E169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DBDC" w14:textId="550D93AF" w:rsidR="00E14822" w:rsidRPr="00104DB5" w:rsidRDefault="00E14822" w:rsidP="00E1482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A50" w14:textId="1FDC64B2" w:rsidR="00E14822" w:rsidRPr="00104DB5" w:rsidRDefault="00E14822" w:rsidP="00E1482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Page 68, in the Formative Section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1E6A" w14:textId="6600725B" w:rsidR="00E14822" w:rsidRPr="00104DB5" w:rsidRDefault="00E14822" w:rsidP="00E1482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Browallia New"/>
                <w:b/>
                <w:szCs w:val="28"/>
                <w:lang w:val="en-US" w:bidi="th-TH"/>
              </w:rPr>
              <w:t>D3</w:t>
            </w: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BE73" w14:textId="77777777" w:rsidR="00E14822" w:rsidRPr="00BC3830" w:rsidRDefault="00E14822" w:rsidP="00E14822">
            <w:pPr>
              <w:pStyle w:val="Default"/>
              <w:rPr>
                <w:b/>
                <w:bCs/>
              </w:rPr>
            </w:pPr>
            <w:r w:rsidRPr="00BC3830">
              <w:rPr>
                <w:b/>
                <w:bCs/>
              </w:rPr>
              <w:t xml:space="preserve">Remove the right bracket in this sentence: </w:t>
            </w:r>
          </w:p>
          <w:p w14:paraId="3C49F6AD" w14:textId="77777777" w:rsidR="00E14822" w:rsidRPr="00BC3830" w:rsidRDefault="00E14822" w:rsidP="00E1482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BC3830">
              <w:rPr>
                <w:b/>
                <w:bCs/>
                <w:color w:val="CC0065"/>
                <w:sz w:val="23"/>
                <w:szCs w:val="23"/>
              </w:rPr>
              <w:t xml:space="preserve">Homework exercises </w:t>
            </w:r>
            <w:r w:rsidRPr="00BC3830">
              <w:rPr>
                <w:b/>
                <w:bCs/>
                <w:sz w:val="23"/>
                <w:szCs w:val="23"/>
              </w:rPr>
              <w:t xml:space="preserve">as review for exams </w:t>
            </w:r>
            <w:r w:rsidRPr="00BC3830">
              <w:rPr>
                <w:b/>
                <w:bCs/>
                <w:color w:val="CC0065"/>
                <w:sz w:val="23"/>
                <w:szCs w:val="23"/>
              </w:rPr>
              <w:t>and class discussions</w:t>
            </w:r>
            <w:r w:rsidRPr="00BC3830">
              <w:rPr>
                <w:b/>
                <w:bCs/>
                <w:sz w:val="23"/>
                <w:szCs w:val="23"/>
              </w:rPr>
              <w:t xml:space="preserve">) </w:t>
            </w:r>
          </w:p>
          <w:p w14:paraId="104189B3" w14:textId="5BEAAD77" w:rsidR="00E14822" w:rsidRPr="00104DB5" w:rsidRDefault="00E14822" w:rsidP="00E1482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E14822" w:rsidRPr="00104DB5" w14:paraId="0916825E" w14:textId="77777777" w:rsidTr="003E169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DAD2" w14:textId="48F3CC97" w:rsidR="00E14822" w:rsidRPr="00104DB5" w:rsidRDefault="00263BA2" w:rsidP="00E1482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81F5" w14:textId="0FC98362" w:rsidR="00E14822" w:rsidRPr="00104DB5" w:rsidRDefault="00E14822" w:rsidP="00E1482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5B69" w14:textId="31A45991" w:rsidR="00E14822" w:rsidRPr="00104DB5" w:rsidRDefault="00263BA2" w:rsidP="00E1482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D3</w:t>
            </w: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A8F4" w14:textId="508D0CBF" w:rsidR="00E14822" w:rsidRPr="00504F45" w:rsidRDefault="00263BA2" w:rsidP="00E1482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Please provide slide number.</w:t>
            </w:r>
          </w:p>
        </w:tc>
      </w:tr>
      <w:tr w:rsidR="003E169E" w:rsidRPr="00104DB5" w14:paraId="49208469" w14:textId="77777777" w:rsidTr="003E169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0F03" w14:textId="453506D9" w:rsidR="003E169E" w:rsidRPr="00104DB5" w:rsidRDefault="003E169E" w:rsidP="003E169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CF24" w14:textId="0CA31FEB" w:rsidR="003E169E" w:rsidRPr="00104DB5" w:rsidRDefault="003E169E" w:rsidP="003E169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Student Centered Learning, page 40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64E1" w14:textId="495FAD7F" w:rsidR="003E169E" w:rsidRPr="00104DB5" w:rsidRDefault="003E169E" w:rsidP="003E169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Browallia New"/>
                <w:b/>
                <w:szCs w:val="28"/>
                <w:lang w:val="en-US" w:bidi="th-TH"/>
              </w:rPr>
              <w:t>D3</w:t>
            </w: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EC8C" w14:textId="4EFB53D9" w:rsidR="003E169E" w:rsidRPr="00104DB5" w:rsidRDefault="003E169E" w:rsidP="003E169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The question mark is not located correctly.</w:t>
            </w:r>
          </w:p>
        </w:tc>
      </w:tr>
      <w:tr w:rsidR="003E169E" w:rsidRPr="00104DB5" w14:paraId="5432EBF4" w14:textId="77777777" w:rsidTr="00316A87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89E8" w14:textId="2CEA7C85" w:rsidR="003E169E" w:rsidRPr="00104DB5" w:rsidRDefault="003E169E" w:rsidP="003E169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7A5A" w14:textId="690C38EF" w:rsidR="003E169E" w:rsidRPr="00104DB5" w:rsidRDefault="003E169E" w:rsidP="003E169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Page 48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85EB" w14:textId="768FB92D" w:rsidR="003E169E" w:rsidRPr="00104DB5" w:rsidRDefault="003E169E" w:rsidP="003E169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Browallia New"/>
                <w:b/>
                <w:szCs w:val="28"/>
                <w:lang w:val="en-US" w:bidi="th-TH"/>
              </w:rPr>
              <w:t>D3</w:t>
            </w: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D30" w14:textId="1ACC8899" w:rsidR="003E169E" w:rsidRPr="00104DB5" w:rsidRDefault="003E169E" w:rsidP="003E169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Please check “Feedback and assessment comes before”. It should be “Feedback and assessment come before”.</w:t>
            </w:r>
          </w:p>
        </w:tc>
      </w:tr>
      <w:tr w:rsidR="003E169E" w:rsidRPr="00104DB5" w14:paraId="51CB352B" w14:textId="77777777" w:rsidTr="00316A87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D099" w14:textId="34BB2919" w:rsidR="003E169E" w:rsidRPr="00104DB5" w:rsidRDefault="003E169E" w:rsidP="003E169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highlight w:val="cyan"/>
                <w:lang w:val="en-US"/>
              </w:rPr>
            </w:pPr>
            <w:r>
              <w:rPr>
                <w:rFonts w:ascii="Calibri" w:eastAsia="Calibri" w:hAnsi="Calibri" w:cs="Calibri"/>
                <w:bCs/>
                <w:highlight w:val="cyan"/>
                <w:lang w:val="en-US"/>
              </w:rPr>
              <w:t>P4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5911" w14:textId="14F11C5E" w:rsidR="003E169E" w:rsidRPr="00104DB5" w:rsidRDefault="003E169E" w:rsidP="003E169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highlight w:val="cyan"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Page 68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D910" w14:textId="02BFE910" w:rsidR="003E169E" w:rsidRPr="00104DB5" w:rsidRDefault="003E169E" w:rsidP="003E169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highlight w:val="cyan"/>
                <w:lang w:val="en-US"/>
              </w:rPr>
            </w:pPr>
            <w:r>
              <w:rPr>
                <w:rFonts w:ascii="Calibri" w:eastAsia="Calibri" w:hAnsi="Calibri" w:cs="Browallia New"/>
                <w:b/>
                <w:szCs w:val="28"/>
                <w:lang w:val="en-US" w:bidi="th-TH"/>
              </w:rPr>
              <w:t>D3</w:t>
            </w: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0644" w14:textId="33A1041D" w:rsidR="003E169E" w:rsidRPr="00104DB5" w:rsidRDefault="003E169E" w:rsidP="003E169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At the formative box, please check the second bullet and get rid of the bracket.</w:t>
            </w:r>
          </w:p>
        </w:tc>
      </w:tr>
      <w:tr w:rsidR="005713FC" w:rsidRPr="00104DB5" w14:paraId="05BA7B92" w14:textId="77777777" w:rsidTr="004B67F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04CE" w14:textId="67472435" w:rsidR="005713FC" w:rsidRPr="00104DB5" w:rsidRDefault="005713FC" w:rsidP="005713FC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0676" w14:textId="494D6F82" w:rsidR="005713FC" w:rsidRPr="00104DB5" w:rsidRDefault="005713FC" w:rsidP="005713FC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Outlines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</w:rPr>
              <w:t>Training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Activities</w:t>
            </w:r>
            <w:proofErr w:type="spellEnd"/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BC7A" w14:textId="080A2216" w:rsidR="005713FC" w:rsidRPr="00104DB5" w:rsidRDefault="005713FC" w:rsidP="005713FC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D2/p 2</w:t>
            </w: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6577" w14:textId="4CC2F5D2" w:rsidR="005713FC" w:rsidRPr="00104DB5" w:rsidRDefault="005713FC" w:rsidP="005713FC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b/>
              </w:rPr>
              <w:t>second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b/>
              </w:rPr>
              <w:t>topic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</w:rPr>
              <w:t>day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2 </w:t>
            </w:r>
            <w:proofErr w:type="spellStart"/>
            <w:r>
              <w:rPr>
                <w:rFonts w:ascii="Calibri" w:eastAsia="Calibri" w:hAnsi="Calibri" w:cs="Calibri"/>
                <w:b/>
              </w:rPr>
              <w:t>should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be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b/>
              </w:rPr>
              <w:t>Embedding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learning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experience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in….” </w:t>
            </w:r>
          </w:p>
        </w:tc>
      </w:tr>
      <w:tr w:rsidR="005713FC" w:rsidRPr="00104DB5" w14:paraId="3F8BB712" w14:textId="77777777" w:rsidTr="003E169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54E6" w14:textId="5DD2DD33" w:rsidR="005713FC" w:rsidRPr="00104DB5" w:rsidRDefault="005713FC" w:rsidP="005713FC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D2A0" w14:textId="3ABB9F4D" w:rsidR="005713FC" w:rsidRPr="00104DB5" w:rsidRDefault="005713FC" w:rsidP="005713FC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Course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Material</w:t>
            </w:r>
            <w:proofErr w:type="spellEnd"/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FA26" w14:textId="07CA64C9" w:rsidR="005713FC" w:rsidRPr="00104DB5" w:rsidRDefault="005713FC" w:rsidP="005713FC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D3</w:t>
            </w: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5C39" w14:textId="6E5D4FD4" w:rsidR="005713FC" w:rsidRPr="00104DB5" w:rsidRDefault="005713FC" w:rsidP="005713FC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b/>
              </w:rPr>
              <w:t>materials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should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have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page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numbers</w:t>
            </w:r>
            <w:proofErr w:type="spellEnd"/>
            <w:r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5713FC" w:rsidRPr="00104DB5" w14:paraId="17912F80" w14:textId="77777777" w:rsidTr="003E169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1E5E" w14:textId="3A4EEC69" w:rsidR="005713FC" w:rsidRPr="00104DB5" w:rsidRDefault="005713FC" w:rsidP="005713FC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lastRenderedPageBreak/>
              <w:t>P5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CF51" w14:textId="4ADB14FA" w:rsidR="005713FC" w:rsidRPr="00104DB5" w:rsidRDefault="005713FC" w:rsidP="005713FC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Course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Material</w:t>
            </w:r>
            <w:proofErr w:type="spellEnd"/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4818" w14:textId="7A892EBC" w:rsidR="005713FC" w:rsidRPr="00104DB5" w:rsidRDefault="005713FC" w:rsidP="005713FC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D3</w:t>
            </w: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8940" w14:textId="0CCC705B" w:rsidR="005713FC" w:rsidRPr="00104DB5" w:rsidRDefault="005713FC" w:rsidP="005713FC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Learning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Theory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has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two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duplicate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pages</w:t>
            </w:r>
            <w:proofErr w:type="spellEnd"/>
            <w:r>
              <w:rPr>
                <w:rFonts w:ascii="Calibri" w:eastAsia="Calibri" w:hAnsi="Calibri" w:cs="Calibri"/>
                <w:b/>
              </w:rPr>
              <w:t>. (</w:t>
            </w:r>
            <w:proofErr w:type="spellStart"/>
            <w:r>
              <w:rPr>
                <w:rFonts w:ascii="Calibri" w:eastAsia="Calibri" w:hAnsi="Calibri" w:cs="Calibri"/>
                <w:b/>
              </w:rPr>
              <w:t>Page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22-23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Page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35-35)</w:t>
            </w:r>
          </w:p>
        </w:tc>
      </w:tr>
      <w:tr w:rsidR="00EB0C52" w:rsidRPr="00104DB5" w14:paraId="5B4BB25C" w14:textId="77777777" w:rsidTr="003E169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B298" w14:textId="7A4CBD8A" w:rsidR="00EB0C52" w:rsidRPr="00104DB5" w:rsidRDefault="00EB0C52" w:rsidP="00EB0C5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A226" w14:textId="7AD58269" w:rsidR="00EB0C52" w:rsidRPr="00104DB5" w:rsidRDefault="00EB0C52" w:rsidP="00EB0C5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D1;2;3;4/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420E" w14:textId="6BF8EA22" w:rsidR="00EB0C52" w:rsidRPr="00104DB5" w:rsidRDefault="00EB0C52" w:rsidP="00EB0C5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D2 page 1</w:t>
            </w: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DA0B" w14:textId="13FEC72A" w:rsidR="00EB0C52" w:rsidRPr="00104DB5" w:rsidRDefault="00EB0C52" w:rsidP="00EB0C5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Refers to “Thin-pair-share” instead of “Think-pair-share”.</w:t>
            </w:r>
          </w:p>
        </w:tc>
      </w:tr>
      <w:tr w:rsidR="00783D76" w:rsidRPr="00104DB5" w14:paraId="2388ED37" w14:textId="77777777" w:rsidTr="003E169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0AF8" w14:textId="76A3F300" w:rsidR="00783D76" w:rsidRPr="00104DB5" w:rsidRDefault="00783D76" w:rsidP="00783D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A46F" w14:textId="063D942A" w:rsidR="00783D76" w:rsidRDefault="00783D76" w:rsidP="00783D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D1/2; D2/2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1615" w14:textId="6B13E2AD" w:rsidR="00783D76" w:rsidRDefault="00783D76" w:rsidP="00783D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02B6" w14:textId="19B23675" w:rsidR="00783D76" w:rsidRDefault="00783D76" w:rsidP="00783D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D1 refers to “</w:t>
            </w:r>
            <w:r w:rsidRPr="00536154">
              <w:rPr>
                <w:rFonts w:ascii="Calibri" w:eastAsia="Calibri" w:hAnsi="Calibri" w:cs="Calibri"/>
                <w:b/>
                <w:lang w:val="en-US"/>
              </w:rPr>
              <w:t>Training: 15hours</w:t>
            </w:r>
            <w:r>
              <w:rPr>
                <w:rFonts w:ascii="Calibri" w:eastAsia="Calibri" w:hAnsi="Calibri" w:cs="Calibri"/>
                <w:b/>
                <w:lang w:val="en-US"/>
              </w:rPr>
              <w:t>;</w:t>
            </w:r>
            <w:r w:rsidRPr="00536154">
              <w:rPr>
                <w:rFonts w:ascii="Calibri" w:eastAsia="Calibri" w:hAnsi="Calibri" w:cs="Calibri"/>
                <w:b/>
                <w:lang w:val="en-US"/>
              </w:rPr>
              <w:t xml:space="preserve"> Coaching: 30 hours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; </w:t>
            </w:r>
            <w:r w:rsidRPr="00536154">
              <w:rPr>
                <w:rFonts w:ascii="Calibri" w:eastAsia="Calibri" w:hAnsi="Calibri" w:cs="Calibri"/>
                <w:b/>
                <w:lang w:val="en-US"/>
              </w:rPr>
              <w:t>Individual project: 80 hours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” and D2 refers to “15 </w:t>
            </w:r>
            <w:r w:rsidRPr="00536154">
              <w:rPr>
                <w:rFonts w:ascii="Calibri" w:eastAsia="Calibri" w:hAnsi="Calibri" w:cs="Calibri"/>
                <w:b/>
                <w:lang w:val="en-US"/>
              </w:rPr>
              <w:t>training hours</w:t>
            </w:r>
            <w:r>
              <w:rPr>
                <w:rFonts w:ascii="Calibri" w:eastAsia="Calibri" w:hAnsi="Calibri" w:cs="Calibri"/>
                <w:b/>
                <w:lang w:val="en-US"/>
              </w:rPr>
              <w:t>;</w:t>
            </w:r>
            <w:r w:rsidRPr="00536154">
              <w:rPr>
                <w:rFonts w:ascii="Calibri" w:eastAsia="Calibri" w:hAnsi="Calibri" w:cs="Calibri"/>
                <w:b/>
                <w:lang w:val="en-US"/>
              </w:rPr>
              <w:t xml:space="preserve"> 30 coaching hours</w:t>
            </w:r>
            <w:r>
              <w:rPr>
                <w:rFonts w:ascii="Calibri" w:eastAsia="Calibri" w:hAnsi="Calibri" w:cs="Calibri"/>
                <w:b/>
                <w:lang w:val="en-US"/>
              </w:rPr>
              <w:t>;</w:t>
            </w:r>
            <w:r w:rsidRPr="00536154">
              <w:rPr>
                <w:rFonts w:ascii="Calibri" w:eastAsia="Calibri" w:hAnsi="Calibri" w:cs="Calibri"/>
                <w:b/>
                <w:lang w:val="en-US"/>
              </w:rPr>
              <w:t xml:space="preserve"> 60 </w:t>
            </w:r>
            <w:proofErr w:type="spellStart"/>
            <w:r w:rsidRPr="00536154">
              <w:rPr>
                <w:rFonts w:ascii="Calibri" w:eastAsia="Calibri" w:hAnsi="Calibri" w:cs="Calibri"/>
                <w:b/>
                <w:lang w:val="en-US"/>
              </w:rPr>
              <w:t>self practice</w:t>
            </w:r>
            <w:proofErr w:type="spellEnd"/>
            <w:r w:rsidRPr="00536154">
              <w:rPr>
                <w:rFonts w:ascii="Calibri" w:eastAsia="Calibri" w:hAnsi="Calibri" w:cs="Calibri"/>
                <w:b/>
                <w:lang w:val="en-US"/>
              </w:rPr>
              <w:t xml:space="preserve"> hours</w:t>
            </w:r>
            <w:r>
              <w:rPr>
                <w:rFonts w:ascii="Calibri" w:eastAsia="Calibri" w:hAnsi="Calibri" w:cs="Calibri"/>
                <w:b/>
                <w:lang w:val="en-US"/>
              </w:rPr>
              <w:t>”. Please check.</w:t>
            </w:r>
          </w:p>
        </w:tc>
      </w:tr>
      <w:tr w:rsidR="00783D76" w:rsidRPr="00104DB5" w14:paraId="08D2F169" w14:textId="77777777" w:rsidTr="003E169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418D" w14:textId="5C3BD8A2" w:rsidR="00783D76" w:rsidRPr="00104DB5" w:rsidRDefault="00783D76" w:rsidP="00783D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7F7D" w14:textId="0369C656" w:rsidR="00783D76" w:rsidRDefault="00783D76" w:rsidP="00783D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Browallia New"/>
                <w:b/>
                <w:szCs w:val="28"/>
                <w:lang w:val="en-US" w:bidi="th-TH"/>
              </w:rPr>
              <w:t>D1/2; D2/2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99E7" w14:textId="3EAA7C67" w:rsidR="00783D76" w:rsidRDefault="00783D76" w:rsidP="00783D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154D" w14:textId="64DFF5A0" w:rsidR="00783D76" w:rsidRDefault="00783D76" w:rsidP="00783D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Acronym LOVE is not described</w:t>
            </w:r>
          </w:p>
        </w:tc>
      </w:tr>
      <w:tr w:rsidR="00783D76" w:rsidRPr="00104DB5" w14:paraId="26BEC444" w14:textId="77777777" w:rsidTr="003E169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3093" w14:textId="3FEC0107" w:rsidR="00783D76" w:rsidRPr="00104DB5" w:rsidRDefault="00783D76" w:rsidP="00783D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5810" w14:textId="0BEA71C4" w:rsidR="00783D76" w:rsidRDefault="00783D76" w:rsidP="00783D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Browallia New"/>
                <w:b/>
                <w:szCs w:val="28"/>
                <w:lang w:val="en-US" w:bidi="th-TH"/>
              </w:rPr>
              <w:t>D3/-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1D6E" w14:textId="77777777" w:rsidR="00783D76" w:rsidRDefault="00783D76" w:rsidP="00783D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C09A" w14:textId="7EDEF421" w:rsidR="00783D76" w:rsidRDefault="00783D76" w:rsidP="00783D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Please number the slides</w:t>
            </w:r>
          </w:p>
        </w:tc>
      </w:tr>
      <w:tr w:rsidR="00783D76" w:rsidRPr="00104DB5" w14:paraId="73E58CB2" w14:textId="77777777" w:rsidTr="003E169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872C" w14:textId="77777777" w:rsidR="00783D76" w:rsidRPr="00104DB5" w:rsidRDefault="00783D76" w:rsidP="00783D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6286" w14:textId="77777777" w:rsidR="00783D76" w:rsidRDefault="00783D76" w:rsidP="00783D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89B7" w14:textId="77777777" w:rsidR="00783D76" w:rsidRDefault="00783D76" w:rsidP="00783D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5EB" w14:textId="77777777" w:rsidR="00783D76" w:rsidRDefault="00783D76" w:rsidP="00783D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</w:tbl>
    <w:p w14:paraId="2CBB0CD7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b/>
          <w:sz w:val="4"/>
          <w:szCs w:val="4"/>
          <w:lang w:val="en-US"/>
        </w:rPr>
      </w:pPr>
    </w:p>
    <w:p w14:paraId="22C1AD3B" w14:textId="77777777" w:rsidR="003136BA" w:rsidRPr="00104DB5" w:rsidRDefault="003136BA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7B1F6867" w14:textId="473A91A5" w:rsidR="003136BA" w:rsidRPr="00104DB5" w:rsidRDefault="003136BA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104DB5">
        <w:rPr>
          <w:rFonts w:ascii="Calibri" w:eastAsia="Calibri" w:hAnsi="Calibri" w:cs="Calibri"/>
          <w:b/>
          <w:sz w:val="28"/>
          <w:szCs w:val="28"/>
          <w:lang w:val="en-US"/>
        </w:rPr>
        <w:t>Reviewer</w:t>
      </w:r>
      <w:r w:rsidR="004D24F3" w:rsidRPr="00104DB5">
        <w:rPr>
          <w:rFonts w:ascii="Calibri" w:eastAsia="Calibri" w:hAnsi="Calibri" w:cs="Calibri"/>
          <w:b/>
          <w:sz w:val="28"/>
          <w:szCs w:val="28"/>
          <w:lang w:val="en-US"/>
        </w:rPr>
        <w:t>s</w:t>
      </w:r>
      <w:r w:rsidRPr="00104DB5">
        <w:rPr>
          <w:rFonts w:ascii="Calibri" w:eastAsia="Calibri" w:hAnsi="Calibri" w:cs="Calibri"/>
          <w:b/>
          <w:sz w:val="28"/>
          <w:szCs w:val="28"/>
          <w:lang w:val="en-US"/>
        </w:rPr>
        <w:t xml:space="preserve"> Assessment</w:t>
      </w:r>
    </w:p>
    <w:p w14:paraId="7EF52B8E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104DB5">
        <w:rPr>
          <w:rFonts w:ascii="Calibri" w:eastAsia="Calibri" w:hAnsi="Calibri" w:cs="Calibri"/>
          <w:sz w:val="24"/>
          <w:szCs w:val="24"/>
          <w:lang w:val="en-US"/>
        </w:rPr>
        <w:t>(Mark with X the appropriate line)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2"/>
        <w:gridCol w:w="3836"/>
      </w:tblGrid>
      <w:tr w:rsidR="00C11956" w:rsidRPr="00104DB5" w14:paraId="7A09CCB6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D568" w14:textId="77777777" w:rsidR="00C11956" w:rsidRPr="00104DB5" w:rsidRDefault="00C1195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t>Document accepted; no changes required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C322" w14:textId="79354404" w:rsidR="00C11956" w:rsidRPr="00104DB5" w:rsidRDefault="00C1195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11956" w:rsidRPr="00104DB5" w14:paraId="17F50AF6" w14:textId="77777777" w:rsidTr="00560329">
        <w:trPr>
          <w:trHeight w:val="70"/>
        </w:trPr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F4864" w14:textId="77777777" w:rsidR="00C11956" w:rsidRPr="00104DB5" w:rsidRDefault="00C1195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t>Document accepted but changes required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2249" w14:textId="0A15C8FF" w:rsidR="00C11956" w:rsidRPr="00104DB5" w:rsidRDefault="00395BB1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lang w:val="en-US"/>
              </w:rPr>
              <w:t>1</w:t>
            </w:r>
            <w:r w:rsidR="005713FC">
              <w:rPr>
                <w:rFonts w:ascii="Calibri" w:eastAsia="Calibri" w:hAnsi="Calibri" w:cs="Calibri"/>
                <w:lang w:val="en-US"/>
              </w:rPr>
              <w:t>,P</w:t>
            </w:r>
            <w:proofErr w:type="gramEnd"/>
            <w:r w:rsidR="005713FC">
              <w:rPr>
                <w:rFonts w:ascii="Calibri" w:eastAsia="Calibri" w:hAnsi="Calibri" w:cs="Calibri"/>
                <w:lang w:val="en-US"/>
              </w:rPr>
              <w:t>3,P4</w:t>
            </w:r>
            <w:r w:rsidR="00EB0C52">
              <w:rPr>
                <w:rFonts w:ascii="Calibri" w:eastAsia="Calibri" w:hAnsi="Calibri" w:cs="Calibri"/>
                <w:lang w:val="en-US"/>
              </w:rPr>
              <w:t>,P5</w:t>
            </w:r>
            <w:r w:rsidR="005012AA">
              <w:rPr>
                <w:rFonts w:ascii="Calibri" w:eastAsia="Calibri" w:hAnsi="Calibri" w:cs="Calibri"/>
                <w:lang w:val="en-US"/>
              </w:rPr>
              <w:t>,P6</w:t>
            </w:r>
            <w:r w:rsidR="00783D76">
              <w:rPr>
                <w:rFonts w:ascii="Calibri" w:eastAsia="Calibri" w:hAnsi="Calibri" w:cs="Calibri"/>
                <w:lang w:val="en-US"/>
              </w:rPr>
              <w:t>,P7,P8</w:t>
            </w:r>
          </w:p>
        </w:tc>
      </w:tr>
      <w:tr w:rsidR="00C11956" w:rsidRPr="00104DB5" w14:paraId="3C249CA9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3AF0" w14:textId="77777777" w:rsidR="00C11956" w:rsidRPr="00104DB5" w:rsidRDefault="00C1195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t>Document not accepted; it must be reviewed after changes are implemented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CC2D" w14:textId="04B16A10" w:rsidR="00C11956" w:rsidRPr="00104DB5" w:rsidRDefault="00C1195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11956" w:rsidRPr="00104DB5" w14:paraId="679FE0DE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ACFB7" w14:textId="03219625" w:rsidR="00C11956" w:rsidRPr="00104DB5" w:rsidRDefault="00C1195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Date of Review4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94E5" w14:textId="0D3A7439" w:rsidR="00C11956" w:rsidRPr="00104DB5" w:rsidRDefault="00783D7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Apr 17, 2024</w:t>
            </w:r>
          </w:p>
        </w:tc>
      </w:tr>
      <w:tr w:rsidR="00C11956" w:rsidRPr="00104DB5" w14:paraId="434BF06F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29004" w14:textId="77777777" w:rsidR="00C11956" w:rsidRPr="00104DB5" w:rsidRDefault="00C1195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Reviewer’s Name &amp; Organization (from QCMB)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F4D2" w14:textId="7AE04E7F" w:rsidR="00C11956" w:rsidRPr="00104DB5" w:rsidRDefault="00783D7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Danaipong (QCMB Co-Chair)</w:t>
            </w:r>
          </w:p>
        </w:tc>
      </w:tr>
    </w:tbl>
    <w:p w14:paraId="3D5283AA" w14:textId="77777777" w:rsidR="00A45B75" w:rsidRPr="00104DB5" w:rsidRDefault="00A45B75" w:rsidP="003136BA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</w:p>
    <w:p w14:paraId="4BE6BA18" w14:textId="0C5BEAFC" w:rsidR="003136BA" w:rsidRPr="00104DB5" w:rsidRDefault="003136BA" w:rsidP="003136BA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 w:rsidRPr="00104DB5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QCMB Chair Consolidated Assessment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29"/>
        <w:gridCol w:w="5399"/>
      </w:tblGrid>
      <w:tr w:rsidR="00F12548" w:rsidRPr="00104DB5" w14:paraId="208130BE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02D5" w14:textId="77777777" w:rsidR="00F12548" w:rsidRPr="00104DB5" w:rsidRDefault="00F12548" w:rsidP="00F12548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accepted; no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699" w14:textId="45C0DEB5" w:rsidR="00F12548" w:rsidRPr="00104DB5" w:rsidRDefault="00F12548" w:rsidP="00F12548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F12548" w:rsidRPr="00104DB5" w14:paraId="30AD7EBF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B59A" w14:textId="77777777" w:rsidR="00F12548" w:rsidRPr="00104DB5" w:rsidRDefault="00F12548" w:rsidP="00F12548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 but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A0D9" w14:textId="1689687B" w:rsidR="00F12548" w:rsidRPr="00104DB5" w:rsidRDefault="00783D76" w:rsidP="00F12548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X</w:t>
            </w:r>
          </w:p>
        </w:tc>
      </w:tr>
      <w:tr w:rsidR="00F12548" w:rsidRPr="00104DB5" w14:paraId="4F976529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3E08" w14:textId="77777777" w:rsidR="00F12548" w:rsidRPr="00104DB5" w:rsidRDefault="00F12548" w:rsidP="00F12548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not accepted; it must be reviewed after changes are implemented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7CF" w14:textId="2314F5F5" w:rsidR="00F12548" w:rsidRPr="00104DB5" w:rsidRDefault="00F12548" w:rsidP="00F12548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F12548" w:rsidRPr="00104DB5" w14:paraId="2C675117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196" w:type="pct"/>
          </w:tcPr>
          <w:p w14:paraId="7E10C48F" w14:textId="77777777" w:rsidR="00F12548" w:rsidRPr="00104DB5" w:rsidRDefault="00F12548" w:rsidP="00F12548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Suggestions for improvement (if applicable)</w:t>
            </w:r>
          </w:p>
        </w:tc>
        <w:tc>
          <w:tcPr>
            <w:tcW w:w="2804" w:type="pct"/>
          </w:tcPr>
          <w:p w14:paraId="6451AD04" w14:textId="1FA8D084" w:rsidR="00F12548" w:rsidRPr="00104DB5" w:rsidRDefault="00BD03A8" w:rsidP="00F12548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C</w:t>
            </w:r>
            <w:r w:rsidR="006A76ED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omments 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as </w:t>
            </w:r>
            <w:r w:rsidR="006A76ED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above.</w:t>
            </w:r>
          </w:p>
        </w:tc>
      </w:tr>
      <w:tr w:rsidR="00F12548" w:rsidRPr="00104DB5" w14:paraId="20B15E0B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196" w:type="pct"/>
          </w:tcPr>
          <w:p w14:paraId="129EA2A5" w14:textId="77777777" w:rsidR="00F12548" w:rsidRPr="00104DB5" w:rsidRDefault="00F12548" w:rsidP="00F12548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Date of Quality assurance performed </w:t>
            </w:r>
          </w:p>
        </w:tc>
        <w:tc>
          <w:tcPr>
            <w:tcW w:w="2804" w:type="pct"/>
          </w:tcPr>
          <w:p w14:paraId="6AD24BC3" w14:textId="571B9300" w:rsidR="00F12548" w:rsidRPr="00104DB5" w:rsidRDefault="00783D76" w:rsidP="00F12548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Apr 17, 2024</w:t>
            </w:r>
          </w:p>
        </w:tc>
      </w:tr>
      <w:tr w:rsidR="003136BA" w:rsidRPr="00104DB5" w14:paraId="1C0D7575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2196" w:type="pct"/>
          </w:tcPr>
          <w:p w14:paraId="4F719C8B" w14:textId="77777777" w:rsidR="003136BA" w:rsidRPr="00104DB5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Deadline for submission of amended version of deliverable (if applicable) </w:t>
            </w:r>
          </w:p>
        </w:tc>
        <w:tc>
          <w:tcPr>
            <w:tcW w:w="2804" w:type="pct"/>
          </w:tcPr>
          <w:p w14:paraId="548F6473" w14:textId="77777777" w:rsidR="003136BA" w:rsidRPr="00104DB5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4B5FCFA3" w14:textId="77777777" w:rsidR="003136BA" w:rsidRPr="00104DB5" w:rsidRDefault="003136BA" w:rsidP="003136BA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35AD7AA7" w14:textId="77777777" w:rsidR="003136BA" w:rsidRPr="00104DB5" w:rsidRDefault="003136BA" w:rsidP="003136BA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 w:rsidRPr="00104DB5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PEC Approval </w:t>
      </w:r>
    </w:p>
    <w:p w14:paraId="5B473BB9" w14:textId="77777777" w:rsidR="003136BA" w:rsidRPr="00104DB5" w:rsidRDefault="003136BA" w:rsidP="003136BA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29"/>
        <w:gridCol w:w="5399"/>
      </w:tblGrid>
      <w:tr w:rsidR="003136BA" w:rsidRPr="00104DB5" w14:paraId="0CD75115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6FE" w14:textId="77777777" w:rsidR="003136BA" w:rsidRPr="00104DB5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accepted; no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F7F" w14:textId="77777777" w:rsidR="003136BA" w:rsidRPr="00104DB5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104DB5" w14:paraId="6752E9F0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338" w14:textId="77777777" w:rsidR="003136BA" w:rsidRPr="00104DB5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 but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4D9" w14:textId="77777777" w:rsidR="003136BA" w:rsidRPr="00104DB5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104DB5" w14:paraId="3F906CC7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859C" w14:textId="77777777" w:rsidR="003136BA" w:rsidRPr="00104DB5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not accepted; it must be reviewed after changes are implemented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150" w14:textId="77777777" w:rsidR="003136BA" w:rsidRPr="00104DB5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104DB5" w14:paraId="17E85A6F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196" w:type="pct"/>
          </w:tcPr>
          <w:p w14:paraId="22A9EBA8" w14:textId="77777777" w:rsidR="003136BA" w:rsidRPr="00104DB5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Suggestions for improvement (if applicable)</w:t>
            </w:r>
          </w:p>
        </w:tc>
        <w:tc>
          <w:tcPr>
            <w:tcW w:w="2804" w:type="pct"/>
          </w:tcPr>
          <w:p w14:paraId="6BC24BF1" w14:textId="77777777" w:rsidR="003136BA" w:rsidRPr="00104DB5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104DB5" w14:paraId="6F031D15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196" w:type="pct"/>
          </w:tcPr>
          <w:p w14:paraId="47E20DCB" w14:textId="77777777" w:rsidR="003136BA" w:rsidRPr="00104DB5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lastRenderedPageBreak/>
              <w:t xml:space="preserve">Date of Quality assurance performed </w:t>
            </w:r>
          </w:p>
        </w:tc>
        <w:tc>
          <w:tcPr>
            <w:tcW w:w="2804" w:type="pct"/>
          </w:tcPr>
          <w:p w14:paraId="46380ACC" w14:textId="77777777" w:rsidR="003136BA" w:rsidRPr="00104DB5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104DB5" w14:paraId="61A2A24E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2196" w:type="pct"/>
          </w:tcPr>
          <w:p w14:paraId="657F9AD3" w14:textId="77777777" w:rsidR="003136BA" w:rsidRPr="00104DB5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Deadline for submission of amended version of deliverable (if applicable) </w:t>
            </w:r>
          </w:p>
        </w:tc>
        <w:tc>
          <w:tcPr>
            <w:tcW w:w="2804" w:type="pct"/>
          </w:tcPr>
          <w:p w14:paraId="6B637594" w14:textId="77777777" w:rsidR="003136BA" w:rsidRPr="00104DB5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373967C6" w14:textId="77777777" w:rsidR="003136BA" w:rsidRPr="00104DB5" w:rsidRDefault="003136BA" w:rsidP="003136BA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41EB1E2C" w14:textId="77777777" w:rsidR="00385A35" w:rsidRPr="00104DB5" w:rsidRDefault="00385A35" w:rsidP="00C56CAB">
      <w:pPr>
        <w:spacing w:line="235" w:lineRule="auto"/>
        <w:rPr>
          <w:rFonts w:cstheme="minorHAnsi"/>
          <w:lang w:val="en-US"/>
        </w:rPr>
      </w:pPr>
    </w:p>
    <w:sectPr w:rsidR="00385A35" w:rsidRPr="00104DB5" w:rsidSect="00F05891">
      <w:headerReference w:type="default" r:id="rId11"/>
      <w:footerReference w:type="default" r:id="rId12"/>
      <w:headerReference w:type="first" r:id="rId13"/>
      <w:pgSz w:w="11906" w:h="16838"/>
      <w:pgMar w:top="2072" w:right="1134" w:bottom="1134" w:left="1134" w:header="27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1A7A" w14:textId="77777777" w:rsidR="00F05891" w:rsidRDefault="00F05891" w:rsidP="00711931">
      <w:pPr>
        <w:spacing w:after="0"/>
      </w:pPr>
      <w:r>
        <w:separator/>
      </w:r>
    </w:p>
  </w:endnote>
  <w:endnote w:type="continuationSeparator" w:id="0">
    <w:p w14:paraId="7C63DBD7" w14:textId="77777777" w:rsidR="00F05891" w:rsidRDefault="00F05891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41"/>
      <w:gridCol w:w="1419"/>
    </w:tblGrid>
    <w:tr w:rsidR="00C56CAB" w14:paraId="6C81DE07" w14:textId="77777777" w:rsidTr="003136BA">
      <w:trPr>
        <w:trHeight w:hRule="exact" w:val="115"/>
        <w:jc w:val="center"/>
      </w:trPr>
      <w:tc>
        <w:tcPr>
          <w:tcW w:w="7933" w:type="dxa"/>
          <w:shd w:val="clear" w:color="auto" w:fill="4472C4"/>
          <w:tcMar>
            <w:top w:w="0" w:type="dxa"/>
            <w:bottom w:w="0" w:type="dxa"/>
          </w:tcMar>
        </w:tcPr>
        <w:p w14:paraId="5421D11C" w14:textId="77777777" w:rsidR="00C56CAB" w:rsidRDefault="00C56CAB" w:rsidP="00C56CAB">
          <w:pPr>
            <w:pStyle w:val="Header"/>
            <w:rPr>
              <w:caps/>
              <w:sz w:val="18"/>
            </w:rPr>
          </w:pPr>
        </w:p>
      </w:tc>
      <w:tc>
        <w:tcPr>
          <w:tcW w:w="1418" w:type="dxa"/>
          <w:shd w:val="clear" w:color="auto" w:fill="4472C4"/>
          <w:tcMar>
            <w:top w:w="0" w:type="dxa"/>
            <w:bottom w:w="0" w:type="dxa"/>
          </w:tcMar>
        </w:tcPr>
        <w:p w14:paraId="305FF68A" w14:textId="77777777" w:rsidR="00C56CAB" w:rsidRPr="003136BA" w:rsidRDefault="00C56CAB" w:rsidP="00C56CAB">
          <w:pPr>
            <w:pStyle w:val="Header"/>
            <w:jc w:val="right"/>
            <w:rPr>
              <w:caps/>
              <w:color w:val="1F3864"/>
              <w:sz w:val="18"/>
            </w:rPr>
          </w:pPr>
        </w:p>
      </w:tc>
    </w:tr>
    <w:tr w:rsidR="00C56CAB" w14:paraId="4B030BF8" w14:textId="77777777" w:rsidTr="00127A28">
      <w:trPr>
        <w:jc w:val="center"/>
      </w:trPr>
      <w:tc>
        <w:tcPr>
          <w:tcW w:w="7933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4D2FA0D6" w14:textId="6CF89755" w:rsidR="00C56CAB" w:rsidRPr="003136BA" w:rsidRDefault="00187CCA" w:rsidP="00C56CAB">
          <w:pPr>
            <w:pStyle w:val="Footer"/>
            <w:rPr>
              <w:caps/>
              <w:color w:val="808080"/>
              <w:sz w:val="18"/>
              <w:szCs w:val="18"/>
            </w:rPr>
          </w:pPr>
          <w:r>
            <w:rPr>
              <w:b/>
              <w:color w:val="2F5496"/>
              <w:sz w:val="24"/>
              <w:lang w:val="en-US"/>
            </w:rPr>
            <w:t>D</w:t>
          </w:r>
          <w:r w:rsidR="00C558D8">
            <w:rPr>
              <w:b/>
              <w:color w:val="2F5496"/>
              <w:sz w:val="24"/>
              <w:lang w:val="en-US"/>
            </w:rPr>
            <w:t>C</w:t>
          </w:r>
          <w:r w:rsidR="004D0F34">
            <w:rPr>
              <w:b/>
              <w:color w:val="2F5496"/>
              <w:sz w:val="24"/>
              <w:lang w:val="en-US"/>
            </w:rPr>
            <w:t>E</w:t>
          </w:r>
          <w:r>
            <w:rPr>
              <w:b/>
              <w:color w:val="2F5496"/>
              <w:sz w:val="24"/>
              <w:lang w:val="en-US"/>
            </w:rPr>
            <w:t>T-</w:t>
          </w:r>
          <w:r w:rsidR="00803201" w:rsidRPr="003136BA">
            <w:rPr>
              <w:b/>
              <w:color w:val="2F5496"/>
              <w:sz w:val="24"/>
              <w:lang w:val="en-US"/>
            </w:rPr>
            <w:t xml:space="preserve"> </w:t>
          </w:r>
          <w:r w:rsidR="00C56CAB" w:rsidRPr="003136BA">
            <w:rPr>
              <w:b/>
              <w:color w:val="2F5496"/>
              <w:sz w:val="24"/>
              <w:lang w:val="en-US"/>
            </w:rPr>
            <w:t xml:space="preserve">Deliverable </w:t>
          </w:r>
          <w:r w:rsidR="00C558D8">
            <w:rPr>
              <w:b/>
              <w:color w:val="2F5496"/>
              <w:sz w:val="24"/>
              <w:lang w:val="en-US"/>
            </w:rPr>
            <w:t xml:space="preserve">Consolidated </w:t>
          </w:r>
          <w:r w:rsidR="004D0F34">
            <w:rPr>
              <w:b/>
              <w:color w:val="2F5496"/>
              <w:sz w:val="24"/>
              <w:lang w:val="en-US"/>
            </w:rPr>
            <w:t xml:space="preserve">Evaluation </w:t>
          </w:r>
          <w:r>
            <w:rPr>
              <w:b/>
              <w:color w:val="2F5496"/>
              <w:sz w:val="24"/>
              <w:lang w:val="en-US"/>
            </w:rPr>
            <w:t>Template</w:t>
          </w:r>
        </w:p>
      </w:tc>
      <w:tc>
        <w:tcPr>
          <w:tcW w:w="1418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373A19F8" w14:textId="532CD272" w:rsidR="00C56CAB" w:rsidRPr="003136BA" w:rsidRDefault="00000000" w:rsidP="00C56CAB">
          <w:pPr>
            <w:pStyle w:val="Footer"/>
            <w:jc w:val="right"/>
            <w:rPr>
              <w:caps/>
              <w:color w:val="1F3864"/>
              <w:sz w:val="18"/>
              <w:szCs w:val="18"/>
            </w:rPr>
          </w:pPr>
          <w:sdt>
            <w:sdtPr>
              <w:rPr>
                <w:lang w:val="en-GB"/>
              </w:rPr>
              <w:id w:val="-1669238322"/>
              <w:docPartObj>
                <w:docPartGallery w:val="Page Numbers (Top of Page)"/>
                <w:docPartUnique/>
              </w:docPartObj>
            </w:sdtPr>
            <w:sdtContent>
              <w:r w:rsidR="00C56CAB" w:rsidRPr="003136BA">
                <w:rPr>
                  <w:b/>
                  <w:color w:val="2F5496"/>
                  <w:sz w:val="20"/>
                  <w:lang w:val="en-GB"/>
                </w:rPr>
                <w:t xml:space="preserve">Page </w:t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begin"/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instrText xml:space="preserve"> PAGE </w:instrText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separate"/>
              </w:r>
              <w:r w:rsidR="00C93451">
                <w:rPr>
                  <w:b/>
                  <w:bCs/>
                  <w:noProof/>
                  <w:color w:val="2F5496"/>
                  <w:sz w:val="20"/>
                  <w:lang w:val="en-GB"/>
                </w:rPr>
                <w:t>4</w:t>
              </w:r>
              <w:r w:rsidR="00C56CAB" w:rsidRPr="003136BA">
                <w:rPr>
                  <w:b/>
                  <w:color w:val="2F5496"/>
                  <w:sz w:val="20"/>
                </w:rPr>
                <w:fldChar w:fldCharType="end"/>
              </w:r>
              <w:r w:rsidR="00C56CAB" w:rsidRPr="003136BA">
                <w:rPr>
                  <w:b/>
                  <w:color w:val="2F5496"/>
                  <w:sz w:val="20"/>
                  <w:lang w:val="en-GB"/>
                </w:rPr>
                <w:t xml:space="preserve"> of </w:t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begin"/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instrText xml:space="preserve"> NUMPAGES  </w:instrText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separate"/>
              </w:r>
              <w:r w:rsidR="00C93451">
                <w:rPr>
                  <w:b/>
                  <w:bCs/>
                  <w:noProof/>
                  <w:color w:val="2F5496"/>
                  <w:sz w:val="20"/>
                  <w:lang w:val="en-GB"/>
                </w:rPr>
                <w:t>5</w:t>
              </w:r>
              <w:r w:rsidR="00C56CAB" w:rsidRPr="003136BA">
                <w:rPr>
                  <w:b/>
                  <w:color w:val="2F5496"/>
                  <w:sz w:val="20"/>
                </w:rPr>
                <w:fldChar w:fldCharType="end"/>
              </w:r>
            </w:sdtContent>
          </w:sdt>
        </w:p>
      </w:tc>
    </w:tr>
  </w:tbl>
  <w:p w14:paraId="44670471" w14:textId="77777777" w:rsidR="00711931" w:rsidRDefault="00711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4F57" w14:textId="77777777" w:rsidR="00F05891" w:rsidRDefault="00F05891" w:rsidP="00711931">
      <w:pPr>
        <w:spacing w:after="0"/>
      </w:pPr>
      <w:r>
        <w:separator/>
      </w:r>
    </w:p>
  </w:footnote>
  <w:footnote w:type="continuationSeparator" w:id="0">
    <w:p w14:paraId="17528D62" w14:textId="77777777" w:rsidR="00F05891" w:rsidRDefault="00F05891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2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6439"/>
      <w:gridCol w:w="2633"/>
    </w:tblGrid>
    <w:tr w:rsidR="00A015FB" w:rsidRPr="00EA7A38" w14:paraId="667EFA57" w14:textId="77777777" w:rsidTr="00E530F9">
      <w:trPr>
        <w:trHeight w:val="594"/>
      </w:trPr>
      <w:tc>
        <w:tcPr>
          <w:tcW w:w="1870" w:type="dxa"/>
          <w:vMerge w:val="restart"/>
        </w:tcPr>
        <w:p w14:paraId="51FA0DCA" w14:textId="77777777" w:rsidR="00A015FB" w:rsidRPr="00EA7A38" w:rsidRDefault="00A015FB" w:rsidP="00A015FB">
          <w:pPr>
            <w:pStyle w:val="Header"/>
            <w:rPr>
              <w:lang w:val="en-GB"/>
            </w:rPr>
          </w:pPr>
          <w:r w:rsidRPr="00EA7A38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1E3E807" wp14:editId="3F490818">
                    <wp:simplePos x="0" y="0"/>
                    <wp:positionH relativeFrom="column">
                      <wp:posOffset>198866</wp:posOffset>
                    </wp:positionH>
                    <wp:positionV relativeFrom="paragraph">
                      <wp:posOffset>927016</wp:posOffset>
                    </wp:positionV>
                    <wp:extent cx="6635763" cy="0"/>
                    <wp:effectExtent l="50800" t="38100" r="31750" b="7620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35763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 xmlns:w16du="http://schemas.microsoft.com/office/word/2023/wordml/word16du">
                <w:pict>
                  <v:line w14:anchorId="5B54E798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73pt" to="538.1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" strokecolor="black [3200]" strokeweight="1.5pt">
                    <v:shadow on="t" color="black" opacity="24903f" origin=",.5" offset="0,.55556mm"/>
                  </v:line>
                </w:pict>
              </mc:Fallback>
            </mc:AlternateContent>
          </w:r>
          <w:r>
            <w:rPr>
              <w:noProof/>
              <w:lang w:val="en-US"/>
            </w:rPr>
            <w:drawing>
              <wp:anchor distT="0" distB="0" distL="114300" distR="114300" simplePos="0" relativeHeight="251674624" behindDoc="0" locked="0" layoutInCell="1" allowOverlap="1" wp14:anchorId="6FC8595B" wp14:editId="7418F3B0">
                <wp:simplePos x="0" y="0"/>
                <wp:positionH relativeFrom="column">
                  <wp:posOffset>118856</wp:posOffset>
                </wp:positionH>
                <wp:positionV relativeFrom="paragraph">
                  <wp:posOffset>57643</wp:posOffset>
                </wp:positionV>
                <wp:extent cx="1000443" cy="684295"/>
                <wp:effectExtent l="0" t="0" r="0" b="0"/>
                <wp:wrapThrough wrapText="bothSides">
                  <wp:wrapPolygon edited="0">
                    <wp:start x="6309" y="401"/>
                    <wp:lineTo x="1920" y="14039"/>
                    <wp:lineTo x="1646" y="17248"/>
                    <wp:lineTo x="3566" y="20056"/>
                    <wp:lineTo x="6309" y="20858"/>
                    <wp:lineTo x="17829" y="20858"/>
                    <wp:lineTo x="18651" y="20056"/>
                    <wp:lineTo x="20297" y="16045"/>
                    <wp:lineTo x="20297" y="6819"/>
                    <wp:lineTo x="14811" y="401"/>
                    <wp:lineTo x="6309" y="401"/>
                  </wp:wrapPolygon>
                </wp:wrapThrough>
                <wp:docPr id="2" name="Picture 2" descr="Icon, qr cod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, qr cod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83" cy="686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39" w:type="dxa"/>
        </w:tcPr>
        <w:p w14:paraId="00EFECFB" w14:textId="77777777" w:rsidR="00A015FB" w:rsidRPr="00EA7A38" w:rsidRDefault="00A015FB" w:rsidP="00A015FB">
          <w:pPr>
            <w:pStyle w:val="Header"/>
            <w:jc w:val="center"/>
            <w:rPr>
              <w:lang w:val="en-GB"/>
            </w:rPr>
          </w:pPr>
          <w:r w:rsidRPr="00EA7A38">
            <w:rPr>
              <w:noProof/>
              <w:lang w:val="en-US"/>
            </w:rPr>
            <w:drawing>
              <wp:anchor distT="0" distB="0" distL="114300" distR="114300" simplePos="0" relativeHeight="251673600" behindDoc="0" locked="0" layoutInCell="1" allowOverlap="1" wp14:anchorId="7C499C0C" wp14:editId="2EF474F7">
                <wp:simplePos x="0" y="0"/>
                <wp:positionH relativeFrom="column">
                  <wp:posOffset>3963670</wp:posOffset>
                </wp:positionH>
                <wp:positionV relativeFrom="paragraph">
                  <wp:posOffset>274320</wp:posOffset>
                </wp:positionV>
                <wp:extent cx="1755140" cy="398145"/>
                <wp:effectExtent l="0" t="0" r="0" b="1905"/>
                <wp:wrapNone/>
                <wp:docPr id="5" name="Picture 5" descr="C:\Users\tatja\OneDrive\2016 NETCHEM\Implementacija\Logo\eu_flag_co_funded_pos_[rgb]_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tja\OneDrive\2016 NETCHEM\Implementacija\Logo\eu_flag_co_funded_pos_[rgb]_left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48" b="11299"/>
                        <a:stretch/>
                      </pic:blipFill>
                      <pic:spPr bwMode="auto">
                        <a:xfrm>
                          <a:off x="0" y="0"/>
                          <a:ext cx="175514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A7A38">
            <w:rPr>
              <w:b/>
              <w:sz w:val="28"/>
              <w:szCs w:val="28"/>
              <w:lang w:val="en-GB"/>
            </w:rPr>
            <w:t>ERASMUS+ CBHE PROJECT</w:t>
          </w:r>
        </w:p>
      </w:tc>
      <w:tc>
        <w:tcPr>
          <w:tcW w:w="2633" w:type="dxa"/>
          <w:vMerge w:val="restart"/>
        </w:tcPr>
        <w:p w14:paraId="0F63108F" w14:textId="77777777" w:rsidR="00A015FB" w:rsidRPr="00EA7A38" w:rsidRDefault="00A015FB" w:rsidP="00A015FB">
          <w:pPr>
            <w:pStyle w:val="Header"/>
            <w:jc w:val="center"/>
            <w:rPr>
              <w:lang w:val="en-GB"/>
            </w:rPr>
          </w:pPr>
        </w:p>
      </w:tc>
    </w:tr>
    <w:tr w:rsidR="00A015FB" w:rsidRPr="00EA7A38" w14:paraId="0363ACAC" w14:textId="77777777" w:rsidTr="00A015FB">
      <w:trPr>
        <w:trHeight w:val="888"/>
      </w:trPr>
      <w:tc>
        <w:tcPr>
          <w:tcW w:w="1870" w:type="dxa"/>
          <w:vMerge/>
        </w:tcPr>
        <w:p w14:paraId="3056D062" w14:textId="77777777" w:rsidR="00A015FB" w:rsidRPr="00EA7A38" w:rsidRDefault="00A015FB" w:rsidP="00A015FB">
          <w:pPr>
            <w:pStyle w:val="Header"/>
            <w:rPr>
              <w:lang w:val="en-GB"/>
            </w:rPr>
          </w:pPr>
        </w:p>
      </w:tc>
      <w:tc>
        <w:tcPr>
          <w:tcW w:w="6439" w:type="dxa"/>
        </w:tcPr>
        <w:p w14:paraId="0D8509A2" w14:textId="77777777" w:rsidR="00A015FB" w:rsidRPr="00D37B70" w:rsidRDefault="00000000" w:rsidP="00A015FB">
          <w:pPr>
            <w:pStyle w:val="Header"/>
            <w:jc w:val="center"/>
            <w:rPr>
              <w:lang w:val="en-US"/>
            </w:rPr>
          </w:pPr>
          <w:sdt>
            <w:sdtPr>
              <w:rPr>
                <w:rFonts w:cs="Arial"/>
                <w:b/>
                <w:sz w:val="21"/>
                <w:szCs w:val="21"/>
                <w:lang w:val="en-US"/>
              </w:rPr>
              <w:alias w:val="Title"/>
              <w:tag w:val=""/>
              <w:id w:val="-86143095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015FB" w:rsidRPr="00D37B70">
                <w:rPr>
                  <w:rFonts w:cs="Arial"/>
                  <w:b/>
                  <w:sz w:val="21"/>
                  <w:szCs w:val="21"/>
                  <w:lang w:val="en-US"/>
                </w:rPr>
                <w:t>Reinforcing Non-University Sector at the Tertiary Level in Engineering and Technology to Support Thailand Sustainable Smart Industry</w:t>
              </w:r>
            </w:sdtContent>
          </w:sdt>
        </w:p>
      </w:tc>
      <w:tc>
        <w:tcPr>
          <w:tcW w:w="2633" w:type="dxa"/>
          <w:vMerge/>
        </w:tcPr>
        <w:p w14:paraId="43CF5103" w14:textId="77777777" w:rsidR="00A015FB" w:rsidRPr="00EA7A38" w:rsidRDefault="00A015FB" w:rsidP="00A015FB">
          <w:pPr>
            <w:pStyle w:val="Header"/>
            <w:rPr>
              <w:lang w:val="en-GB"/>
            </w:rPr>
          </w:pPr>
        </w:p>
      </w:tc>
    </w:tr>
  </w:tbl>
  <w:p w14:paraId="7BCC09C5" w14:textId="77777777" w:rsidR="00711931" w:rsidRPr="00C56CAB" w:rsidRDefault="00711931" w:rsidP="00E7456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2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6439"/>
      <w:gridCol w:w="2633"/>
    </w:tblGrid>
    <w:tr w:rsidR="00BB16E0" w:rsidRPr="00EA7A38" w14:paraId="1FC6C567" w14:textId="77777777" w:rsidTr="0062445F">
      <w:trPr>
        <w:trHeight w:val="594"/>
      </w:trPr>
      <w:tc>
        <w:tcPr>
          <w:tcW w:w="1870" w:type="dxa"/>
          <w:vMerge w:val="restart"/>
        </w:tcPr>
        <w:p w14:paraId="34FE66F8" w14:textId="0949BDD0" w:rsidR="00BB16E0" w:rsidRPr="00EA7A38" w:rsidRDefault="00D37B70" w:rsidP="0062445F">
          <w:pPr>
            <w:pStyle w:val="Header"/>
            <w:rPr>
              <w:lang w:val="en-GB"/>
            </w:rPr>
          </w:pPr>
          <w:r w:rsidRPr="00EA7A38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0C83A99" wp14:editId="694815DC">
                    <wp:simplePos x="0" y="0"/>
                    <wp:positionH relativeFrom="column">
                      <wp:posOffset>198866</wp:posOffset>
                    </wp:positionH>
                    <wp:positionV relativeFrom="paragraph">
                      <wp:posOffset>927016</wp:posOffset>
                    </wp:positionV>
                    <wp:extent cx="6635763" cy="0"/>
                    <wp:effectExtent l="50800" t="38100" r="31750" b="7620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35763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 xmlns:w16du="http://schemas.microsoft.com/office/word/2023/wordml/word16du">
                <w:pict>
                  <v:line w14:anchorId="38CAE355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73pt" to="538.1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" strokecolor="black [3200]" strokeweight="1.5pt">
                    <v:shadow on="t" color="black" opacity="24903f" origin=",.5" offset="0,.55556mm"/>
                  </v:line>
                </w:pict>
              </mc:Fallback>
            </mc:AlternateContent>
          </w:r>
          <w:r>
            <w:rPr>
              <w:noProof/>
              <w:lang w:val="en-US"/>
            </w:rPr>
            <w:drawing>
              <wp:anchor distT="0" distB="0" distL="114300" distR="114300" simplePos="0" relativeHeight="251670528" behindDoc="0" locked="0" layoutInCell="1" allowOverlap="1" wp14:anchorId="7BCF9776" wp14:editId="11E6D757">
                <wp:simplePos x="0" y="0"/>
                <wp:positionH relativeFrom="column">
                  <wp:posOffset>118856</wp:posOffset>
                </wp:positionH>
                <wp:positionV relativeFrom="paragraph">
                  <wp:posOffset>57643</wp:posOffset>
                </wp:positionV>
                <wp:extent cx="1000443" cy="684295"/>
                <wp:effectExtent l="0" t="0" r="0" b="0"/>
                <wp:wrapThrough wrapText="bothSides">
                  <wp:wrapPolygon edited="0">
                    <wp:start x="6309" y="401"/>
                    <wp:lineTo x="1920" y="14039"/>
                    <wp:lineTo x="1646" y="17248"/>
                    <wp:lineTo x="3566" y="20056"/>
                    <wp:lineTo x="6309" y="20858"/>
                    <wp:lineTo x="17829" y="20858"/>
                    <wp:lineTo x="18651" y="20056"/>
                    <wp:lineTo x="20297" y="16045"/>
                    <wp:lineTo x="20297" y="6819"/>
                    <wp:lineTo x="14811" y="401"/>
                    <wp:lineTo x="6309" y="401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83" cy="686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39" w:type="dxa"/>
        </w:tcPr>
        <w:p w14:paraId="1EC11156" w14:textId="77777777" w:rsidR="00BB16E0" w:rsidRPr="00EA7A38" w:rsidRDefault="00BB16E0" w:rsidP="0062445F">
          <w:pPr>
            <w:pStyle w:val="Header"/>
            <w:jc w:val="center"/>
            <w:rPr>
              <w:lang w:val="en-GB"/>
            </w:rPr>
          </w:pPr>
          <w:bookmarkStart w:id="0" w:name="_Hlk500148842"/>
          <w:r w:rsidRPr="00EA7A38">
            <w:rPr>
              <w:noProof/>
              <w:lang w:val="en-US"/>
            </w:rPr>
            <w:drawing>
              <wp:anchor distT="0" distB="0" distL="114300" distR="114300" simplePos="0" relativeHeight="251668480" behindDoc="0" locked="0" layoutInCell="1" allowOverlap="1" wp14:anchorId="1B82E35C" wp14:editId="65EB456B">
                <wp:simplePos x="0" y="0"/>
                <wp:positionH relativeFrom="column">
                  <wp:posOffset>3963670</wp:posOffset>
                </wp:positionH>
                <wp:positionV relativeFrom="paragraph">
                  <wp:posOffset>274320</wp:posOffset>
                </wp:positionV>
                <wp:extent cx="1755140" cy="398145"/>
                <wp:effectExtent l="0" t="0" r="0" b="1905"/>
                <wp:wrapNone/>
                <wp:docPr id="8" name="Picture 8" descr="C:\Users\tatja\OneDrive\2016 NETCHEM\Implementacija\Logo\eu_flag_co_funded_pos_[rgb]_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tja\OneDrive\2016 NETCHEM\Implementacija\Logo\eu_flag_co_funded_pos_[rgb]_left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48" b="11299"/>
                        <a:stretch/>
                      </pic:blipFill>
                      <pic:spPr bwMode="auto">
                        <a:xfrm>
                          <a:off x="0" y="0"/>
                          <a:ext cx="175514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A7A38">
            <w:rPr>
              <w:b/>
              <w:sz w:val="28"/>
              <w:szCs w:val="28"/>
              <w:lang w:val="en-GB"/>
            </w:rPr>
            <w:t>ERASMUS+ CBHE PROJECT</w:t>
          </w:r>
          <w:bookmarkEnd w:id="0"/>
        </w:p>
      </w:tc>
      <w:tc>
        <w:tcPr>
          <w:tcW w:w="2633" w:type="dxa"/>
          <w:vMerge w:val="restart"/>
        </w:tcPr>
        <w:p w14:paraId="6FC2D087" w14:textId="77777777" w:rsidR="00BB16E0" w:rsidRPr="00EA7A38" w:rsidRDefault="00BB16E0" w:rsidP="0062445F">
          <w:pPr>
            <w:pStyle w:val="Header"/>
            <w:jc w:val="center"/>
            <w:rPr>
              <w:lang w:val="en-GB"/>
            </w:rPr>
          </w:pPr>
        </w:p>
      </w:tc>
    </w:tr>
    <w:tr w:rsidR="00BB16E0" w:rsidRPr="00EA7A38" w14:paraId="7B11478D" w14:textId="77777777" w:rsidTr="00D37B70">
      <w:trPr>
        <w:trHeight w:val="679"/>
      </w:trPr>
      <w:tc>
        <w:tcPr>
          <w:tcW w:w="1870" w:type="dxa"/>
          <w:vMerge/>
        </w:tcPr>
        <w:p w14:paraId="278FCBB9" w14:textId="77777777" w:rsidR="00BB16E0" w:rsidRPr="00EA7A38" w:rsidRDefault="00BB16E0" w:rsidP="0062445F">
          <w:pPr>
            <w:pStyle w:val="Header"/>
            <w:rPr>
              <w:lang w:val="en-GB"/>
            </w:rPr>
          </w:pPr>
        </w:p>
      </w:tc>
      <w:tc>
        <w:tcPr>
          <w:tcW w:w="6439" w:type="dxa"/>
        </w:tcPr>
        <w:p w14:paraId="528740BD" w14:textId="41041B48" w:rsidR="00BB16E0" w:rsidRPr="00D37B70" w:rsidRDefault="00000000" w:rsidP="0062445F">
          <w:pPr>
            <w:pStyle w:val="Header"/>
            <w:jc w:val="center"/>
            <w:rPr>
              <w:lang w:val="en-US"/>
            </w:rPr>
          </w:pPr>
          <w:sdt>
            <w:sdtPr>
              <w:rPr>
                <w:rFonts w:cs="Arial"/>
                <w:b/>
                <w:sz w:val="21"/>
                <w:szCs w:val="21"/>
                <w:lang w:val="en-US"/>
              </w:rPr>
              <w:alias w:val="Title"/>
              <w:tag w:val=""/>
              <w:id w:val="198312199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D37B70" w:rsidRPr="00D37B70">
                <w:rPr>
                  <w:rFonts w:cs="Arial"/>
                  <w:b/>
                  <w:sz w:val="21"/>
                  <w:szCs w:val="21"/>
                  <w:lang w:val="en-US"/>
                </w:rPr>
                <w:t>Reinforcing Non-University Sector at the Tertiary Level in Engineering and Technology to Support Thailand Sustainable Smart Industry</w:t>
              </w:r>
            </w:sdtContent>
          </w:sdt>
        </w:p>
      </w:tc>
      <w:tc>
        <w:tcPr>
          <w:tcW w:w="2633" w:type="dxa"/>
          <w:vMerge/>
        </w:tcPr>
        <w:p w14:paraId="29CB65E8" w14:textId="77777777" w:rsidR="00BB16E0" w:rsidRPr="00EA7A38" w:rsidRDefault="00BB16E0" w:rsidP="0062445F">
          <w:pPr>
            <w:pStyle w:val="Header"/>
            <w:rPr>
              <w:lang w:val="en-GB"/>
            </w:rPr>
          </w:pPr>
        </w:p>
      </w:tc>
    </w:tr>
  </w:tbl>
  <w:p w14:paraId="666B3B47" w14:textId="77777777" w:rsidR="00F95898" w:rsidRPr="005E5788" w:rsidRDefault="00F95898" w:rsidP="005E5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EA801CF"/>
    <w:multiLevelType w:val="hybridMultilevel"/>
    <w:tmpl w:val="207ECF44"/>
    <w:lvl w:ilvl="0" w:tplc="04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23E87"/>
    <w:multiLevelType w:val="hybridMultilevel"/>
    <w:tmpl w:val="FA8E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B56FF"/>
    <w:multiLevelType w:val="hybridMultilevel"/>
    <w:tmpl w:val="59A21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02789">
    <w:abstractNumId w:val="6"/>
  </w:num>
  <w:num w:numId="2" w16cid:durableId="1110319438">
    <w:abstractNumId w:val="3"/>
  </w:num>
  <w:num w:numId="3" w16cid:durableId="1241479079">
    <w:abstractNumId w:val="4"/>
  </w:num>
  <w:num w:numId="4" w16cid:durableId="2098668758">
    <w:abstractNumId w:val="2"/>
  </w:num>
  <w:num w:numId="5" w16cid:durableId="1110472289">
    <w:abstractNumId w:val="0"/>
  </w:num>
  <w:num w:numId="6" w16cid:durableId="2057002982">
    <w:abstractNumId w:val="2"/>
  </w:num>
  <w:num w:numId="7" w16cid:durableId="726296378">
    <w:abstractNumId w:val="1"/>
  </w:num>
  <w:num w:numId="8" w16cid:durableId="923533555">
    <w:abstractNumId w:val="2"/>
  </w:num>
  <w:num w:numId="9" w16cid:durableId="234977172">
    <w:abstractNumId w:val="2"/>
  </w:num>
  <w:num w:numId="10" w16cid:durableId="1936554643">
    <w:abstractNumId w:val="5"/>
  </w:num>
  <w:num w:numId="11" w16cid:durableId="1355695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9D"/>
    <w:rsid w:val="00000F49"/>
    <w:rsid w:val="00004612"/>
    <w:rsid w:val="000129E2"/>
    <w:rsid w:val="0002561B"/>
    <w:rsid w:val="00025AFD"/>
    <w:rsid w:val="00031537"/>
    <w:rsid w:val="0006078A"/>
    <w:rsid w:val="0006279C"/>
    <w:rsid w:val="00063098"/>
    <w:rsid w:val="0008480D"/>
    <w:rsid w:val="000C2DEB"/>
    <w:rsid w:val="000C51E6"/>
    <w:rsid w:val="000C5BA5"/>
    <w:rsid w:val="000D0136"/>
    <w:rsid w:val="000E5050"/>
    <w:rsid w:val="000E6476"/>
    <w:rsid w:val="000E7BEF"/>
    <w:rsid w:val="000F1D44"/>
    <w:rsid w:val="000F561F"/>
    <w:rsid w:val="00104002"/>
    <w:rsid w:val="00104DB5"/>
    <w:rsid w:val="00115639"/>
    <w:rsid w:val="00115960"/>
    <w:rsid w:val="00117FA1"/>
    <w:rsid w:val="00125869"/>
    <w:rsid w:val="00141695"/>
    <w:rsid w:val="00176EED"/>
    <w:rsid w:val="00180B83"/>
    <w:rsid w:val="001850F8"/>
    <w:rsid w:val="00187CCA"/>
    <w:rsid w:val="001A08D1"/>
    <w:rsid w:val="001A5922"/>
    <w:rsid w:val="001B2577"/>
    <w:rsid w:val="001C43C8"/>
    <w:rsid w:val="001C7615"/>
    <w:rsid w:val="001C7DF9"/>
    <w:rsid w:val="001E2D48"/>
    <w:rsid w:val="001F7E2A"/>
    <w:rsid w:val="0020095F"/>
    <w:rsid w:val="00223719"/>
    <w:rsid w:val="00224DA1"/>
    <w:rsid w:val="00225CFD"/>
    <w:rsid w:val="002268F8"/>
    <w:rsid w:val="00231DAB"/>
    <w:rsid w:val="00235456"/>
    <w:rsid w:val="00241C07"/>
    <w:rsid w:val="00250692"/>
    <w:rsid w:val="00261DB3"/>
    <w:rsid w:val="00263BA2"/>
    <w:rsid w:val="0029020F"/>
    <w:rsid w:val="00293828"/>
    <w:rsid w:val="002B1403"/>
    <w:rsid w:val="002C2FEB"/>
    <w:rsid w:val="002C654E"/>
    <w:rsid w:val="002D2067"/>
    <w:rsid w:val="002D27F7"/>
    <w:rsid w:val="002E1898"/>
    <w:rsid w:val="002E7BCB"/>
    <w:rsid w:val="002F131E"/>
    <w:rsid w:val="002F1C44"/>
    <w:rsid w:val="00306A7B"/>
    <w:rsid w:val="003136BA"/>
    <w:rsid w:val="003173FA"/>
    <w:rsid w:val="00322126"/>
    <w:rsid w:val="003343E0"/>
    <w:rsid w:val="00350AA0"/>
    <w:rsid w:val="00385A35"/>
    <w:rsid w:val="0038734F"/>
    <w:rsid w:val="00392B95"/>
    <w:rsid w:val="00395BB1"/>
    <w:rsid w:val="003C4666"/>
    <w:rsid w:val="003C6DE2"/>
    <w:rsid w:val="003E169E"/>
    <w:rsid w:val="003F1AD6"/>
    <w:rsid w:val="003F1F36"/>
    <w:rsid w:val="00411776"/>
    <w:rsid w:val="0041362E"/>
    <w:rsid w:val="004145C8"/>
    <w:rsid w:val="00440315"/>
    <w:rsid w:val="00442C9F"/>
    <w:rsid w:val="00443F41"/>
    <w:rsid w:val="00445F03"/>
    <w:rsid w:val="004476E5"/>
    <w:rsid w:val="0045184A"/>
    <w:rsid w:val="0045366D"/>
    <w:rsid w:val="00462F9B"/>
    <w:rsid w:val="00476D13"/>
    <w:rsid w:val="00477C9E"/>
    <w:rsid w:val="00483479"/>
    <w:rsid w:val="004864C2"/>
    <w:rsid w:val="00497346"/>
    <w:rsid w:val="004A1AA2"/>
    <w:rsid w:val="004A68D1"/>
    <w:rsid w:val="004B017F"/>
    <w:rsid w:val="004B6C10"/>
    <w:rsid w:val="004D0F34"/>
    <w:rsid w:val="004D24F3"/>
    <w:rsid w:val="004E4A1A"/>
    <w:rsid w:val="004F2DE5"/>
    <w:rsid w:val="004F7706"/>
    <w:rsid w:val="004F7880"/>
    <w:rsid w:val="005012AA"/>
    <w:rsid w:val="00504F45"/>
    <w:rsid w:val="00513D35"/>
    <w:rsid w:val="00516162"/>
    <w:rsid w:val="0052656F"/>
    <w:rsid w:val="0054508B"/>
    <w:rsid w:val="005451E1"/>
    <w:rsid w:val="005510C6"/>
    <w:rsid w:val="00554B56"/>
    <w:rsid w:val="005575FF"/>
    <w:rsid w:val="00560329"/>
    <w:rsid w:val="005713FC"/>
    <w:rsid w:val="00574FC9"/>
    <w:rsid w:val="005762EB"/>
    <w:rsid w:val="00592D1F"/>
    <w:rsid w:val="005A4E25"/>
    <w:rsid w:val="005B0081"/>
    <w:rsid w:val="005B58B9"/>
    <w:rsid w:val="005B7634"/>
    <w:rsid w:val="005D414F"/>
    <w:rsid w:val="005E5788"/>
    <w:rsid w:val="005F5D21"/>
    <w:rsid w:val="00605F0A"/>
    <w:rsid w:val="00616493"/>
    <w:rsid w:val="006369CC"/>
    <w:rsid w:val="0063719C"/>
    <w:rsid w:val="00637CB6"/>
    <w:rsid w:val="006428FD"/>
    <w:rsid w:val="00650462"/>
    <w:rsid w:val="006606A6"/>
    <w:rsid w:val="006608A8"/>
    <w:rsid w:val="00665840"/>
    <w:rsid w:val="00677465"/>
    <w:rsid w:val="0068526A"/>
    <w:rsid w:val="00687702"/>
    <w:rsid w:val="006A2248"/>
    <w:rsid w:val="006A76ED"/>
    <w:rsid w:val="006D3194"/>
    <w:rsid w:val="006F1B35"/>
    <w:rsid w:val="00711931"/>
    <w:rsid w:val="00716FD1"/>
    <w:rsid w:val="00717650"/>
    <w:rsid w:val="007179B1"/>
    <w:rsid w:val="00727622"/>
    <w:rsid w:val="007306C9"/>
    <w:rsid w:val="00731BC2"/>
    <w:rsid w:val="00733630"/>
    <w:rsid w:val="007348FA"/>
    <w:rsid w:val="007515BD"/>
    <w:rsid w:val="007516D6"/>
    <w:rsid w:val="0077789F"/>
    <w:rsid w:val="00783337"/>
    <w:rsid w:val="00783D76"/>
    <w:rsid w:val="00792181"/>
    <w:rsid w:val="007A5EF6"/>
    <w:rsid w:val="007B1311"/>
    <w:rsid w:val="007B233E"/>
    <w:rsid w:val="007D25AD"/>
    <w:rsid w:val="007D6C62"/>
    <w:rsid w:val="007E4237"/>
    <w:rsid w:val="007E5E19"/>
    <w:rsid w:val="007E7140"/>
    <w:rsid w:val="007F383B"/>
    <w:rsid w:val="00803201"/>
    <w:rsid w:val="00813A14"/>
    <w:rsid w:val="00826BCC"/>
    <w:rsid w:val="00827451"/>
    <w:rsid w:val="00834439"/>
    <w:rsid w:val="00840EB8"/>
    <w:rsid w:val="00842A29"/>
    <w:rsid w:val="00855432"/>
    <w:rsid w:val="00856023"/>
    <w:rsid w:val="00881C46"/>
    <w:rsid w:val="00883265"/>
    <w:rsid w:val="00886D1E"/>
    <w:rsid w:val="008A5BF1"/>
    <w:rsid w:val="008B083C"/>
    <w:rsid w:val="008B4F6A"/>
    <w:rsid w:val="008C11EB"/>
    <w:rsid w:val="008D3BB1"/>
    <w:rsid w:val="008F0C34"/>
    <w:rsid w:val="008F1B5A"/>
    <w:rsid w:val="008F3214"/>
    <w:rsid w:val="008F7619"/>
    <w:rsid w:val="0090797C"/>
    <w:rsid w:val="00910075"/>
    <w:rsid w:val="00942C81"/>
    <w:rsid w:val="009565BC"/>
    <w:rsid w:val="00961DEA"/>
    <w:rsid w:val="00982D05"/>
    <w:rsid w:val="009A5085"/>
    <w:rsid w:val="009A710F"/>
    <w:rsid w:val="009B2028"/>
    <w:rsid w:val="009B4C65"/>
    <w:rsid w:val="009B76B6"/>
    <w:rsid w:val="009B7AA6"/>
    <w:rsid w:val="009C5AEE"/>
    <w:rsid w:val="009D7E67"/>
    <w:rsid w:val="009E3D5E"/>
    <w:rsid w:val="00A015FB"/>
    <w:rsid w:val="00A04C9B"/>
    <w:rsid w:val="00A15F7B"/>
    <w:rsid w:val="00A17AD1"/>
    <w:rsid w:val="00A20193"/>
    <w:rsid w:val="00A201CD"/>
    <w:rsid w:val="00A45B75"/>
    <w:rsid w:val="00A664BB"/>
    <w:rsid w:val="00A678B0"/>
    <w:rsid w:val="00A74CF8"/>
    <w:rsid w:val="00A975E4"/>
    <w:rsid w:val="00A97695"/>
    <w:rsid w:val="00AA0FC8"/>
    <w:rsid w:val="00AB2A4B"/>
    <w:rsid w:val="00AB41E3"/>
    <w:rsid w:val="00AD740E"/>
    <w:rsid w:val="00B02290"/>
    <w:rsid w:val="00B037BD"/>
    <w:rsid w:val="00B05205"/>
    <w:rsid w:val="00B21C9D"/>
    <w:rsid w:val="00B23A0D"/>
    <w:rsid w:val="00B27AB9"/>
    <w:rsid w:val="00B31C58"/>
    <w:rsid w:val="00B32F93"/>
    <w:rsid w:val="00B75D08"/>
    <w:rsid w:val="00B76A46"/>
    <w:rsid w:val="00B76F15"/>
    <w:rsid w:val="00B86575"/>
    <w:rsid w:val="00B95A26"/>
    <w:rsid w:val="00BA787A"/>
    <w:rsid w:val="00BB0D7D"/>
    <w:rsid w:val="00BB16E0"/>
    <w:rsid w:val="00BB1CBB"/>
    <w:rsid w:val="00BD03A8"/>
    <w:rsid w:val="00BD132F"/>
    <w:rsid w:val="00BE0E53"/>
    <w:rsid w:val="00C11956"/>
    <w:rsid w:val="00C11A8A"/>
    <w:rsid w:val="00C11C5B"/>
    <w:rsid w:val="00C121EA"/>
    <w:rsid w:val="00C1566B"/>
    <w:rsid w:val="00C15CED"/>
    <w:rsid w:val="00C20D96"/>
    <w:rsid w:val="00C4633B"/>
    <w:rsid w:val="00C52B25"/>
    <w:rsid w:val="00C558D8"/>
    <w:rsid w:val="00C56CAB"/>
    <w:rsid w:val="00C6232A"/>
    <w:rsid w:val="00C71B10"/>
    <w:rsid w:val="00C8267D"/>
    <w:rsid w:val="00C91250"/>
    <w:rsid w:val="00C93451"/>
    <w:rsid w:val="00C960F9"/>
    <w:rsid w:val="00CA0FAB"/>
    <w:rsid w:val="00CA42BB"/>
    <w:rsid w:val="00CA4E36"/>
    <w:rsid w:val="00CC0EFD"/>
    <w:rsid w:val="00CC6214"/>
    <w:rsid w:val="00CF3C14"/>
    <w:rsid w:val="00CF7AD6"/>
    <w:rsid w:val="00CF7BAD"/>
    <w:rsid w:val="00D016B3"/>
    <w:rsid w:val="00D03FBC"/>
    <w:rsid w:val="00D05B47"/>
    <w:rsid w:val="00D10D04"/>
    <w:rsid w:val="00D23A41"/>
    <w:rsid w:val="00D36785"/>
    <w:rsid w:val="00D37B70"/>
    <w:rsid w:val="00D51528"/>
    <w:rsid w:val="00D636CA"/>
    <w:rsid w:val="00D66BC2"/>
    <w:rsid w:val="00D80309"/>
    <w:rsid w:val="00D810C9"/>
    <w:rsid w:val="00D850F9"/>
    <w:rsid w:val="00D8775E"/>
    <w:rsid w:val="00D978C1"/>
    <w:rsid w:val="00DA3864"/>
    <w:rsid w:val="00DB0FE1"/>
    <w:rsid w:val="00DB32DD"/>
    <w:rsid w:val="00DB73D9"/>
    <w:rsid w:val="00DF096A"/>
    <w:rsid w:val="00DF2950"/>
    <w:rsid w:val="00DF6FE4"/>
    <w:rsid w:val="00E00906"/>
    <w:rsid w:val="00E07202"/>
    <w:rsid w:val="00E074A8"/>
    <w:rsid w:val="00E12AE9"/>
    <w:rsid w:val="00E13672"/>
    <w:rsid w:val="00E14822"/>
    <w:rsid w:val="00E152A7"/>
    <w:rsid w:val="00E32B4B"/>
    <w:rsid w:val="00E37223"/>
    <w:rsid w:val="00E37325"/>
    <w:rsid w:val="00E5739B"/>
    <w:rsid w:val="00E61A4F"/>
    <w:rsid w:val="00E67866"/>
    <w:rsid w:val="00E7040F"/>
    <w:rsid w:val="00E74567"/>
    <w:rsid w:val="00E7760C"/>
    <w:rsid w:val="00E81A14"/>
    <w:rsid w:val="00EA1401"/>
    <w:rsid w:val="00EA3E93"/>
    <w:rsid w:val="00EA4536"/>
    <w:rsid w:val="00EA7A38"/>
    <w:rsid w:val="00EB0C52"/>
    <w:rsid w:val="00EB2380"/>
    <w:rsid w:val="00EB764D"/>
    <w:rsid w:val="00EC62E1"/>
    <w:rsid w:val="00ED583C"/>
    <w:rsid w:val="00ED7F15"/>
    <w:rsid w:val="00EF56CE"/>
    <w:rsid w:val="00F05891"/>
    <w:rsid w:val="00F05F46"/>
    <w:rsid w:val="00F12548"/>
    <w:rsid w:val="00F21267"/>
    <w:rsid w:val="00F31578"/>
    <w:rsid w:val="00F42FDF"/>
    <w:rsid w:val="00F50AAB"/>
    <w:rsid w:val="00F765AD"/>
    <w:rsid w:val="00F83989"/>
    <w:rsid w:val="00F86AC6"/>
    <w:rsid w:val="00F93099"/>
    <w:rsid w:val="00F93DD5"/>
    <w:rsid w:val="00F950F1"/>
    <w:rsid w:val="00F95898"/>
    <w:rsid w:val="00F97654"/>
    <w:rsid w:val="00FC2351"/>
    <w:rsid w:val="00FC474C"/>
    <w:rsid w:val="00FD0510"/>
    <w:rsid w:val="00FE42F0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99D39"/>
  <w15:docId w15:val="{02613881-11D2-4843-9651-4E02D7D2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AD1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59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  <w:style w:type="character" w:customStyle="1" w:styleId="SelPlus">
    <w:name w:val="SelPlus"/>
    <w:basedOn w:val="DefaultParagraphFont"/>
    <w:uiPriority w:val="1"/>
    <w:qFormat/>
    <w:rsid w:val="005E5788"/>
    <w:rPr>
      <w:rFonts w:asciiTheme="minorHAnsi" w:hAnsiTheme="minorHAnsi"/>
      <w:b/>
      <w:sz w:val="36"/>
      <w:szCs w:val="36"/>
    </w:rPr>
  </w:style>
  <w:style w:type="table" w:customStyle="1" w:styleId="-11">
    <w:name w:val="Ανοιχτόχρωμη λίστα - ΄Εμφαση 11"/>
    <w:basedOn w:val="TableNormal"/>
    <w:uiPriority w:val="61"/>
    <w:rsid w:val="00C71B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1A08D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1C7DF9"/>
    <w:pPr>
      <w:jc w:val="both"/>
    </w:pPr>
    <w:rPr>
      <w:rFonts w:ascii="Calibri" w:eastAsia="Calibri" w:hAnsi="Calibri" w:cs="Calibri"/>
      <w:sz w:val="20"/>
      <w:szCs w:val="20"/>
      <w:lang w:val="en-GB" w:eastAsia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DF9"/>
    <w:rPr>
      <w:rFonts w:ascii="Calibri" w:eastAsia="Calibri" w:hAnsi="Calibri" w:cs="Calibri"/>
      <w:sz w:val="20"/>
      <w:szCs w:val="20"/>
      <w:lang w:val="en-GB"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1C7DF9"/>
    <w:rPr>
      <w:sz w:val="16"/>
      <w:szCs w:val="16"/>
    </w:rPr>
  </w:style>
  <w:style w:type="paragraph" w:customStyle="1" w:styleId="Default">
    <w:name w:val="Default"/>
    <w:rsid w:val="00E14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%20Dimitriadou\Downloads\INVENT%20Document%20Templat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8AF1B-CAC1-45FA-854A-4BAEBD6EF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08180-BA51-6345-917F-BEC586DDE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313B0B-FDE7-46FB-A70D-640DE3FB34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83E917-5C09-4655-BBAF-DA58EBA7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C:\Users\Maya Dimitriadou\Downloads\INVENT Document Template.dotx</Template>
  <TotalTime>1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Reinforcing Non-University Sector at the Tertiary Level in Engineering and Technology to Support Thailand Sustainable Smart Industry</vt:lpstr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Reinforcing Non-University Sector at the Tertiary Level in Engineering and Technology to Support Thailand Sustainable Smart Industry</dc:title>
  <dc:creator>Livia Lazar</dc:creator>
  <cp:lastModifiedBy>Danaipong Chetchotsak</cp:lastModifiedBy>
  <cp:revision>3</cp:revision>
  <cp:lastPrinted>2024-04-17T03:38:00Z</cp:lastPrinted>
  <dcterms:created xsi:type="dcterms:W3CDTF">2024-04-17T03:38:00Z</dcterms:created>
  <dcterms:modified xsi:type="dcterms:W3CDTF">2024-04-17T03:38:00Z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