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FB76" w14:textId="77777777" w:rsidR="002A6C4D" w:rsidRPr="00145BF9" w:rsidRDefault="002A6C4D" w:rsidP="002A6C4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136BA">
        <w:rPr>
          <w:rFonts w:eastAsia="Calibri"/>
          <w:b/>
          <w:sz w:val="36"/>
          <w:lang w:val="en-GB"/>
        </w:rPr>
        <w:t>WP</w:t>
      </w:r>
      <w:r>
        <w:rPr>
          <w:rFonts w:eastAsia="Calibri"/>
          <w:b/>
          <w:sz w:val="36"/>
          <w:lang w:val="en-GB"/>
        </w:rPr>
        <w:t>2</w:t>
      </w:r>
      <w:r w:rsidRPr="00743CB3">
        <w:rPr>
          <w:b/>
          <w:bCs/>
          <w:sz w:val="36"/>
          <w:szCs w:val="36"/>
        </w:rPr>
        <w:t xml:space="preserve">– </w:t>
      </w:r>
      <w:r w:rsidRPr="00145BF9">
        <w:rPr>
          <w:rFonts w:ascii="Arial" w:hAnsi="Arial" w:cs="Arial"/>
          <w:b/>
          <w:bCs/>
          <w:sz w:val="36"/>
          <w:szCs w:val="36"/>
        </w:rPr>
        <w:t>Sustainable Development of Industry 4.0 Competence Development Training Program</w:t>
      </w:r>
      <w:r w:rsidRPr="00145BF9">
        <w:rPr>
          <w:rFonts w:ascii="Arial" w:hAnsi="Arial" w:cs="Arial"/>
          <w:sz w:val="22"/>
          <w:szCs w:val="22"/>
        </w:rPr>
        <w:t xml:space="preserve"> </w:t>
      </w:r>
    </w:p>
    <w:p w14:paraId="6F919DC7" w14:textId="77777777" w:rsidR="002A6C4D" w:rsidRPr="003136BA" w:rsidRDefault="002A6C4D" w:rsidP="002A6C4D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lang w:val="en-US"/>
        </w:rPr>
      </w:pPr>
    </w:p>
    <w:p w14:paraId="5CE562DC" w14:textId="5E0D2EB2" w:rsidR="002A6C4D" w:rsidRPr="009703D5" w:rsidRDefault="002A6C4D" w:rsidP="002A6C4D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Calibri Light"/>
          <w:b/>
          <w:bCs/>
          <w:i/>
          <w:iCs/>
          <w:color w:val="1D2228"/>
          <w:sz w:val="36"/>
          <w:szCs w:val="36"/>
          <w:shd w:val="clear" w:color="auto" w:fill="FFFFFF"/>
          <w:lang w:val="en-US"/>
        </w:rPr>
      </w:pPr>
      <w:r w:rsidRPr="009703D5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>Task 2.1 Designing an Industry 4.0 Competence Development Training Program</w:t>
      </w:r>
      <w:r w:rsidRPr="00B21F7B"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/ </w:t>
      </w:r>
      <w:r w:rsidR="00B21F7B" w:rsidRPr="00B21F7B">
        <w:rPr>
          <w:b/>
          <w:bCs/>
          <w:sz w:val="36"/>
          <w:szCs w:val="36"/>
        </w:rPr>
        <w:t>M3-Innovative Teaching and Learning Methods</w:t>
      </w:r>
    </w:p>
    <w:tbl>
      <w:tblPr>
        <w:tblW w:w="4858" w:type="pct"/>
        <w:tblInd w:w="-5" w:type="dxa"/>
        <w:tblLook w:val="0000" w:firstRow="0" w:lastRow="0" w:firstColumn="0" w:lastColumn="0" w:noHBand="0" w:noVBand="0"/>
      </w:tblPr>
      <w:tblGrid>
        <w:gridCol w:w="3098"/>
        <w:gridCol w:w="6257"/>
      </w:tblGrid>
      <w:tr w:rsidR="002A6C4D" w:rsidRPr="003136BA" w14:paraId="23F17226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A5C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9B8E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2A6C4D" w:rsidRPr="003136BA" w14:paraId="3B6BCA65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4D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EF1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2A6C4D" w:rsidRPr="003136BA" w14:paraId="15531FB8" w14:textId="77777777" w:rsidTr="002A6C4D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57A3" w14:textId="77777777" w:rsidR="002A6C4D" w:rsidRPr="003136BA" w:rsidRDefault="002A6C4D" w:rsidP="00F721A1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4FB" w14:textId="77777777" w:rsidR="002A6C4D" w:rsidRPr="002B36CD" w:rsidRDefault="002A6C4D" w:rsidP="00F721A1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2A6C4D" w:rsidRPr="003136BA" w14:paraId="53C1C1B6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30F4819A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1"/>
            </w:tblGrid>
            <w:tr w:rsidR="002A6C4D" w:rsidRPr="002B36CD" w14:paraId="7F0F4D84" w14:textId="77777777" w:rsidTr="00F721A1">
              <w:trPr>
                <w:trHeight w:val="110"/>
              </w:trPr>
              <w:tc>
                <w:tcPr>
                  <w:tcW w:w="0" w:type="auto"/>
                </w:tcPr>
                <w:p w14:paraId="2F1CCDC8" w14:textId="77777777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B36CD">
                    <w:rPr>
                      <w:sz w:val="20"/>
                      <w:szCs w:val="20"/>
                    </w:rPr>
                    <w:t>WP2-Task 2.1 Designing an Industry 4.0 Competence Development Training Program</w:t>
                  </w:r>
                </w:p>
              </w:tc>
            </w:tr>
          </w:tbl>
          <w:p w14:paraId="091DB552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A6C4D" w:rsidRPr="003136BA" w14:paraId="6F5D7C41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4B31426D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</w:tcPr>
          <w:p w14:paraId="3BCE2B3C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Pisut </w:t>
            </w:r>
            <w:proofErr w:type="gram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Koomsap  (</w:t>
            </w:r>
            <w:proofErr w:type="gram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AIT)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Cathal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Paor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2A6C4D" w:rsidRPr="003136BA" w14:paraId="1C088166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656" w:type="pct"/>
          </w:tcPr>
          <w:p w14:paraId="7074B32F" w14:textId="77777777" w:rsidR="002A6C4D" w:rsidRPr="003136BA" w:rsidRDefault="002A6C4D" w:rsidP="00F721A1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1"/>
            </w:tblGrid>
            <w:tr w:rsidR="002A6C4D" w:rsidRPr="002B36CD" w14:paraId="73A62135" w14:textId="77777777" w:rsidTr="00F721A1">
              <w:trPr>
                <w:trHeight w:val="110"/>
              </w:trPr>
              <w:tc>
                <w:tcPr>
                  <w:tcW w:w="0" w:type="auto"/>
                </w:tcPr>
                <w:p w14:paraId="480B0FBB" w14:textId="33AF61DA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B36CD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 xml:space="preserve">Task 2.1 Designing an Industry 4.0 Competence Development Training Program/ </w:t>
                  </w:r>
                  <w:r w:rsidR="00B21F7B" w:rsidRPr="009B3FE7">
                    <w:rPr>
                      <w:sz w:val="20"/>
                      <w:szCs w:val="20"/>
                    </w:rPr>
                    <w:t>M3-Innovative Teaching and Learning Methods</w:t>
                  </w:r>
                </w:p>
                <w:p w14:paraId="6B6743EF" w14:textId="77777777" w:rsidR="002A6C4D" w:rsidRPr="002B36CD" w:rsidRDefault="002A6C4D" w:rsidP="00F721A1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54D1FC" w14:textId="77777777" w:rsidR="002A6C4D" w:rsidRPr="002B36CD" w:rsidRDefault="002A6C4D" w:rsidP="00F721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B21F7B" w:rsidRPr="003136BA" w14:paraId="3648AF34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1656" w:type="pct"/>
          </w:tcPr>
          <w:p w14:paraId="0D58D929" w14:textId="77777777" w:rsidR="00B21F7B" w:rsidRPr="003136BA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</w:tcPr>
          <w:p w14:paraId="248FA8BA" w14:textId="56FA3174" w:rsidR="00B21F7B" w:rsidRPr="002B36CD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9B3FE7">
              <w:rPr>
                <w:rFonts w:ascii="Calibri" w:hAnsi="Calibri" w:cs="Calibri"/>
                <w:sz w:val="20"/>
                <w:szCs w:val="20"/>
                <w:lang w:val="en-US"/>
              </w:rPr>
              <w:t>Kathleen Horgan</w:t>
            </w:r>
          </w:p>
        </w:tc>
      </w:tr>
      <w:tr w:rsidR="00B21F7B" w:rsidRPr="003136BA" w14:paraId="70CDE960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1D762A3F" w14:textId="77777777" w:rsidR="00B21F7B" w:rsidRPr="003136BA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</w:tcPr>
          <w:p w14:paraId="593F69E2" w14:textId="03874019" w:rsidR="00B21F7B" w:rsidRPr="002B36CD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05.06.2022</w:t>
            </w:r>
          </w:p>
        </w:tc>
      </w:tr>
      <w:tr w:rsidR="00B21F7B" w:rsidRPr="003136BA" w14:paraId="68EDD5F7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267F05C2" w14:textId="77777777" w:rsidR="00B21F7B" w:rsidRPr="003136BA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</w:tcPr>
          <w:p w14:paraId="720C9CF2" w14:textId="40F1A431" w:rsidR="00B21F7B" w:rsidRPr="002B36CD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First draft</w:t>
            </w:r>
          </w:p>
        </w:tc>
      </w:tr>
      <w:tr w:rsidR="00B21F7B" w:rsidRPr="003136BA" w14:paraId="74A7D933" w14:textId="77777777" w:rsidTr="002A6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1656" w:type="pct"/>
          </w:tcPr>
          <w:p w14:paraId="07364DDC" w14:textId="77777777" w:rsidR="00B21F7B" w:rsidRPr="003136BA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</w:tcPr>
          <w:p w14:paraId="49559E54" w14:textId="2D8C98E9" w:rsidR="00B21F7B" w:rsidRPr="002B36CD" w:rsidRDefault="00B21F7B" w:rsidP="00B21F7B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Internal</w:t>
            </w:r>
          </w:p>
        </w:tc>
      </w:tr>
    </w:tbl>
    <w:p w14:paraId="3118845B" w14:textId="77777777" w:rsidR="002A6C4D" w:rsidRDefault="002A6C4D" w:rsidP="001A08D1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</w:p>
    <w:p w14:paraId="2A257166" w14:textId="11F2F7C9" w:rsidR="001A08D1" w:rsidRPr="001A08D1" w:rsidRDefault="001A08D1" w:rsidP="001A08D1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  <w:r w:rsidRPr="001A08D1">
        <w:rPr>
          <w:rFonts w:ascii="Calibri" w:eastAsia="Calibri" w:hAnsi="Calibri" w:cs="Arial"/>
          <w:b/>
          <w:bCs/>
          <w:lang w:val="en-GB"/>
        </w:rPr>
        <w:t>Revision Sheet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1A08D1" w:rsidRPr="001A08D1" w14:paraId="79CDF572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7C2B2C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B911E03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3929A2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FF362C" w14:textId="77777777" w:rsidR="001A08D1" w:rsidRPr="001A08D1" w:rsidRDefault="001A08D1" w:rsidP="001A08D1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The revision reason</w:t>
            </w:r>
          </w:p>
        </w:tc>
      </w:tr>
      <w:tr w:rsidR="001A08D1" w:rsidRPr="001A08D1" w14:paraId="316C9A93" w14:textId="77777777" w:rsidTr="001A08D1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0D8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2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B2B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0B9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  <w:tr w:rsidR="001A08D1" w:rsidRPr="001A08D1" w14:paraId="3AA427BD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CC6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EF8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8A81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95C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  <w:tr w:rsidR="001A08D1" w:rsidRPr="001A08D1" w14:paraId="1AA49AB1" w14:textId="77777777" w:rsidTr="001A08D1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4EB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B3E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7D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ED0" w14:textId="77777777" w:rsidR="001A08D1" w:rsidRPr="001A08D1" w:rsidRDefault="001A08D1" w:rsidP="001A08D1">
            <w:pPr>
              <w:spacing w:line="232" w:lineRule="auto"/>
              <w:rPr>
                <w:lang w:val="en-GB"/>
              </w:rPr>
            </w:pPr>
          </w:p>
        </w:tc>
      </w:tr>
    </w:tbl>
    <w:p w14:paraId="72A38443" w14:textId="77777777" w:rsidR="00B8619A" w:rsidRDefault="00B8619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F87DDCB" w14:textId="182AB475" w:rsidR="003136BA" w:rsidRPr="003136BA" w:rsidRDefault="003136BA" w:rsidP="003136BA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Assessment of Deliverables</w:t>
      </w:r>
    </w:p>
    <w:p w14:paraId="1A54B8B3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3F3E598F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5FE9512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22A9B061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1419"/>
        <w:gridCol w:w="709"/>
        <w:gridCol w:w="709"/>
        <w:gridCol w:w="2261"/>
      </w:tblGrid>
      <w:tr w:rsidR="003259A8" w:rsidRPr="003136BA" w14:paraId="05E6CCE6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2EBC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D6A9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Y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0EE9C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N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8A7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NA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2810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3259A8" w:rsidRPr="003136BA" w14:paraId="7574BECC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5A4B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highlight w:val="yellow"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Does the document meet the commitments from </w:t>
            </w: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Application Form</w:t>
            </w: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? </w:t>
            </w:r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>(</w:t>
            </w:r>
            <w:proofErr w:type="gramStart"/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>answer</w:t>
            </w:r>
            <w:proofErr w:type="gramEnd"/>
            <w:r w:rsidRPr="003259A8">
              <w:rPr>
                <w:rFonts w:ascii="Calibri" w:eastAsia="Calibri" w:hAnsi="Calibri" w:cs="Calibri"/>
                <w:b/>
                <w:bCs/>
                <w:i/>
                <w:lang w:val="en-US"/>
              </w:rPr>
              <w:t xml:space="preserve"> with Y/ N only)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8E58" w14:textId="126C54BA" w:rsidR="003136BA" w:rsidRPr="00AA7ABA" w:rsidRDefault="00E5014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 (</w:t>
            </w:r>
            <w:r w:rsidR="001A33F2" w:rsidRPr="00AA7ABA">
              <w:rPr>
                <w:rFonts w:ascii="Calibri" w:eastAsia="Calibri" w:hAnsi="Calibri" w:cs="Calibri"/>
                <w:bCs/>
                <w:lang w:val="en-US"/>
              </w:rPr>
              <w:t xml:space="preserve">P1; </w:t>
            </w:r>
            <w:r w:rsidR="00A81105" w:rsidRPr="00AA7ABA">
              <w:rPr>
                <w:rFonts w:ascii="Calibri" w:eastAsia="Calibri" w:hAnsi="Calibri" w:cs="Calibri"/>
                <w:bCs/>
                <w:lang w:val="en-US"/>
              </w:rPr>
              <w:t>P2;</w:t>
            </w:r>
            <w:r w:rsidR="00583256" w:rsidRPr="00AA7ABA">
              <w:rPr>
                <w:rFonts w:ascii="Calibri" w:eastAsia="Calibri" w:hAnsi="Calibri" w:cs="Calibri"/>
                <w:bCs/>
                <w:lang w:val="en-US"/>
              </w:rPr>
              <w:t xml:space="preserve"> P3;</w:t>
            </w:r>
            <w:r w:rsidR="009D7054" w:rsidRPr="00AA7ABA">
              <w:rPr>
                <w:rFonts w:ascii="Calibri" w:eastAsia="Calibri" w:hAnsi="Calibri" w:cs="Calibri"/>
                <w:bCs/>
                <w:lang w:val="en-US"/>
              </w:rPr>
              <w:t xml:space="preserve"> P4; </w:t>
            </w:r>
            <w:r w:rsidR="00B13380"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Start"/>
            <w:r w:rsidR="00B13380" w:rsidRPr="00AA7ABA">
              <w:rPr>
                <w:rFonts w:ascii="Calibri" w:eastAsia="Calibri" w:hAnsi="Calibri" w:cs="Calibri"/>
                <w:bCs/>
                <w:lang w:val="en-US"/>
              </w:rPr>
              <w:t>5;</w: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End"/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 xml:space="preserve">6; </w:t>
            </w:r>
            <w:r w:rsidR="00B13380" w:rsidRPr="00AA7AB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P7</w:t>
            </w:r>
            <w:r w:rsidR="00AA7ABA" w:rsidRPr="00AA7ABA">
              <w:rPr>
                <w:rFonts w:ascii="Calibri" w:eastAsia="Calibri" w:hAnsi="Calibri" w:cs="Calibri"/>
                <w:bCs/>
                <w:lang w:val="en-US"/>
              </w:rPr>
              <w:t>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C8810" w14:textId="77777777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C79E0" w14:textId="08AD105F" w:rsidR="003136BA" w:rsidRPr="00AA7ABA" w:rsidRDefault="00477A7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 -P8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325C" w14:textId="1E262AC1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15F195A7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88DF9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 xml:space="preserve">Does the document contain: </w:t>
            </w:r>
          </w:p>
          <w:p w14:paraId="1AFB58A9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>WP number, Deliverable name, Version, Author Name and Date?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FEA5" w14:textId="489B5D08" w:rsidR="003136BA" w:rsidRPr="00AA7ABA" w:rsidRDefault="001A33F2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 (P</w:t>
            </w:r>
            <w:proofErr w:type="gramStart"/>
            <w:r w:rsidRPr="00AA7ABA">
              <w:rPr>
                <w:rFonts w:ascii="Calibri" w:eastAsia="Calibri" w:hAnsi="Calibri" w:cs="Calibri"/>
                <w:bCs/>
                <w:lang w:val="en-US"/>
              </w:rPr>
              <w:t>1</w:t>
            </w:r>
            <w:r w:rsidR="00A81105" w:rsidRPr="00AA7ABA">
              <w:rPr>
                <w:rFonts w:ascii="Calibri" w:eastAsia="Calibri" w:hAnsi="Calibri" w:cs="Calibri"/>
                <w:bCs/>
                <w:lang w:val="en-US"/>
              </w:rPr>
              <w:t>;P</w:t>
            </w:r>
            <w:proofErr w:type="gramEnd"/>
            <w:r w:rsidR="00A81105" w:rsidRPr="00AA7ABA">
              <w:rPr>
                <w:rFonts w:ascii="Calibri" w:eastAsia="Calibri" w:hAnsi="Calibri" w:cs="Calibri"/>
                <w:bCs/>
                <w:lang w:val="en-US"/>
              </w:rPr>
              <w:t>2</w:t>
            </w:r>
            <w:r w:rsidR="00583256" w:rsidRPr="00AA7ABA">
              <w:rPr>
                <w:rFonts w:ascii="Calibri" w:eastAsia="Calibri" w:hAnsi="Calibri" w:cs="Calibri"/>
                <w:bCs/>
                <w:lang w:val="en-US"/>
              </w:rPr>
              <w:t>;P3</w: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;P6</w:t>
            </w:r>
            <w:r w:rsidR="00AA7ABA" w:rsidRPr="00AA7ABA">
              <w:rPr>
                <mc:AlternateContent>
                  <mc:Choice Requires="w16se">
                    <w:rFonts w:ascii="Calibri" w:eastAsia="Calibri" w:hAnsi="Calibri"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Cs/>
                <w:lang w:val="en-US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E313" w14:textId="607F3354" w:rsidR="003136BA" w:rsidRPr="00AA7ABA" w:rsidRDefault="00E5014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X-P7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F90F4A" w14:textId="27CB84DE" w:rsidR="003136BA" w:rsidRPr="00AA7ABA" w:rsidRDefault="009D70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 xml:space="preserve">X </w:t>
            </w:r>
            <w:r w:rsidR="007B1651" w:rsidRPr="00AA7ABA">
              <w:rPr>
                <w:rFonts w:ascii="Calibri" w:eastAsia="Calibri" w:hAnsi="Calibri" w:cs="Calibri"/>
                <w:bCs/>
                <w:lang w:val="en-US"/>
              </w:rPr>
              <w:t>(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Start"/>
            <w:r w:rsidRPr="00AA7ABA">
              <w:rPr>
                <w:rFonts w:ascii="Calibri" w:eastAsia="Calibri" w:hAnsi="Calibri" w:cs="Calibri"/>
                <w:bCs/>
                <w:lang w:val="en-US"/>
              </w:rPr>
              <w:t>4</w:t>
            </w:r>
            <w:r w:rsidR="007B1651" w:rsidRPr="00AA7ABA">
              <w:rPr>
                <w:rFonts w:ascii="Calibri" w:eastAsia="Calibri" w:hAnsi="Calibri" w:cs="Calibri"/>
                <w:bCs/>
                <w:lang w:val="en-US"/>
              </w:rPr>
              <w:t>;P</w:t>
            </w:r>
            <w:proofErr w:type="gramEnd"/>
            <w:r w:rsidR="007B1651" w:rsidRPr="00AA7ABA">
              <w:rPr>
                <w:rFonts w:ascii="Calibri" w:eastAsia="Calibri" w:hAnsi="Calibri" w:cs="Calibri"/>
                <w:bCs/>
                <w:lang w:val="en-US"/>
              </w:rPr>
              <w:t>5</w: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;P8)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7D59" w14:textId="3A085D85" w:rsidR="003136BA" w:rsidRPr="002657E0" w:rsidRDefault="00477A7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P7-</w:t>
            </w:r>
            <w:r w:rsidR="00E5014C" w:rsidRPr="002657E0">
              <w:rPr>
                <w:rFonts w:ascii="Calibri" w:eastAsia="Calibri" w:hAnsi="Calibri" w:cs="Calibri"/>
                <w:bCs/>
                <w:lang w:val="en-US"/>
              </w:rPr>
              <w:t xml:space="preserve">The D1 and D2 do not contain the deliverable name, WP number, Version, </w:t>
            </w:r>
            <w:proofErr w:type="gramStart"/>
            <w:r w:rsidR="00E5014C" w:rsidRPr="002657E0">
              <w:rPr>
                <w:rFonts w:ascii="Calibri" w:eastAsia="Calibri" w:hAnsi="Calibri" w:cs="Calibri"/>
                <w:bCs/>
                <w:lang w:val="en-US"/>
              </w:rPr>
              <w:t>Data ;</w:t>
            </w:r>
            <w:proofErr w:type="gramEnd"/>
            <w:r w:rsidR="00E5014C" w:rsidRPr="002657E0">
              <w:rPr>
                <w:rFonts w:ascii="Calibri" w:eastAsia="Calibri" w:hAnsi="Calibri" w:cs="Calibri"/>
                <w:bCs/>
                <w:lang w:val="en-US"/>
              </w:rPr>
              <w:t xml:space="preserve"> D4 do not contain , WP number, Version, Data</w:t>
            </w:r>
          </w:p>
        </w:tc>
      </w:tr>
      <w:tr w:rsidR="003259A8" w:rsidRPr="003136BA" w14:paraId="2E8416B1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E4BB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lastRenderedPageBreak/>
              <w:t>Does the document contain all the necessary official logos of the project and the program?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DB8F" w14:textId="6E165718" w:rsidR="003136BA" w:rsidRPr="00AA7ABA" w:rsidRDefault="00E5014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 (</w:t>
            </w:r>
            <w:r w:rsidR="001A33F2" w:rsidRPr="00AA7ABA">
              <w:rPr>
                <w:rFonts w:ascii="Calibri" w:eastAsia="Calibri" w:hAnsi="Calibri" w:cs="Calibri"/>
                <w:bCs/>
                <w:lang w:val="en-US"/>
              </w:rPr>
              <w:t xml:space="preserve">P1; </w:t>
            </w:r>
            <w:r w:rsidR="00A81105" w:rsidRPr="00AA7ABA">
              <w:rPr>
                <w:rFonts w:ascii="Calibri" w:eastAsia="Calibri" w:hAnsi="Calibri" w:cs="Calibri"/>
                <w:bCs/>
                <w:lang w:val="en-US"/>
              </w:rPr>
              <w:t xml:space="preserve">P2; </w:t>
            </w:r>
            <w:r w:rsidR="00583256" w:rsidRPr="00AA7ABA">
              <w:rPr>
                <w:rFonts w:ascii="Calibri" w:eastAsia="Calibri" w:hAnsi="Calibri" w:cs="Calibri"/>
                <w:bCs/>
                <w:lang w:val="en-US"/>
              </w:rPr>
              <w:t>P3;</w:t>
            </w:r>
            <w:r w:rsidR="009D7054" w:rsidRPr="00AA7ABA">
              <w:rPr>
                <w:rFonts w:ascii="Calibri" w:eastAsia="Calibri" w:hAnsi="Calibri" w:cs="Calibri"/>
                <w:bCs/>
                <w:lang w:val="en-US"/>
              </w:rPr>
              <w:t xml:space="preserve"> P4;</w:t>
            </w:r>
            <w:r w:rsidR="00583256" w:rsidRPr="00AA7AB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7B1651"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Start"/>
            <w:r w:rsidR="007B1651" w:rsidRPr="00AA7ABA">
              <w:rPr>
                <w:rFonts w:ascii="Calibri" w:eastAsia="Calibri" w:hAnsi="Calibri" w:cs="Calibri"/>
                <w:bCs/>
                <w:lang w:val="en-US"/>
              </w:rPr>
              <w:t>5;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End"/>
            <w:r w:rsidRPr="00AA7ABA">
              <w:rPr>
                <w:rFonts w:ascii="Calibri" w:eastAsia="Calibri" w:hAnsi="Calibri" w:cs="Calibri"/>
                <w:bCs/>
                <w:lang w:val="en-US"/>
              </w:rPr>
              <w:t>7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E015" w14:textId="4C3F6950" w:rsidR="003136BA" w:rsidRPr="00AA7ABA" w:rsidRDefault="00477A7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X-P6; P8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14504" w14:textId="4CB88C1C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DEA" w14:textId="381654DC" w:rsidR="003136BA" w:rsidRPr="002657E0" w:rsidRDefault="00477A7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P6-</w:t>
            </w:r>
            <w:r w:rsidRPr="002657E0">
              <w:rPr>
                <w:rFonts w:ascii="Calibri" w:eastAsia="Calibri" w:hAnsi="Calibri" w:cs="Calibri"/>
                <w:bCs/>
                <w:lang w:val="en-US"/>
              </w:rPr>
              <w:t>Addition of logos required</w:t>
            </w:r>
          </w:p>
        </w:tc>
      </w:tr>
      <w:tr w:rsidR="003259A8" w:rsidRPr="003136BA" w14:paraId="19443056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415F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US"/>
              </w:rPr>
              <w:t>Does the document include a Table of Contents?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E69" w14:textId="369467C7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351F" w14:textId="77777777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F1E470" w14:textId="5F0B39E2" w:rsidR="003136BA" w:rsidRPr="00AA7ABA" w:rsidRDefault="00E5014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9865" w14:textId="58A388D3" w:rsidR="003136BA" w:rsidRPr="002657E0" w:rsidRDefault="00477A7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P8- </w:t>
            </w:r>
            <w:r w:rsidRPr="002657E0">
              <w:rPr>
                <w:rFonts w:ascii="Calibri" w:eastAsia="Calibri" w:hAnsi="Calibri" w:cs="Calibri"/>
                <w:bCs/>
                <w:lang w:val="en-US"/>
              </w:rPr>
              <w:t>Please see observations bellow concerning D3</w:t>
            </w:r>
          </w:p>
        </w:tc>
      </w:tr>
      <w:tr w:rsidR="003259A8" w:rsidRPr="003136BA" w14:paraId="4C48A0E0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F1E51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document include a list of participants and reviewers (approvals)?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B09C7" w14:textId="3D05B2C0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2F6E8" w14:textId="77777777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6CD10" w14:textId="5EE3F56C" w:rsidR="003136BA" w:rsidRPr="00AA7ABA" w:rsidRDefault="00E5014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5D427" w14:textId="1B2001A3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44FCC2E2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A0DF" w14:textId="77777777" w:rsidR="003136BA" w:rsidRPr="003259A8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4947" w14:textId="323544D6" w:rsidR="003136BA" w:rsidRPr="00AA7ABA" w:rsidRDefault="00AA7A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 (P1; P2; P3; P</w:t>
            </w:r>
            <w:proofErr w:type="gramStart"/>
            <w:r w:rsidRPr="00AA7ABA">
              <w:rPr>
                <w:rFonts w:ascii="Calibri" w:eastAsia="Calibri" w:hAnsi="Calibri" w:cs="Calibri"/>
                <w:bCs/>
                <w:lang w:val="en-US"/>
              </w:rPr>
              <w:t>5;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End"/>
            <w:r w:rsidRPr="00AA7ABA">
              <w:rPr>
                <w:rFonts w:ascii="Calibri" w:eastAsia="Calibri" w:hAnsi="Calibri" w:cs="Calibri"/>
                <w:bCs/>
                <w:lang w:val="en-US"/>
              </w:rPr>
              <w:t xml:space="preserve">6; 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P7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)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0076" w14:textId="77777777" w:rsidR="003136BA" w:rsidRPr="00AA7A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FE7646" w14:textId="3F580534" w:rsidR="003136BA" w:rsidRPr="00AA7ABA" w:rsidRDefault="009D70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A7ABA">
              <w:rPr>
                <w:rFonts w:ascii="Calibri" w:eastAsia="Calibri" w:hAnsi="Calibri" w:cs="Calibri"/>
                <w:bCs/>
                <w:lang w:val="en-US"/>
              </w:rPr>
              <w:t>X-</w: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(</w:t>
            </w:r>
            <w:r w:rsidRPr="00AA7ABA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Start"/>
            <w:r w:rsidRPr="00AA7ABA">
              <w:rPr>
                <w:rFonts w:ascii="Calibri" w:eastAsia="Calibri" w:hAnsi="Calibri" w:cs="Calibri"/>
                <w:bCs/>
                <w:lang w:val="en-US"/>
              </w:rPr>
              <w:t>4</w:t>
            </w:r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;P</w:t>
            </w:r>
            <w:proofErr w:type="gramEnd"/>
            <w:r w:rsidR="00477A75" w:rsidRPr="00AA7ABA">
              <w:rPr>
                <w:rFonts w:ascii="Calibri" w:eastAsia="Calibri" w:hAnsi="Calibri" w:cs="Calibri"/>
                <w:bCs/>
                <w:lang w:val="en-US"/>
              </w:rPr>
              <w:t>8)</w:t>
            </w: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C393D" w14:textId="35EB790C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259A8" w:rsidRPr="003136BA" w14:paraId="261FA424" w14:textId="77777777" w:rsidTr="009D7054"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3D42" w14:textId="002E871E" w:rsidR="00BD132F" w:rsidRPr="003259A8" w:rsidRDefault="00491B62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259A8">
              <w:rPr>
                <w:rFonts w:ascii="Calibri" w:eastAsia="Calibri" w:hAnsi="Calibri" w:cs="Calibri"/>
                <w:b/>
                <w:bCs/>
                <w:lang w:val="en-GB"/>
              </w:rPr>
              <w:t>Does the spelling, grammar etc. of the document is appropriate?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3C8B1" w14:textId="5D88F8A8" w:rsidR="00BD132F" w:rsidRPr="00AA7ABA" w:rsidRDefault="00E5014C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AA7ABA">
              <w:rPr>
                <w:rFonts w:ascii="Calibri" w:eastAsia="Calibri" w:hAnsi="Calibri" w:cs="Calibri"/>
                <w:bCs/>
                <w:lang w:val="en-GB"/>
              </w:rPr>
              <w:t>X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2596" w14:textId="1348F153" w:rsidR="00BD132F" w:rsidRPr="00AA7ABA" w:rsidRDefault="00BD132F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9CBEC" w14:textId="2EB574C2" w:rsidR="00BD132F" w:rsidRPr="00AA7ABA" w:rsidRDefault="00BD132F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42B" w14:textId="408CEBE1" w:rsidR="00BD132F" w:rsidRPr="003136BA" w:rsidRDefault="00BD132F" w:rsidP="00BD132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26E8CFEC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4C7D583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7FAE1AC1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55456A14" w14:textId="074CC319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 xml:space="preserve">The following scores will be utilized in </w:t>
      </w:r>
      <w:r w:rsidR="00CC3355">
        <w:rPr>
          <w:rFonts w:ascii="Calibri" w:eastAsia="Calibri" w:hAnsi="Calibri" w:cs="Calibri"/>
          <w:lang w:val="en-US"/>
        </w:rPr>
        <w:t xml:space="preserve">the </w:t>
      </w:r>
      <w:r w:rsidRPr="003136BA">
        <w:rPr>
          <w:rFonts w:ascii="Calibri" w:eastAsia="Calibri" w:hAnsi="Calibri" w:cs="Calibri"/>
          <w:lang w:val="en-US"/>
        </w:rPr>
        <w:t>delivery review; 1-Poor;2-Average;3-Satisfactory;4-Good;5-Very Good</w:t>
      </w:r>
    </w:p>
    <w:p w14:paraId="630366CB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column:</w:t>
      </w:r>
    </w:p>
    <w:p w14:paraId="148B584F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463" w:type="pct"/>
        <w:tblLook w:val="04A0" w:firstRow="1" w:lastRow="0" w:firstColumn="1" w:lastColumn="0" w:noHBand="0" w:noVBand="1"/>
      </w:tblPr>
      <w:tblGrid>
        <w:gridCol w:w="2823"/>
        <w:gridCol w:w="446"/>
        <w:gridCol w:w="446"/>
        <w:gridCol w:w="446"/>
        <w:gridCol w:w="446"/>
        <w:gridCol w:w="446"/>
        <w:gridCol w:w="446"/>
        <w:gridCol w:w="446"/>
        <w:gridCol w:w="446"/>
        <w:gridCol w:w="684"/>
        <w:gridCol w:w="720"/>
        <w:gridCol w:w="2725"/>
      </w:tblGrid>
      <w:tr w:rsidR="00736740" w:rsidRPr="003136BA" w14:paraId="20337307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78B04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CF31" w14:textId="5F436EF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DA50" w14:textId="05304803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150" w14:textId="552D44DC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FAC2" w14:textId="4D079A35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CA4E" w14:textId="047E60C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E667" w14:textId="48496CDC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F5FA" w14:textId="72974086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E469" w14:textId="56DB582B" w:rsidR="00E12AE9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113F" w14:textId="6B1DA828" w:rsidR="00E12AE9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BA1" w14:textId="2414A647" w:rsidR="00E12AE9" w:rsidRPr="003136BA" w:rsidRDefault="00EB2380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E0D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736740" w:rsidRPr="003136BA" w14:paraId="1C5FBBCF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086D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36B8" w14:textId="1D4B33B2" w:rsidR="00E12AE9" w:rsidRPr="00A65C85" w:rsidRDefault="001A33F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6F70" w14:textId="1A7357A8" w:rsidR="00E12AE9" w:rsidRPr="00A65C85" w:rsidRDefault="00A8110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2692" w14:textId="3F50FE23" w:rsidR="00E12AE9" w:rsidRPr="00A65C85" w:rsidRDefault="0058325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DCC0" w14:textId="3B004D83" w:rsidR="00E12AE9" w:rsidRPr="00A65C85" w:rsidRDefault="009D70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6D04" w14:textId="6A181D97" w:rsidR="00E12AE9" w:rsidRPr="00A65C85" w:rsidRDefault="007B165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64A" w14:textId="1362D147" w:rsidR="00E12AE9" w:rsidRPr="00A65C85" w:rsidRDefault="00477A7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DE0A" w14:textId="6D0D48FB" w:rsidR="00E12AE9" w:rsidRPr="00A65C85" w:rsidRDefault="00E5014C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347" w14:textId="44D8B733" w:rsidR="00E12AE9" w:rsidRPr="00A65C85" w:rsidRDefault="0030640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015" w14:textId="0050AC05" w:rsidR="00E12AE9" w:rsidRPr="00A65C85" w:rsidRDefault="005747F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AE5" w14:textId="6664807F" w:rsidR="00E12AE9" w:rsidRPr="00A65C85" w:rsidRDefault="005747F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4,875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A75F" w14:textId="4D53EADC" w:rsidR="00E12AE9" w:rsidRPr="00D374FD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Good</w:t>
            </w:r>
          </w:p>
        </w:tc>
      </w:tr>
      <w:tr w:rsidR="00D4373A" w:rsidRPr="003136BA" w14:paraId="32188FBA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4F1" w14:textId="77777777" w:rsidR="00D4373A" w:rsidRPr="003136BA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D8D0" w14:textId="690AEE1B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9CE3" w14:textId="55F69AC0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1BE3" w14:textId="213258DD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E32A0" w14:textId="15AA76E8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9235A" w14:textId="3A341D05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1E05" w14:textId="51035E58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75FD" w14:textId="22CFF667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F54" w14:textId="48F9037B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555F" w14:textId="64DD8394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39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5263" w14:textId="210DBA68" w:rsidR="00D4373A" w:rsidRPr="00A65C85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4,875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73E3" w14:textId="26B4E201" w:rsidR="00D4373A" w:rsidRPr="00D374FD" w:rsidRDefault="00D4373A" w:rsidP="00D4373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Good</w:t>
            </w:r>
          </w:p>
        </w:tc>
      </w:tr>
      <w:tr w:rsidR="00736740" w:rsidRPr="003136BA" w14:paraId="050C075B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E9840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A90F" w14:textId="635D75B9" w:rsidR="00E12AE9" w:rsidRPr="00A65C85" w:rsidRDefault="001A33F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DF8" w14:textId="709BA5F8" w:rsidR="00E12AE9" w:rsidRPr="00A65C85" w:rsidRDefault="00A8110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4F91" w14:textId="2387C917" w:rsidR="00E12AE9" w:rsidRPr="00A65C85" w:rsidRDefault="0058325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3CC9B" w14:textId="47A04D5D" w:rsidR="00E12AE9" w:rsidRPr="00A65C85" w:rsidRDefault="009D70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2BCD" w14:textId="7C4A299F" w:rsidR="00E12AE9" w:rsidRPr="00A65C85" w:rsidRDefault="007B165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3AFB" w14:textId="09472FBD" w:rsidR="00E12AE9" w:rsidRPr="00A65C85" w:rsidRDefault="00477A7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6B0C" w14:textId="0ED183E3" w:rsidR="00E12AE9" w:rsidRPr="00A65C85" w:rsidRDefault="00E5014C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7DB" w14:textId="14076B5D" w:rsidR="00E12AE9" w:rsidRPr="00A65C85" w:rsidRDefault="0030640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F4B" w14:textId="64B3A7DA" w:rsidR="00E12AE9" w:rsidRPr="00A65C85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38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095" w14:textId="2C379F98" w:rsidR="00E12AE9" w:rsidRPr="00A65C85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4,75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1C78" w14:textId="4A5ED961" w:rsidR="00E12AE9" w:rsidRPr="00D374FD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Good</w:t>
            </w:r>
          </w:p>
        </w:tc>
      </w:tr>
      <w:tr w:rsidR="00736740" w:rsidRPr="003136BA" w14:paraId="143CE86A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2E6C8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How is the treatment of the contents of the document regarding the required depth?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A83C" w14:textId="137A13F9" w:rsidR="00E12AE9" w:rsidRPr="00A65C85" w:rsidRDefault="001A33F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3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F82" w14:textId="1E3AFC5A" w:rsidR="00E12AE9" w:rsidRPr="00A65C85" w:rsidRDefault="00A8110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BE09" w14:textId="2B3A30AD" w:rsidR="00E12AE9" w:rsidRPr="00A65C85" w:rsidRDefault="0058325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4D63" w14:textId="6BC4D3A1" w:rsidR="00E12AE9" w:rsidRPr="00A65C85" w:rsidRDefault="009D70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1BACA" w14:textId="442BACAD" w:rsidR="00E12AE9" w:rsidRPr="00A65C85" w:rsidRDefault="007B165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998B" w14:textId="0AFF0A01" w:rsidR="00E12AE9" w:rsidRPr="00A65C85" w:rsidRDefault="00477A7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523F" w14:textId="16BD426E" w:rsidR="00E12AE9" w:rsidRPr="00A65C85" w:rsidRDefault="00E5014C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5A77" w14:textId="7BAE94EA" w:rsidR="00E12AE9" w:rsidRPr="00A65C85" w:rsidRDefault="0030640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BBCD" w14:textId="276322BD" w:rsidR="00E12AE9" w:rsidRPr="00A65C85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36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1255" w14:textId="1DA6F1B6" w:rsidR="00E12AE9" w:rsidRPr="00A65C85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4,5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F962" w14:textId="251B67E2" w:rsidR="00E12AE9" w:rsidRPr="00D374FD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Good</w:t>
            </w:r>
          </w:p>
        </w:tc>
      </w:tr>
      <w:tr w:rsidR="00736740" w:rsidRPr="003136BA" w14:paraId="11157BD7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ECBE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quality of the contents of the document is evaluated as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C89D" w14:textId="4D5D0229" w:rsidR="00E12AE9" w:rsidRPr="00A65C85" w:rsidRDefault="001A33F2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792" w14:textId="57EFD9D7" w:rsidR="00E12AE9" w:rsidRPr="00A65C85" w:rsidRDefault="00A8110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F3E0" w14:textId="726A34F6" w:rsidR="00E12AE9" w:rsidRPr="00A65C85" w:rsidRDefault="00583256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4BE" w14:textId="78F7C870" w:rsidR="00E12AE9" w:rsidRPr="00A65C85" w:rsidRDefault="009D7054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6045" w14:textId="5A8C42AF" w:rsidR="00E12AE9" w:rsidRPr="00A65C85" w:rsidRDefault="007B1651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B0957" w14:textId="752F7F82" w:rsidR="00E12AE9" w:rsidRPr="00A65C85" w:rsidRDefault="00477A75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304" w14:textId="75AA3AD1" w:rsidR="00E12AE9" w:rsidRPr="00A65C85" w:rsidRDefault="00E5014C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CB73" w14:textId="7393D5CF" w:rsidR="00E12AE9" w:rsidRPr="00A65C85" w:rsidRDefault="00306408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F7D" w14:textId="32D6E775" w:rsidR="00E12AE9" w:rsidRPr="00A65C85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5413" w14:textId="276D0B57" w:rsidR="00E12AE9" w:rsidRPr="00A65C85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2BA6" w14:textId="5E0AD675" w:rsidR="00E12AE9" w:rsidRPr="002657E0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Good </w:t>
            </w:r>
            <w:r w:rsidR="00306408" w:rsidRPr="002657E0">
              <w:rPr>
                <w:rFonts w:ascii="Calibri" w:eastAsia="Calibri" w:hAnsi="Calibri" w:cs="Calibri"/>
                <w:bCs/>
                <w:lang w:val="en-US"/>
              </w:rPr>
              <w:t xml:space="preserve">P8- </w:t>
            </w:r>
            <w:r w:rsidR="00306408" w:rsidRPr="002657E0">
              <w:rPr>
                <w:rFonts w:ascii="Calibri" w:eastAsia="Calibri" w:hAnsi="Calibri" w:cs="Calibri"/>
                <w:bCs/>
                <w:lang w:val="en-US"/>
              </w:rPr>
              <w:t>Please see observations bellow concerning D1, D2 and D3</w:t>
            </w:r>
          </w:p>
        </w:tc>
      </w:tr>
      <w:tr w:rsidR="00E12AE9" w:rsidRPr="003136BA" w14:paraId="624DC2FC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9664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Does the document need the addition of sections to reach completeness (Yes/No)? Specify which ones</w:t>
            </w:r>
          </w:p>
        </w:tc>
        <w:tc>
          <w:tcPr>
            <w:tcW w:w="365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F0B" w14:textId="77039095" w:rsidR="003F0776" w:rsidRPr="00D374FD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  <w:tr w:rsidR="00E12AE9" w:rsidRPr="003136BA" w14:paraId="07724F15" w14:textId="77777777" w:rsidTr="00D4373A"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2B8A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Are there any sections in the document that should be removed (Yes/No)?</w:t>
            </w:r>
          </w:p>
          <w:p w14:paraId="58193FD9" w14:textId="77777777" w:rsidR="00E12AE9" w:rsidRPr="003136BA" w:rsidRDefault="00E12AE9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 xml:space="preserve"> Specify which ones</w:t>
            </w:r>
          </w:p>
        </w:tc>
        <w:tc>
          <w:tcPr>
            <w:tcW w:w="365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4531" w14:textId="389181E8" w:rsidR="00E12AE9" w:rsidRPr="00D374FD" w:rsidRDefault="00D4373A" w:rsidP="00F05F4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</w:tbl>
    <w:p w14:paraId="475089C8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</w:p>
    <w:p w14:paraId="77C29D7D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3136BA">
        <w:rPr>
          <w:rFonts w:ascii="Calibri" w:eastAsia="Calibri" w:hAnsi="Calibri" w:cs="Calibri"/>
          <w:lang w:val="en-US"/>
        </w:rPr>
        <w:t>(add rows as needed)</w:t>
      </w:r>
    </w:p>
    <w:p w14:paraId="0020AA7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35"/>
        <w:gridCol w:w="1635"/>
        <w:gridCol w:w="1169"/>
        <w:gridCol w:w="5989"/>
      </w:tblGrid>
      <w:tr w:rsidR="00513D35" w:rsidRPr="003136BA" w14:paraId="03CA70F2" w14:textId="77777777" w:rsidTr="007C3B32">
        <w:trPr>
          <w:trHeight w:val="920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E104" w14:textId="63CF2092" w:rsidR="00513D35" w:rsidRPr="003136BA" w:rsidRDefault="00786AD6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9FF" w14:textId="207BC783" w:rsidR="00513D35" w:rsidRPr="003136BA" w:rsidRDefault="000B7A52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Deliverable/</w:t>
            </w:r>
            <w:r w:rsidR="00513D35" w:rsidRPr="003136BA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390C" w14:textId="77777777" w:rsidR="00513D35" w:rsidRPr="003136BA" w:rsidRDefault="00513D3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6460F" w14:textId="77777777" w:rsidR="00513D35" w:rsidRPr="003136BA" w:rsidRDefault="00513D35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1A33F2" w:rsidRPr="003136BA" w14:paraId="5F327D11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E8D6" w14:textId="7EBF541A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481D" w14:textId="5AB94DDE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D1 and D2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495E" w14:textId="11ED147E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Time Distribution 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63E8" w14:textId="4F37ED41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There are some inconsistencies.  Please check</w:t>
            </w:r>
          </w:p>
        </w:tc>
      </w:tr>
      <w:tr w:rsidR="001A33F2" w:rsidRPr="003136BA" w14:paraId="3EEAFFD9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1B8E" w14:textId="608179B6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EE40" w14:textId="2F95BB65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FB05" w14:textId="1E42D0EF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Many slides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CCA0" w14:textId="04561FFE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The Erasmus+ logo was missing in many slides</w:t>
            </w:r>
          </w:p>
        </w:tc>
      </w:tr>
      <w:tr w:rsidR="001A33F2" w:rsidRPr="003136BA" w14:paraId="0EA98EC2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FD43" w14:textId="101F6F65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D978" w14:textId="77160B77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9A2D" w14:textId="23C2DD47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All slides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7210" w14:textId="05AFA8D0" w:rsidR="001A33F2" w:rsidRPr="002657E0" w:rsidRDefault="001A33F2" w:rsidP="001A33F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It is better to add slide numbers in all sessions for easy tracking</w:t>
            </w:r>
          </w:p>
        </w:tc>
      </w:tr>
      <w:tr w:rsidR="00834C99" w:rsidRPr="003136BA" w14:paraId="06B1B239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E9F3" w14:textId="7B7C1E6A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F853" w14:textId="1A4DAB1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D2</w:t>
            </w:r>
            <w:r w:rsidRPr="002657E0">
              <w:rPr>
                <w:rFonts w:ascii="Calibri" w:eastAsia="Calibri" w:hAnsi="Calibri" w:cs="Calibri"/>
                <w:bCs/>
                <w:lang w:val="en-US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7B52" w14:textId="2E5C44F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B34F" w14:textId="5B69C2E6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Slide page No. does not match with </w:t>
            </w:r>
            <w:proofErr w:type="gramStart"/>
            <w:r w:rsidRPr="002657E0">
              <w:rPr>
                <w:rFonts w:ascii="Calibri" w:eastAsia="Calibri" w:hAnsi="Calibri" w:cs="Calibri"/>
                <w:bCs/>
                <w:lang w:val="en-US"/>
              </w:rPr>
              <w:t>P2</w:t>
            </w:r>
            <w:proofErr w:type="gram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and some slide no page No..</w:t>
            </w:r>
          </w:p>
        </w:tc>
      </w:tr>
      <w:tr w:rsidR="00834C99" w:rsidRPr="003136BA" w14:paraId="42A38561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F5B" w14:textId="7021B53C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4B53" w14:textId="69F0C232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6CE4" w14:textId="7777777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5A72" w14:textId="5456DD9E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Some picture is so small.</w:t>
            </w:r>
          </w:p>
        </w:tc>
      </w:tr>
      <w:tr w:rsidR="00834C99" w:rsidRPr="003136BA" w14:paraId="0D7BFAFC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6D1D" w14:textId="2B581175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3B1" w14:textId="2380CDFE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0531" w14:textId="7777777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051C" w14:textId="1F6B49B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Some Slide no Erasmus+ </w:t>
            </w:r>
            <w:proofErr w:type="spellStart"/>
            <w:r w:rsidRPr="002657E0">
              <w:rPr>
                <w:rFonts w:ascii="Calibri" w:eastAsia="Calibri" w:hAnsi="Calibri" w:cs="Calibri"/>
                <w:bCs/>
                <w:lang w:val="en-US"/>
              </w:rPr>
              <w:t>programme</w:t>
            </w:r>
            <w:proofErr w:type="spell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LOGO</w:t>
            </w:r>
          </w:p>
        </w:tc>
      </w:tr>
      <w:tr w:rsidR="00834C99" w:rsidRPr="003136BA" w14:paraId="0F074394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BD6D" w14:textId="337BD37A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DD88" w14:textId="71F7AD0C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</w:t>
            </w:r>
            <w:r w:rsidRPr="002657E0"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8991" w14:textId="45B68EB5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151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9E95" w14:textId="77777777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bCs/>
                <w:noProof/>
              </w:rPr>
              <w:drawing>
                <wp:inline distT="0" distB="0" distL="0" distR="0" wp14:anchorId="08683D5B" wp14:editId="22067220">
                  <wp:extent cx="4072255" cy="1724307"/>
                  <wp:effectExtent l="0" t="0" r="444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594" cy="172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A4D5F" w14:textId="5F097206" w:rsidR="00834C99" w:rsidRPr="002657E0" w:rsidRDefault="00834C99" w:rsidP="00834C9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The link </w:t>
            </w:r>
            <w:proofErr w:type="spellStart"/>
            <w:r w:rsidRPr="002657E0">
              <w:rPr>
                <w:rFonts w:ascii="Calibri" w:eastAsia="Calibri" w:hAnsi="Calibri" w:cs="Calibri"/>
                <w:bCs/>
                <w:lang w:val="en-US"/>
              </w:rPr>
              <w:t>can not</w:t>
            </w:r>
            <w:proofErr w:type="spell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open.</w:t>
            </w:r>
          </w:p>
        </w:tc>
      </w:tr>
      <w:tr w:rsidR="007C3B32" w:rsidRPr="003136BA" w14:paraId="72DA76C7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EC7" w14:textId="10DC9949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4C3" w14:textId="4876BFAE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D1/D2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C6B8" w14:textId="0EA45440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Time Distribution and Study Load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5E6E" w14:textId="5140CD27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Time distribution in D1 and D2 are different.  Please verify.</w:t>
            </w:r>
          </w:p>
        </w:tc>
      </w:tr>
      <w:tr w:rsidR="007C3B32" w:rsidRPr="003136BA" w14:paraId="6769EB42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A1CF" w14:textId="3566A8D8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633B" w14:textId="3E0B29F5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D3/pg12 and else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B0E5" w14:textId="4D557F35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Every Slide.  Example in Slide 12, 44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E83B" w14:textId="63FE00F9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Please be careful with the logo of “Erasmus+ </w:t>
            </w:r>
            <w:proofErr w:type="spellStart"/>
            <w:r w:rsidRPr="002657E0">
              <w:rPr>
                <w:rFonts w:ascii="Calibri" w:eastAsia="Calibri" w:hAnsi="Calibri" w:cs="Calibri"/>
                <w:bCs/>
                <w:lang w:val="en-US"/>
              </w:rPr>
              <w:t>programme</w:t>
            </w:r>
            <w:proofErr w:type="spellEnd"/>
            <w:r w:rsidRPr="002657E0">
              <w:rPr>
                <w:rFonts w:ascii="Calibri" w:eastAsia="Calibri" w:hAnsi="Calibri" w:cs="Calibri"/>
                <w:bCs/>
                <w:lang w:val="en-US"/>
              </w:rPr>
              <w:t>”.  The logo must not be overlaid by the contents or pictures or any objects.  Please adjust them accordingly.</w:t>
            </w:r>
          </w:p>
        </w:tc>
      </w:tr>
      <w:tr w:rsidR="007C3B32" w:rsidRPr="003136BA" w14:paraId="5BD072ED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0C3D" w14:textId="6F6BD0D6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2CAB" w14:textId="22783FCD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71EB" w14:textId="7A347229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Slide 21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705" w14:textId="490C952A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Picture size is too small.</w:t>
            </w:r>
          </w:p>
        </w:tc>
      </w:tr>
      <w:tr w:rsidR="007C3B32" w:rsidRPr="003136BA" w14:paraId="5598221B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CE87" w14:textId="590674FB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087B" w14:textId="02C35948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1EB1" w14:textId="1B44DDA6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Slide 77,78,79,80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3522" w14:textId="3BF7EF84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The picture may need to be relocated.  The picture is way too far on the right and the text is too small.  Please adjust them accordingly.</w:t>
            </w:r>
          </w:p>
        </w:tc>
      </w:tr>
      <w:tr w:rsidR="007C3B32" w:rsidRPr="003136BA" w14:paraId="3A191968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45DA" w14:textId="4F7BAD45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8134" w14:textId="31AC6D00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CE5" w14:textId="3EDE6EDE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Slide 93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0156" w14:textId="76501AA1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The map may need to be relocated.  The size of the map is too small.  Please adjust it accordingly.</w:t>
            </w:r>
          </w:p>
        </w:tc>
      </w:tr>
      <w:tr w:rsidR="007C3B32" w:rsidRPr="003136BA" w14:paraId="7B794EAA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EFE" w14:textId="3075DA78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59C5" w14:textId="7A1A8679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D260" w14:textId="66A5D70D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Slide 97, 100, 101, 112, 114, 126, 152, 157, 158, 167, 175, 177, 178, 179, 180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97CC" w14:textId="0337FABF" w:rsidR="007C3B32" w:rsidRPr="002657E0" w:rsidRDefault="007C3B32" w:rsidP="007C3B3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Erasmus+ logo was missing!  Please show the logo on every slide.</w:t>
            </w:r>
          </w:p>
        </w:tc>
      </w:tr>
      <w:tr w:rsidR="00E5014C" w:rsidRPr="003136BA" w14:paraId="4A572D4E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A968" w14:textId="74E4AF3A" w:rsidR="00E5014C" w:rsidRPr="002657E0" w:rsidRDefault="00E5014C" w:rsidP="00E5014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C9C1" w14:textId="18070097" w:rsidR="00E5014C" w:rsidRPr="002657E0" w:rsidRDefault="00E5014C" w:rsidP="00E5014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</w:t>
            </w:r>
            <w:proofErr w:type="gramStart"/>
            <w:r w:rsidRPr="002657E0">
              <w:rPr>
                <w:rFonts w:ascii="Calibri" w:eastAsia="Calibri" w:hAnsi="Calibri" w:cs="Calibri"/>
                <w:bCs/>
                <w:lang w:val="en-US"/>
              </w:rPr>
              <w:t>1 ;</w:t>
            </w:r>
            <w:proofErr w:type="gram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D2; D4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DC2F" w14:textId="5FAE58E6" w:rsidR="00E5014C" w:rsidRPr="002657E0" w:rsidRDefault="00E5014C" w:rsidP="00E5014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691" w14:textId="3E956AAA" w:rsidR="00E5014C" w:rsidRPr="002657E0" w:rsidRDefault="00E5014C" w:rsidP="00E5014C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The D1 and D2 do not contain the deliverable name, WP number, Version, </w:t>
            </w:r>
            <w:proofErr w:type="gramStart"/>
            <w:r w:rsidRPr="002657E0">
              <w:rPr>
                <w:rFonts w:ascii="Calibri" w:eastAsia="Calibri" w:hAnsi="Calibri" w:cs="Calibri"/>
                <w:bCs/>
                <w:lang w:val="en-US"/>
              </w:rPr>
              <w:t>Data ;</w:t>
            </w:r>
            <w:proofErr w:type="gram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D4 do not contain , WP number, Version, Data</w:t>
            </w:r>
          </w:p>
        </w:tc>
      </w:tr>
      <w:tr w:rsidR="00306408" w:rsidRPr="003136BA" w14:paraId="3D4C4C8D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DBDC" w14:textId="7C181382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7A50" w14:textId="14CD5710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D3/</w:t>
            </w:r>
            <w:proofErr w:type="spellStart"/>
            <w:r w:rsidRPr="002657E0">
              <w:rPr>
                <w:rFonts w:ascii="Calibri" w:eastAsia="Calibri" w:hAnsi="Calibri" w:cs="Calibri"/>
                <w:bCs/>
                <w:lang w:val="en-US"/>
              </w:rPr>
              <w:t>n.a.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1E6A" w14:textId="0AB1C3AD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9B3" w14:textId="2491BE41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Slides are not numbered. Eventually, its inclusion would help if someone </w:t>
            </w:r>
            <w:proofErr w:type="gramStart"/>
            <w:r w:rsidRPr="002657E0">
              <w:rPr>
                <w:rFonts w:ascii="Calibri" w:eastAsia="Calibri" w:hAnsi="Calibri" w:cs="Calibri"/>
                <w:bCs/>
                <w:lang w:val="en-US"/>
              </w:rPr>
              <w:t>needs</w:t>
            </w:r>
            <w:proofErr w:type="gramEnd"/>
            <w:r w:rsidRPr="002657E0">
              <w:rPr>
                <w:rFonts w:ascii="Calibri" w:eastAsia="Calibri" w:hAnsi="Calibri" w:cs="Calibri"/>
                <w:bCs/>
                <w:lang w:val="en-US"/>
              </w:rPr>
              <w:t xml:space="preserve"> to refer to a particular slide.</w:t>
            </w:r>
          </w:p>
        </w:tc>
      </w:tr>
      <w:tr w:rsidR="00306408" w:rsidRPr="003136BA" w14:paraId="53A853D4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B808" w14:textId="29D7CA9C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E1FA" w14:textId="063C9B5C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D3/</w:t>
            </w:r>
            <w:proofErr w:type="spellStart"/>
            <w:r w:rsidRPr="002657E0">
              <w:rPr>
                <w:rFonts w:ascii="Calibri" w:eastAsia="Calibri" w:hAnsi="Calibri" w:cs="Calibri"/>
                <w:bCs/>
                <w:lang w:val="en-US"/>
              </w:rPr>
              <w:t>n.a.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9D8" w14:textId="3171BD42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DBE3" w14:textId="5E20C06F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The EU logo is missing/hidden in many slides</w:t>
            </w:r>
          </w:p>
        </w:tc>
      </w:tr>
      <w:tr w:rsidR="00306408" w:rsidRPr="003136BA" w14:paraId="36BC24B6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7FB6" w14:textId="3558E316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6161" w14:textId="29833C04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D1/2; D2/3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8E2B" w14:textId="16451C76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2931" w14:textId="77777777" w:rsidR="00306408" w:rsidRPr="002657E0" w:rsidRDefault="00306408" w:rsidP="0030640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Calibri" w:hAnsi="Calibri" w:cs="Calibri"/>
                <w:bCs/>
                <w:lang w:val="en-US"/>
              </w:rPr>
              <w:t>Inconsistency: D1, page 2, indicates “</w:t>
            </w:r>
          </w:p>
          <w:p w14:paraId="2A12F812" w14:textId="77777777" w:rsidR="00306408" w:rsidRPr="002657E0" w:rsidRDefault="00306408" w:rsidP="0030640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Training: 15hours</w:t>
            </w:r>
          </w:p>
          <w:p w14:paraId="34C39804" w14:textId="77777777" w:rsidR="00306408" w:rsidRPr="002657E0" w:rsidRDefault="00306408" w:rsidP="0030640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Coaching: 30 hours</w:t>
            </w:r>
          </w:p>
          <w:p w14:paraId="4EABA440" w14:textId="77777777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Microteaching Preparation and Reflection: 80 hours”</w:t>
            </w:r>
          </w:p>
          <w:p w14:paraId="29C8FA14" w14:textId="77777777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Calibri" w:hAnsi="Calibri" w:cs="Calibri"/>
                <w:bCs/>
                <w:lang w:val="en-US"/>
              </w:rPr>
              <w:t>while D2, page 3, indicates “</w:t>
            </w:r>
          </w:p>
          <w:p w14:paraId="1E2E880A" w14:textId="77777777" w:rsidR="00306408" w:rsidRPr="002657E0" w:rsidRDefault="00306408" w:rsidP="0030640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15 training hours</w:t>
            </w:r>
          </w:p>
          <w:p w14:paraId="7A25B900" w14:textId="77777777" w:rsidR="00306408" w:rsidRPr="002657E0" w:rsidRDefault="00306408" w:rsidP="00306408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30 coaching hours</w:t>
            </w:r>
          </w:p>
          <w:p w14:paraId="1ED6EFD9" w14:textId="14373F3F" w:rsidR="00306408" w:rsidRPr="002657E0" w:rsidRDefault="00306408" w:rsidP="00306408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657E0">
              <w:rPr>
                <w:rFonts w:ascii="SymbolMT" w:hAnsi="SymbolMT" w:cs="SymbolMT"/>
                <w:bCs/>
                <w:lang w:val="en-US"/>
              </w:rPr>
              <w:t xml:space="preserve">• </w:t>
            </w:r>
            <w:r w:rsidRPr="002657E0">
              <w:rPr>
                <w:rFonts w:ascii="Calibri" w:hAnsi="Calibri" w:cs="Calibri"/>
                <w:bCs/>
                <w:lang w:val="en-US"/>
              </w:rPr>
              <w:t>60 self-practice hours”.</w:t>
            </w:r>
          </w:p>
        </w:tc>
      </w:tr>
      <w:tr w:rsidR="003F0776" w:rsidRPr="003136BA" w14:paraId="5BEDB588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DF01" w14:textId="76AD2588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E959" w14:textId="601A9403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002F" w14:textId="5558AB19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C07F" w14:textId="13708E95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F0776" w:rsidRPr="003136BA" w14:paraId="4FCB6FBB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0E4" w14:textId="03EF87F5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ECA" w14:textId="066C4DC1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8B8F" w14:textId="108B217B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AE0F" w14:textId="6B85C891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3F0776" w:rsidRPr="003136BA" w14:paraId="1306E03A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C813" w14:textId="1558A18A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2B0" w14:textId="7B3402B4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4636" w14:textId="5751994E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B28" w14:textId="173F873E" w:rsidR="003F0776" w:rsidRPr="00D374FD" w:rsidRDefault="003F0776" w:rsidP="003F077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8E2092" w:rsidRPr="003136BA" w14:paraId="5B4BB25C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298" w14:textId="7534D07B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A226" w14:textId="3B34D74F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420E" w14:textId="00AB81BB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DA0B" w14:textId="0439DF36" w:rsidR="008E2092" w:rsidRPr="00D374FD" w:rsidRDefault="008E2092" w:rsidP="008E209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F51A6D" w:rsidRPr="003136BA" w14:paraId="01D39300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E28" w14:textId="6A0A86B7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4F83" w14:textId="73A3B2AD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122" w14:textId="52AA8B02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1633" w14:textId="062EF646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F51A6D" w:rsidRPr="003136BA" w14:paraId="0A245613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3BD" w14:textId="7434C525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D0B9" w14:textId="6965748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14D0" w14:textId="756972C9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2D9A" w14:textId="30DEFBA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F51A6D" w:rsidRPr="003136BA" w14:paraId="2FC330B0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C6B5" w14:textId="13CD63C0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F8FB" w14:textId="7FF92355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65E2" w14:textId="5E5863C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91D9" w14:textId="277C15AD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F51A6D" w:rsidRPr="003136BA" w14:paraId="5D28AAB7" w14:textId="77777777" w:rsidTr="007C3B32"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A20B" w14:textId="5839709A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5F01" w14:textId="047A05B4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F7D" w14:textId="2D8FE612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9E6E" w14:textId="49787792" w:rsidR="00F51A6D" w:rsidRPr="00D374FD" w:rsidRDefault="00F51A6D" w:rsidP="00F51A6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811266" w:rsidRPr="003136BA" w14:paraId="223CED1C" w14:textId="77777777" w:rsidTr="007C3B32">
        <w:tc>
          <w:tcPr>
            <w:tcW w:w="433" w:type="pct"/>
          </w:tcPr>
          <w:p w14:paraId="6ECB456F" w14:textId="2E737AA1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</w:tcPr>
          <w:p w14:paraId="0733AA9D" w14:textId="57D8AD0C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</w:tcPr>
          <w:p w14:paraId="6425031A" w14:textId="0CD80F89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</w:tcPr>
          <w:p w14:paraId="7AF4F3E1" w14:textId="2EA1B636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811266" w:rsidRPr="003136BA" w14:paraId="0B6999E8" w14:textId="77777777" w:rsidTr="007C3B32">
        <w:tc>
          <w:tcPr>
            <w:tcW w:w="433" w:type="pct"/>
          </w:tcPr>
          <w:p w14:paraId="16611414" w14:textId="38595AD4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846" w:type="pct"/>
          </w:tcPr>
          <w:p w14:paraId="254C12FE" w14:textId="6BA8733A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621" w:type="pct"/>
          </w:tcPr>
          <w:p w14:paraId="728157F0" w14:textId="32B1D796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3100" w:type="pct"/>
          </w:tcPr>
          <w:p w14:paraId="67177ED5" w14:textId="1F344117" w:rsidR="00811266" w:rsidRPr="00D374FD" w:rsidRDefault="00811266" w:rsidP="00811266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</w:tbl>
    <w:p w14:paraId="2CBB0CD7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1EE86389" w14:textId="77777777" w:rsidR="003136BA" w:rsidRPr="003136BA" w:rsidRDefault="003136BA" w:rsidP="003136BA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543F3790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18438361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113E193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22C1AD3B" w14:textId="7777777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018D327B" w14:textId="77777777" w:rsidR="008E2092" w:rsidRDefault="008E2092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57853A75" w14:textId="77777777" w:rsidR="008E2092" w:rsidRDefault="008E2092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7B1F6867" w14:textId="20D64797" w:rsidR="003136BA" w:rsidRPr="003136BA" w:rsidRDefault="003136BA" w:rsidP="003136BA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Reviewer</w:t>
      </w:r>
      <w:r w:rsidR="004D24F3">
        <w:rPr>
          <w:rFonts w:ascii="Calibri" w:eastAsia="Calibri" w:hAnsi="Calibri" w:cs="Calibri"/>
          <w:b/>
          <w:sz w:val="28"/>
          <w:szCs w:val="28"/>
          <w:lang w:val="en-US"/>
        </w:rPr>
        <w:t>s</w:t>
      </w: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 xml:space="preserve"> Assessment</w:t>
      </w:r>
    </w:p>
    <w:p w14:paraId="7EF52B8E" w14:textId="77777777" w:rsidR="003136BA" w:rsidRPr="003136BA" w:rsidRDefault="003136BA" w:rsidP="003136BA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3136BA" w:rsidRPr="003136BA" w14:paraId="7A09CCB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D568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C322" w14:textId="49B85201" w:rsidR="003136BA" w:rsidRPr="00A65C85" w:rsidRDefault="009D7054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X-</w:t>
            </w:r>
            <w:r w:rsidR="007B1651">
              <w:rPr>
                <w:rFonts w:ascii="Calibri" w:eastAsia="Calibri" w:hAnsi="Calibri" w:cs="Calibri"/>
                <w:b/>
                <w:bCs/>
                <w:lang w:val="en-GB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>P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val="en-GB"/>
              </w:rPr>
              <w:t>4</w:t>
            </w:r>
            <w:r w:rsidR="007B1651">
              <w:rPr>
                <w:rFonts w:ascii="Calibri" w:eastAsia="Calibri" w:hAnsi="Calibri" w:cs="Calibri"/>
                <w:b/>
                <w:bCs/>
                <w:lang w:val="en-GB"/>
              </w:rPr>
              <w:t>;P</w:t>
            </w:r>
            <w:proofErr w:type="gramEnd"/>
            <w:r w:rsidR="007B1651">
              <w:rPr>
                <w:rFonts w:ascii="Calibri" w:eastAsia="Calibri" w:hAnsi="Calibri" w:cs="Calibri"/>
                <w:b/>
                <w:bCs/>
                <w:lang w:val="en-GB"/>
              </w:rPr>
              <w:t>5</w:t>
            </w:r>
            <w:r w:rsidR="00306408">
              <w:rPr>
                <w:rFonts w:ascii="Calibri" w:eastAsia="Calibri" w:hAnsi="Calibri" w:cs="Calibri"/>
                <w:b/>
                <w:bCs/>
                <w:lang w:val="en-GB"/>
              </w:rPr>
              <w:t>)</w:t>
            </w:r>
          </w:p>
        </w:tc>
      </w:tr>
      <w:tr w:rsidR="003136BA" w:rsidRPr="003136BA" w14:paraId="17F50AF6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F4864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2249" w14:textId="690A42FA" w:rsidR="003136BA" w:rsidRPr="00A65C85" w:rsidRDefault="00263A2C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X (P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val="en-GB"/>
              </w:rPr>
              <w:t>1;</w:t>
            </w:r>
            <w:r w:rsidR="00B13030">
              <w:rPr>
                <w:rFonts w:ascii="Calibri" w:eastAsia="Calibri" w:hAnsi="Calibri" w:cs="Calibri"/>
                <w:b/>
                <w:bCs/>
                <w:lang w:val="en-GB"/>
              </w:rPr>
              <w:t>P</w:t>
            </w:r>
            <w:proofErr w:type="gramEnd"/>
            <w:r w:rsidR="00B13030">
              <w:rPr>
                <w:rFonts w:ascii="Calibri" w:eastAsia="Calibri" w:hAnsi="Calibri" w:cs="Calibri"/>
                <w:b/>
                <w:bCs/>
                <w:lang w:val="en-GB"/>
              </w:rPr>
              <w:t>2;</w:t>
            </w:r>
            <w:r w:rsidR="00AE76A8">
              <w:rPr>
                <w:rFonts w:ascii="Calibri" w:eastAsia="Calibri" w:hAnsi="Calibri" w:cs="Calibri"/>
                <w:b/>
                <w:bCs/>
                <w:lang w:val="en-GB"/>
              </w:rPr>
              <w:t>P3;</w:t>
            </w:r>
            <w:r w:rsidR="00477A75">
              <w:rPr>
                <w:rFonts w:ascii="Calibri" w:eastAsia="Calibri" w:hAnsi="Calibri" w:cs="Calibri"/>
                <w:b/>
                <w:bCs/>
                <w:lang w:val="en-GB"/>
              </w:rPr>
              <w:t xml:space="preserve">P6; </w:t>
            </w:r>
            <w:r w:rsidR="00E5014C">
              <w:rPr>
                <w:rFonts w:ascii="Calibri" w:eastAsia="Calibri" w:hAnsi="Calibri" w:cs="Calibri"/>
                <w:b/>
                <w:bCs/>
                <w:lang w:val="en-GB"/>
              </w:rPr>
              <w:t>P7</w:t>
            </w:r>
            <w:r w:rsidR="00306408">
              <w:rPr>
                <w:rFonts w:ascii="Calibri" w:eastAsia="Calibri" w:hAnsi="Calibri" w:cs="Calibri"/>
                <w:b/>
                <w:bCs/>
                <w:lang w:val="en-GB"/>
              </w:rPr>
              <w:t>;P8)</w:t>
            </w:r>
          </w:p>
        </w:tc>
      </w:tr>
      <w:tr w:rsidR="003136BA" w:rsidRPr="003136BA" w14:paraId="3C249CA9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3AF0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C2D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3136BA" w:rsidRPr="003136BA" w14:paraId="679FE0DE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ACFB7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Date of Review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94E5" w14:textId="70310298" w:rsidR="003136BA" w:rsidRPr="009D7E67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136BA" w:rsidRPr="003136BA" w14:paraId="434BF06F" w14:textId="77777777" w:rsidTr="003136BA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29004" w14:textId="77777777" w:rsidR="003136BA" w:rsidRPr="003136BA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BF4D2" w14:textId="233D7E47" w:rsidR="003136BA" w:rsidRPr="009D7E67" w:rsidRDefault="003136BA" w:rsidP="003136B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5353AB7D" w14:textId="77777777" w:rsidR="003136BA" w:rsidRPr="003136BA" w:rsidRDefault="003136BA" w:rsidP="003136BA">
      <w:pPr>
        <w:tabs>
          <w:tab w:val="left" w:pos="5451"/>
        </w:tabs>
        <w:spacing w:after="0" w:line="228" w:lineRule="auto"/>
        <w:rPr>
          <w:rFonts w:ascii="Calibri" w:eastAsia="Calibri" w:hAnsi="Calibri" w:cs="Calibri"/>
          <w:lang w:val="en-US"/>
        </w:rPr>
      </w:pPr>
    </w:p>
    <w:p w14:paraId="4BE6BA18" w14:textId="77777777" w:rsidR="003136BA" w:rsidRPr="003136BA" w:rsidRDefault="003136BA" w:rsidP="003136BA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3136BA" w14:paraId="208130BE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02D5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99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30AD7EBF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B59A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0D9" w14:textId="0AD66325" w:rsidR="003136BA" w:rsidRPr="003136BA" w:rsidRDefault="005E673C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X</w:t>
            </w:r>
            <w:r w:rsidR="0012261B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3136BA" w:rsidRPr="003136BA" w14:paraId="4F976529" w14:textId="77777777" w:rsidTr="00166D16">
        <w:trPr>
          <w:trHeight w:val="671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08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67CF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2C675117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7E10C48F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451AD04" w14:textId="12256FF6" w:rsidR="003136BA" w:rsidRPr="003136BA" w:rsidRDefault="009E3D5E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Presented above in 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 xml:space="preserve">Observations/ </w:t>
            </w:r>
            <w:r w:rsidR="004D24F3">
              <w:rPr>
                <w:rFonts w:ascii="Calibri" w:eastAsia="Calibri" w:hAnsi="Calibri" w:cs="Calibri"/>
                <w:b/>
                <w:lang w:val="en-US"/>
              </w:rPr>
              <w:t>S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>uggestions</w:t>
            </w:r>
          </w:p>
        </w:tc>
      </w:tr>
      <w:tr w:rsidR="003136BA" w:rsidRPr="003136BA" w14:paraId="20B15E0B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9EA2A5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AD24BC3" w14:textId="2CC9FEE2" w:rsidR="003136BA" w:rsidRPr="003136BA" w:rsidRDefault="00230B9D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14</w:t>
            </w:r>
            <w:r w:rsidR="005E673C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.0</w:t>
            </w: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6</w:t>
            </w:r>
            <w:r w:rsidR="005E673C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.2022</w:t>
            </w:r>
          </w:p>
        </w:tc>
      </w:tr>
      <w:tr w:rsidR="003136BA" w:rsidRPr="003136BA" w14:paraId="1C0D757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4F719C8B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548F6473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4B5FCFA3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35AD7AA7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5B473BB9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3136BA" w:rsidRPr="003136BA" w14:paraId="0CD75115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6FE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F7F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752E9F0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338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4D9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3F906CC7" w14:textId="77777777" w:rsidTr="00793276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859C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150" w14:textId="77777777" w:rsidR="003136BA" w:rsidRPr="003136BA" w:rsidRDefault="003136BA" w:rsidP="003136BA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17E85A6F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22A9EBA8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6BC24BF1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F031D15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47E20DCB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46380ACC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3136BA" w:rsidRPr="003136BA" w14:paraId="61A2A24E" w14:textId="77777777" w:rsidTr="0079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657F9AD3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6B637594" w14:textId="77777777" w:rsidR="003136BA" w:rsidRPr="003136BA" w:rsidRDefault="003136BA" w:rsidP="003136BA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373967C6" w14:textId="77777777" w:rsidR="003136BA" w:rsidRPr="003136BA" w:rsidRDefault="003136BA" w:rsidP="003136B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41EB1E2C" w14:textId="77777777" w:rsidR="00385A35" w:rsidRPr="003343E0" w:rsidRDefault="00385A35" w:rsidP="00C56CAB">
      <w:pPr>
        <w:spacing w:line="235" w:lineRule="auto"/>
        <w:rPr>
          <w:rFonts w:cstheme="minorHAnsi"/>
          <w:lang w:val="en-US"/>
        </w:rPr>
      </w:pPr>
    </w:p>
    <w:sectPr w:rsidR="00385A35" w:rsidRPr="003343E0" w:rsidSect="00A015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38F7" w14:textId="77777777" w:rsidR="005A3080" w:rsidRDefault="005A3080" w:rsidP="00711931">
      <w:pPr>
        <w:spacing w:after="0"/>
      </w:pPr>
      <w:r>
        <w:separator/>
      </w:r>
    </w:p>
  </w:endnote>
  <w:endnote w:type="continuationSeparator" w:id="0">
    <w:p w14:paraId="16F7EDB1" w14:textId="77777777" w:rsidR="005A3080" w:rsidRDefault="005A3080" w:rsidP="007119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15B4" w14:textId="77777777" w:rsidR="00187CCA" w:rsidRDefault="00187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C81DE0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5421D11C" w14:textId="77777777" w:rsidR="00C56CAB" w:rsidRDefault="00C56CAB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305FF68A" w14:textId="77777777" w:rsidR="00C56CAB" w:rsidRPr="003136BA" w:rsidRDefault="00C56CAB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4B030BF8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4D2FA0D6" w14:textId="2C981497" w:rsidR="00C56CAB" w:rsidRPr="003136BA" w:rsidRDefault="00187CCA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DET-</w:t>
          </w:r>
          <w:r w:rsidR="00803201" w:rsidRPr="003136BA">
            <w:rPr>
              <w:b/>
              <w:color w:val="2F5496"/>
              <w:sz w:val="24"/>
              <w:lang w:val="en-US"/>
            </w:rPr>
            <w:t xml:space="preserve"> </w:t>
          </w:r>
          <w:r w:rsidR="00C56CAB" w:rsidRPr="003136BA">
            <w:rPr>
              <w:b/>
              <w:color w:val="2F5496"/>
              <w:sz w:val="24"/>
              <w:lang w:val="en-US"/>
            </w:rPr>
            <w:t xml:space="preserve">Deliverable </w:t>
          </w:r>
          <w:r>
            <w:rPr>
              <w:b/>
              <w:color w:val="2F5496"/>
              <w:sz w:val="24"/>
              <w:lang w:val="en-US"/>
            </w:rPr>
            <w:t>Evaluation 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373A19F8" w14:textId="532CD272" w:rsidR="00C56CAB" w:rsidRPr="003136BA" w:rsidRDefault="005A3080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EndPr/>
            <w:sdtContent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EA7A38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  <w:r w:rsidR="00C56CAB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C56CAB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EA7A38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C56CAB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44670471" w14:textId="77777777" w:rsidR="00711931" w:rsidRDefault="00711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4A84" w14:textId="77777777" w:rsidR="00187CCA" w:rsidRDefault="00187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67B4" w14:textId="77777777" w:rsidR="005A3080" w:rsidRDefault="005A3080" w:rsidP="00711931">
      <w:pPr>
        <w:spacing w:after="0"/>
      </w:pPr>
      <w:r>
        <w:separator/>
      </w:r>
    </w:p>
  </w:footnote>
  <w:footnote w:type="continuationSeparator" w:id="0">
    <w:p w14:paraId="0A1C7BD7" w14:textId="77777777" w:rsidR="005A3080" w:rsidRDefault="005A3080" w:rsidP="007119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D008" w14:textId="77777777" w:rsidR="00187CCA" w:rsidRDefault="00187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67EFA57" w14:textId="77777777" w:rsidTr="00E530F9">
      <w:trPr>
        <w:trHeight w:val="594"/>
      </w:trPr>
      <w:tc>
        <w:tcPr>
          <w:tcW w:w="1870" w:type="dxa"/>
          <w:vMerge w:val="restart"/>
        </w:tcPr>
        <w:p w14:paraId="51FA0DCA" w14:textId="77777777" w:rsidR="00A015FB" w:rsidRPr="00EA7A38" w:rsidRDefault="00A015FB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1E3E807" wp14:editId="3F49081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B54E798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CHu71jeAAAAEAEAAA8AAAAAAAAAAAAA&#10;AAAAGwQAAGRycy9kb3ducmV2LnhtbFBLBQYAAAAABAAEAPMAAAAmBQAAAAA=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4624" behindDoc="0" locked="0" layoutInCell="1" allowOverlap="1" wp14:anchorId="6FC8595B" wp14:editId="7418F3B0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00EFECFB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73600" behindDoc="0" locked="0" layoutInCell="1" allowOverlap="1" wp14:anchorId="7C499C0C" wp14:editId="2EF474F7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0F63108F" w14:textId="77777777" w:rsidR="00A015FB" w:rsidRPr="00EA7A38" w:rsidRDefault="00A015FB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0363ACAC" w14:textId="77777777" w:rsidTr="00A015FB">
      <w:trPr>
        <w:trHeight w:val="888"/>
      </w:trPr>
      <w:tc>
        <w:tcPr>
          <w:tcW w:w="1870" w:type="dxa"/>
          <w:vMerge/>
        </w:tcPr>
        <w:p w14:paraId="3056D062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0D8509A2" w14:textId="77777777" w:rsidR="00A015FB" w:rsidRPr="00D37B70" w:rsidRDefault="005A3080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15FB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43CF5103" w14:textId="77777777" w:rsidR="00A015FB" w:rsidRPr="00EA7A38" w:rsidRDefault="00A015FB" w:rsidP="00A015FB">
          <w:pPr>
            <w:pStyle w:val="Header"/>
            <w:rPr>
              <w:lang w:val="en-GB"/>
            </w:rPr>
          </w:pPr>
        </w:p>
      </w:tc>
    </w:tr>
  </w:tbl>
  <w:p w14:paraId="7BCC09C5" w14:textId="77777777" w:rsidR="00711931" w:rsidRPr="00C56CAB" w:rsidRDefault="00711931" w:rsidP="00E74567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BB16E0" w:rsidRPr="00EA7A38" w14:paraId="1FC6C567" w14:textId="77777777" w:rsidTr="0062445F">
      <w:trPr>
        <w:trHeight w:val="594"/>
      </w:trPr>
      <w:tc>
        <w:tcPr>
          <w:tcW w:w="1870" w:type="dxa"/>
          <w:vMerge w:val="restart"/>
        </w:tcPr>
        <w:p w14:paraId="34FE66F8" w14:textId="0949BDD0" w:rsidR="00BB16E0" w:rsidRPr="00EA7A38" w:rsidRDefault="00D37B70" w:rsidP="0062445F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C83A99" wp14:editId="694815DC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8CAE35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" strokecolor="black [3200]" strokeweight="1.5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7BCF9776" wp14:editId="11E6D75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1EC11156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  <w:bookmarkStart w:id="0" w:name="_Hlk500148842"/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68480" behindDoc="0" locked="0" layoutInCell="1" allowOverlap="1" wp14:anchorId="1B82E35C" wp14:editId="65EB456B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8" name="Picture 8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  <w:bookmarkEnd w:id="0"/>
        </w:p>
      </w:tc>
      <w:tc>
        <w:tcPr>
          <w:tcW w:w="2633" w:type="dxa"/>
          <w:vMerge w:val="restart"/>
        </w:tcPr>
        <w:p w14:paraId="6FC2D087" w14:textId="77777777" w:rsidR="00BB16E0" w:rsidRPr="00EA7A38" w:rsidRDefault="00BB16E0" w:rsidP="0062445F">
          <w:pPr>
            <w:pStyle w:val="Header"/>
            <w:jc w:val="center"/>
            <w:rPr>
              <w:lang w:val="en-GB"/>
            </w:rPr>
          </w:pPr>
        </w:p>
      </w:tc>
    </w:tr>
    <w:tr w:rsidR="00BB16E0" w:rsidRPr="00EA7A38" w14:paraId="7B11478D" w14:textId="77777777" w:rsidTr="00D37B70">
      <w:trPr>
        <w:trHeight w:val="679"/>
      </w:trPr>
      <w:tc>
        <w:tcPr>
          <w:tcW w:w="1870" w:type="dxa"/>
          <w:vMerge/>
        </w:tcPr>
        <w:p w14:paraId="278FCBB9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528740BD" w14:textId="41041B48" w:rsidR="00BB16E0" w:rsidRPr="00D37B70" w:rsidRDefault="005A3080" w:rsidP="0062445F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19831219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37B70" w:rsidRPr="00D37B70">
                <w:rPr>
                  <w:rFonts w:cs="Arial"/>
                  <w:b/>
                  <w:sz w:val="21"/>
                  <w:szCs w:val="21"/>
                  <w:lang w:val="en-US"/>
                </w:rPr>
                <w:t>Reinforcing Non-University Sector at the Tertiary Level in Engineering and Technology to Support Thailand Sustainable Smart Industry</w:t>
              </w:r>
            </w:sdtContent>
          </w:sdt>
        </w:p>
      </w:tc>
      <w:tc>
        <w:tcPr>
          <w:tcW w:w="2633" w:type="dxa"/>
          <w:vMerge/>
        </w:tcPr>
        <w:p w14:paraId="29CB65E8" w14:textId="77777777" w:rsidR="00BB16E0" w:rsidRPr="00EA7A38" w:rsidRDefault="00BB16E0" w:rsidP="0062445F">
          <w:pPr>
            <w:pStyle w:val="Header"/>
            <w:rPr>
              <w:lang w:val="en-GB"/>
            </w:rPr>
          </w:pPr>
        </w:p>
      </w:tc>
    </w:tr>
  </w:tbl>
  <w:p w14:paraId="666B3B47" w14:textId="77777777" w:rsidR="00F95898" w:rsidRPr="005E5788" w:rsidRDefault="00F95898" w:rsidP="005E5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B7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EA801CF"/>
    <w:multiLevelType w:val="hybridMultilevel"/>
    <w:tmpl w:val="207ECF44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EF25607"/>
    <w:multiLevelType w:val="multilevel"/>
    <w:tmpl w:val="A978EF4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820C38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9463F"/>
    <w:multiLevelType w:val="hybridMultilevel"/>
    <w:tmpl w:val="63DA40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A360F"/>
    <w:multiLevelType w:val="hybridMultilevel"/>
    <w:tmpl w:val="B1245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641308">
    <w:abstractNumId w:val="5"/>
  </w:num>
  <w:num w:numId="2" w16cid:durableId="1304040477">
    <w:abstractNumId w:val="3"/>
  </w:num>
  <w:num w:numId="3" w16cid:durableId="1602715008">
    <w:abstractNumId w:val="4"/>
  </w:num>
  <w:num w:numId="4" w16cid:durableId="1710715622">
    <w:abstractNumId w:val="2"/>
  </w:num>
  <w:num w:numId="5" w16cid:durableId="1209420223">
    <w:abstractNumId w:val="0"/>
  </w:num>
  <w:num w:numId="6" w16cid:durableId="972905917">
    <w:abstractNumId w:val="2"/>
  </w:num>
  <w:num w:numId="7" w16cid:durableId="559292221">
    <w:abstractNumId w:val="1"/>
  </w:num>
  <w:num w:numId="8" w16cid:durableId="1394695072">
    <w:abstractNumId w:val="2"/>
  </w:num>
  <w:num w:numId="9" w16cid:durableId="168690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9D"/>
    <w:rsid w:val="00025AFD"/>
    <w:rsid w:val="00043FD4"/>
    <w:rsid w:val="0006078A"/>
    <w:rsid w:val="0006279C"/>
    <w:rsid w:val="00063098"/>
    <w:rsid w:val="00065521"/>
    <w:rsid w:val="00067D18"/>
    <w:rsid w:val="00087DFD"/>
    <w:rsid w:val="000B7A52"/>
    <w:rsid w:val="000C5BA5"/>
    <w:rsid w:val="000D361B"/>
    <w:rsid w:val="00104002"/>
    <w:rsid w:val="00115639"/>
    <w:rsid w:val="00115960"/>
    <w:rsid w:val="0012261B"/>
    <w:rsid w:val="00152A90"/>
    <w:rsid w:val="00166D16"/>
    <w:rsid w:val="001850F8"/>
    <w:rsid w:val="00187CCA"/>
    <w:rsid w:val="001A08D1"/>
    <w:rsid w:val="001A33F2"/>
    <w:rsid w:val="001A5922"/>
    <w:rsid w:val="001B2577"/>
    <w:rsid w:val="001C7DF9"/>
    <w:rsid w:val="001F7E2A"/>
    <w:rsid w:val="00223719"/>
    <w:rsid w:val="00224DA1"/>
    <w:rsid w:val="00225CFD"/>
    <w:rsid w:val="002268F8"/>
    <w:rsid w:val="00230B9D"/>
    <w:rsid w:val="00251F34"/>
    <w:rsid w:val="00263A2C"/>
    <w:rsid w:val="002657E0"/>
    <w:rsid w:val="002905C7"/>
    <w:rsid w:val="002A6C4D"/>
    <w:rsid w:val="002C654E"/>
    <w:rsid w:val="002E1898"/>
    <w:rsid w:val="002F0924"/>
    <w:rsid w:val="002F131E"/>
    <w:rsid w:val="00306408"/>
    <w:rsid w:val="00306A7B"/>
    <w:rsid w:val="003136BA"/>
    <w:rsid w:val="003259A8"/>
    <w:rsid w:val="003343E0"/>
    <w:rsid w:val="00340364"/>
    <w:rsid w:val="00350AA0"/>
    <w:rsid w:val="00385A35"/>
    <w:rsid w:val="0038734F"/>
    <w:rsid w:val="00392B95"/>
    <w:rsid w:val="00396726"/>
    <w:rsid w:val="003B10D1"/>
    <w:rsid w:val="003F0776"/>
    <w:rsid w:val="003F1AD6"/>
    <w:rsid w:val="00411776"/>
    <w:rsid w:val="00412207"/>
    <w:rsid w:val="0045184A"/>
    <w:rsid w:val="0045366D"/>
    <w:rsid w:val="00476D13"/>
    <w:rsid w:val="00477A75"/>
    <w:rsid w:val="00483479"/>
    <w:rsid w:val="004864B5"/>
    <w:rsid w:val="00486B00"/>
    <w:rsid w:val="00490B25"/>
    <w:rsid w:val="00491B62"/>
    <w:rsid w:val="004A68D1"/>
    <w:rsid w:val="004B6C10"/>
    <w:rsid w:val="004D24F3"/>
    <w:rsid w:val="004F7706"/>
    <w:rsid w:val="004F7880"/>
    <w:rsid w:val="00513D35"/>
    <w:rsid w:val="005510C6"/>
    <w:rsid w:val="005747F8"/>
    <w:rsid w:val="005762EB"/>
    <w:rsid w:val="00583256"/>
    <w:rsid w:val="00592D1F"/>
    <w:rsid w:val="005A3080"/>
    <w:rsid w:val="005B58B9"/>
    <w:rsid w:val="005B7634"/>
    <w:rsid w:val="005D414F"/>
    <w:rsid w:val="005D7115"/>
    <w:rsid w:val="005E0D95"/>
    <w:rsid w:val="005E5788"/>
    <w:rsid w:val="005E673C"/>
    <w:rsid w:val="005F5D21"/>
    <w:rsid w:val="00630B72"/>
    <w:rsid w:val="0063719C"/>
    <w:rsid w:val="00637CB6"/>
    <w:rsid w:val="006608A8"/>
    <w:rsid w:val="00665840"/>
    <w:rsid w:val="00677465"/>
    <w:rsid w:val="006A2248"/>
    <w:rsid w:val="006D3194"/>
    <w:rsid w:val="006F1B35"/>
    <w:rsid w:val="0071029E"/>
    <w:rsid w:val="00711931"/>
    <w:rsid w:val="00716FD1"/>
    <w:rsid w:val="007242CB"/>
    <w:rsid w:val="00733630"/>
    <w:rsid w:val="007348FA"/>
    <w:rsid w:val="00736740"/>
    <w:rsid w:val="007516D6"/>
    <w:rsid w:val="0075699B"/>
    <w:rsid w:val="00786AD6"/>
    <w:rsid w:val="007B1311"/>
    <w:rsid w:val="007B1651"/>
    <w:rsid w:val="007B233E"/>
    <w:rsid w:val="007C3B32"/>
    <w:rsid w:val="007C4702"/>
    <w:rsid w:val="007D6C62"/>
    <w:rsid w:val="007E4237"/>
    <w:rsid w:val="00800E43"/>
    <w:rsid w:val="00803201"/>
    <w:rsid w:val="00811266"/>
    <w:rsid w:val="00813A14"/>
    <w:rsid w:val="00834439"/>
    <w:rsid w:val="00834C99"/>
    <w:rsid w:val="00842A29"/>
    <w:rsid w:val="00852756"/>
    <w:rsid w:val="00855432"/>
    <w:rsid w:val="00856023"/>
    <w:rsid w:val="00860AE5"/>
    <w:rsid w:val="00881C46"/>
    <w:rsid w:val="00883265"/>
    <w:rsid w:val="00886D1E"/>
    <w:rsid w:val="008C526F"/>
    <w:rsid w:val="008E2092"/>
    <w:rsid w:val="008F0C34"/>
    <w:rsid w:val="00910075"/>
    <w:rsid w:val="009559FF"/>
    <w:rsid w:val="009565BC"/>
    <w:rsid w:val="009A5085"/>
    <w:rsid w:val="009A710F"/>
    <w:rsid w:val="009C5AEE"/>
    <w:rsid w:val="009D7054"/>
    <w:rsid w:val="009D7E67"/>
    <w:rsid w:val="009E3D5E"/>
    <w:rsid w:val="009F7A54"/>
    <w:rsid w:val="00A015FB"/>
    <w:rsid w:val="00A15F7B"/>
    <w:rsid w:val="00A17AD1"/>
    <w:rsid w:val="00A20193"/>
    <w:rsid w:val="00A2242C"/>
    <w:rsid w:val="00A44BA8"/>
    <w:rsid w:val="00A6144C"/>
    <w:rsid w:val="00A65C85"/>
    <w:rsid w:val="00A81105"/>
    <w:rsid w:val="00A9267C"/>
    <w:rsid w:val="00AA7ABA"/>
    <w:rsid w:val="00AB2A4B"/>
    <w:rsid w:val="00AC4543"/>
    <w:rsid w:val="00AE6B6D"/>
    <w:rsid w:val="00AE76A8"/>
    <w:rsid w:val="00B0146D"/>
    <w:rsid w:val="00B13030"/>
    <w:rsid w:val="00B13380"/>
    <w:rsid w:val="00B21C9D"/>
    <w:rsid w:val="00B21F7B"/>
    <w:rsid w:val="00B23A0D"/>
    <w:rsid w:val="00B27AB9"/>
    <w:rsid w:val="00B31C58"/>
    <w:rsid w:val="00B32F93"/>
    <w:rsid w:val="00B75D08"/>
    <w:rsid w:val="00B8619A"/>
    <w:rsid w:val="00B86575"/>
    <w:rsid w:val="00BB16E0"/>
    <w:rsid w:val="00BD132F"/>
    <w:rsid w:val="00BE7CDD"/>
    <w:rsid w:val="00C11A8A"/>
    <w:rsid w:val="00C11C5B"/>
    <w:rsid w:val="00C4633B"/>
    <w:rsid w:val="00C52B25"/>
    <w:rsid w:val="00C56CAB"/>
    <w:rsid w:val="00C71B10"/>
    <w:rsid w:val="00C91250"/>
    <w:rsid w:val="00CA1A12"/>
    <w:rsid w:val="00CB608B"/>
    <w:rsid w:val="00CC0EFD"/>
    <w:rsid w:val="00CC3355"/>
    <w:rsid w:val="00CC4B96"/>
    <w:rsid w:val="00CF1E8C"/>
    <w:rsid w:val="00CF7BAD"/>
    <w:rsid w:val="00D03FBC"/>
    <w:rsid w:val="00D10D04"/>
    <w:rsid w:val="00D374FD"/>
    <w:rsid w:val="00D37B70"/>
    <w:rsid w:val="00D4373A"/>
    <w:rsid w:val="00D636CA"/>
    <w:rsid w:val="00D716FD"/>
    <w:rsid w:val="00D73E79"/>
    <w:rsid w:val="00D810C9"/>
    <w:rsid w:val="00DA3864"/>
    <w:rsid w:val="00DB32DD"/>
    <w:rsid w:val="00DB73D9"/>
    <w:rsid w:val="00DF096A"/>
    <w:rsid w:val="00DF2950"/>
    <w:rsid w:val="00E031E9"/>
    <w:rsid w:val="00E07202"/>
    <w:rsid w:val="00E12AE9"/>
    <w:rsid w:val="00E37223"/>
    <w:rsid w:val="00E37325"/>
    <w:rsid w:val="00E42049"/>
    <w:rsid w:val="00E5014C"/>
    <w:rsid w:val="00E5739B"/>
    <w:rsid w:val="00E61A4F"/>
    <w:rsid w:val="00E67866"/>
    <w:rsid w:val="00E74567"/>
    <w:rsid w:val="00E81A14"/>
    <w:rsid w:val="00EA1401"/>
    <w:rsid w:val="00EA4536"/>
    <w:rsid w:val="00EA7A38"/>
    <w:rsid w:val="00EB197C"/>
    <w:rsid w:val="00EB2380"/>
    <w:rsid w:val="00EB4AA5"/>
    <w:rsid w:val="00EC58EF"/>
    <w:rsid w:val="00F05F46"/>
    <w:rsid w:val="00F41881"/>
    <w:rsid w:val="00F4552B"/>
    <w:rsid w:val="00F50AAB"/>
    <w:rsid w:val="00F51A6D"/>
    <w:rsid w:val="00F83989"/>
    <w:rsid w:val="00F93099"/>
    <w:rsid w:val="00F95898"/>
    <w:rsid w:val="00F97654"/>
    <w:rsid w:val="00FB4033"/>
    <w:rsid w:val="00FC2351"/>
    <w:rsid w:val="00F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99D39"/>
  <w15:docId w15:val="{02613881-11D2-4843-9651-4E02D7D2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7AD1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7AB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311"/>
    <w:pPr>
      <w:keepNext/>
      <w:keepLines/>
      <w:numPr>
        <w:ilvl w:val="1"/>
        <w:numId w:val="4"/>
      </w:numPr>
      <w:spacing w:before="200" w:after="0"/>
      <w:ind w:left="1134"/>
      <w:outlineLvl w:val="1"/>
    </w:pPr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311"/>
    <w:pPr>
      <w:keepNext/>
      <w:keepLines/>
      <w:numPr>
        <w:ilvl w:val="2"/>
        <w:numId w:val="4"/>
      </w:numPr>
      <w:spacing w:before="200" w:after="0"/>
      <w:ind w:left="1276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866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866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866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866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866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866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07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931"/>
  </w:style>
  <w:style w:type="paragraph" w:styleId="Footer">
    <w:name w:val="footer"/>
    <w:basedOn w:val="Normal"/>
    <w:link w:val="FooterChar"/>
    <w:uiPriority w:val="99"/>
    <w:unhideWhenUsed/>
    <w:rsid w:val="0071193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31"/>
  </w:style>
  <w:style w:type="table" w:styleId="TableGrid">
    <w:name w:val="Table Grid"/>
    <w:basedOn w:val="TableNormal"/>
    <w:uiPriority w:val="59"/>
    <w:rsid w:val="00E7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7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B1311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B131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link w:val="NoSpacingChar"/>
    <w:uiPriority w:val="1"/>
    <w:qFormat/>
    <w:rsid w:val="00E6786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7866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7866"/>
    <w:pPr>
      <w:numPr>
        <w:numId w:val="0"/>
      </w:numPr>
      <w:spacing w:line="276" w:lineRule="auto"/>
      <w:outlineLvl w:val="9"/>
    </w:pPr>
    <w:rPr>
      <w:lang w:val="el-G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6786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6786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E6786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786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3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3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4">
    <w:name w:val="toc 4"/>
    <w:basedOn w:val="Normal"/>
    <w:next w:val="Normal"/>
    <w:autoRedefine/>
    <w:uiPriority w:val="39"/>
    <w:unhideWhenUsed/>
    <w:rsid w:val="004B6C10"/>
    <w:pPr>
      <w:spacing w:after="100"/>
      <w:ind w:left="660"/>
    </w:pPr>
  </w:style>
  <w:style w:type="character" w:customStyle="1" w:styleId="SelPlus">
    <w:name w:val="SelPlus"/>
    <w:basedOn w:val="DefaultParagraphFont"/>
    <w:uiPriority w:val="1"/>
    <w:qFormat/>
    <w:rsid w:val="005E5788"/>
    <w:rPr>
      <w:rFonts w:asciiTheme="minorHAnsi" w:hAnsiTheme="minorHAnsi"/>
      <w:b/>
      <w:sz w:val="36"/>
      <w:szCs w:val="36"/>
    </w:rPr>
  </w:style>
  <w:style w:type="table" w:customStyle="1" w:styleId="-11">
    <w:name w:val="Ανοιχτόχρωμη λίστα - ΄Εμφαση 11"/>
    <w:basedOn w:val="TableNormal"/>
    <w:uiPriority w:val="61"/>
    <w:rsid w:val="00C71B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1A08D1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1C7DF9"/>
    <w:pPr>
      <w:jc w:val="both"/>
    </w:pPr>
    <w:rPr>
      <w:rFonts w:ascii="Calibri" w:eastAsia="Calibri" w:hAnsi="Calibri" w:cs="Calibri"/>
      <w:sz w:val="20"/>
      <w:szCs w:val="20"/>
      <w:lang w:val="en-GB"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DF9"/>
    <w:rPr>
      <w:rFonts w:ascii="Calibri" w:eastAsia="Calibri" w:hAnsi="Calibri" w:cs="Calibri"/>
      <w:sz w:val="20"/>
      <w:szCs w:val="20"/>
      <w:lang w:val="en-GB"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1C7DF9"/>
    <w:rPr>
      <w:sz w:val="16"/>
      <w:szCs w:val="16"/>
    </w:rPr>
  </w:style>
  <w:style w:type="paragraph" w:customStyle="1" w:styleId="Default">
    <w:name w:val="Default"/>
    <w:rsid w:val="002F0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a%20Dimitriadou\Downloads\INVENT%20Document%20Templat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FA07D9A09A440A060260FBACD8473" ma:contentTypeVersion="0" ma:contentTypeDescription="Create a new document." ma:contentTypeScope="" ma:versionID="12eb84ac397744c146ed2774a514a5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8AF1B-CAC1-45FA-854A-4BAEBD6EF7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002C8-B838-294B-BDE6-08AF09CC3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313B0B-FDE7-46FB-A70D-640DE3FB34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83E917-5C09-4655-BBAF-DA58EBA71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INVENT Document Template.dotx</Template>
  <TotalTime>35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Reinforcing Non-University Sector at the Tertiary Level in Engineering and Technology to Support Thailand Sustainable Smart Industry</vt:lpstr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Reinforcing Non-University Sector at the Tertiary Level in Engineering and Technology to Support Thailand Sustainable Smart Industry</dc:title>
  <dc:creator>Livia Lazar</dc:creator>
  <cp:lastModifiedBy>Andrei</cp:lastModifiedBy>
  <cp:revision>17</cp:revision>
  <cp:lastPrinted>2022-01-30T09:43:00Z</cp:lastPrinted>
  <dcterms:created xsi:type="dcterms:W3CDTF">2022-06-14T08:33:00Z</dcterms:created>
  <dcterms:modified xsi:type="dcterms:W3CDTF">2022-06-14T10:28:00Z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0x010100EB1FA07D9A09A440A060260FBACD8473</vt:lpwstr>
  </property>
</Properties>
</file>