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3819" w14:textId="25004E18" w:rsidR="00834439" w:rsidRPr="00104DB5" w:rsidRDefault="00834439" w:rsidP="00834439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 Light"/>
          <w:b/>
          <w:bCs/>
          <w:color w:val="000000"/>
          <w:sz w:val="36"/>
          <w:szCs w:val="36"/>
          <w:lang w:val="en-US"/>
        </w:rPr>
      </w:pPr>
      <w:r w:rsidRPr="00104DB5">
        <w:rPr>
          <w:rFonts w:ascii="Calibri" w:eastAsia="Calibri" w:hAnsi="Calibri" w:cs="Calibri Light"/>
          <w:b/>
          <w:bCs/>
          <w:color w:val="000000"/>
          <w:sz w:val="36"/>
          <w:szCs w:val="36"/>
          <w:lang w:val="en-US"/>
        </w:rPr>
        <w:t xml:space="preserve">Deliverable </w:t>
      </w:r>
      <w:r w:rsidR="00C558D8" w:rsidRPr="00104DB5">
        <w:rPr>
          <w:rFonts w:ascii="Calibri" w:eastAsia="Calibri" w:hAnsi="Calibri" w:cs="Calibri Light"/>
          <w:b/>
          <w:bCs/>
          <w:color w:val="000000"/>
          <w:sz w:val="36"/>
          <w:szCs w:val="36"/>
          <w:lang w:val="en-US"/>
        </w:rPr>
        <w:t>Consolidated</w:t>
      </w:r>
      <w:r w:rsidR="004D0F34" w:rsidRPr="00104DB5">
        <w:rPr>
          <w:rFonts w:ascii="Calibri" w:eastAsia="Calibri" w:hAnsi="Calibri" w:cs="Calibri Light"/>
          <w:b/>
          <w:bCs/>
          <w:color w:val="000000"/>
          <w:sz w:val="36"/>
          <w:szCs w:val="36"/>
          <w:lang w:val="en-US"/>
        </w:rPr>
        <w:t xml:space="preserve"> Evaluation</w:t>
      </w:r>
      <w:r w:rsidR="00C558D8" w:rsidRPr="00104DB5">
        <w:rPr>
          <w:rFonts w:ascii="Calibri" w:eastAsia="Calibri" w:hAnsi="Calibri" w:cs="Calibri Light"/>
          <w:b/>
          <w:bCs/>
          <w:color w:val="000000"/>
          <w:sz w:val="36"/>
          <w:szCs w:val="36"/>
          <w:lang w:val="en-US"/>
        </w:rPr>
        <w:t xml:space="preserve"> Template</w:t>
      </w:r>
      <w:r w:rsidRPr="00104DB5">
        <w:rPr>
          <w:rFonts w:ascii="Calibri" w:eastAsia="Calibri" w:hAnsi="Calibri" w:cs="Calibri Light"/>
          <w:b/>
          <w:bCs/>
          <w:color w:val="000000"/>
          <w:sz w:val="36"/>
          <w:szCs w:val="36"/>
          <w:lang w:val="en-US"/>
        </w:rPr>
        <w:t xml:space="preserve"> (D</w:t>
      </w:r>
      <w:r w:rsidR="00C558D8" w:rsidRPr="00104DB5">
        <w:rPr>
          <w:rFonts w:ascii="Calibri" w:eastAsia="Calibri" w:hAnsi="Calibri" w:cs="Calibri Light"/>
          <w:b/>
          <w:bCs/>
          <w:color w:val="000000"/>
          <w:sz w:val="36"/>
          <w:szCs w:val="36"/>
          <w:lang w:val="en-US"/>
        </w:rPr>
        <w:t>C</w:t>
      </w:r>
      <w:r w:rsidR="004D0F34" w:rsidRPr="00104DB5">
        <w:rPr>
          <w:rFonts w:ascii="Calibri" w:eastAsia="Calibri" w:hAnsi="Calibri" w:cs="Calibri Light"/>
          <w:b/>
          <w:bCs/>
          <w:color w:val="000000"/>
          <w:sz w:val="36"/>
          <w:szCs w:val="36"/>
          <w:lang w:val="en-US"/>
        </w:rPr>
        <w:t>E</w:t>
      </w:r>
      <w:r w:rsidRPr="00104DB5">
        <w:rPr>
          <w:rFonts w:ascii="Calibri" w:eastAsia="Calibri" w:hAnsi="Calibri" w:cs="Calibri Light"/>
          <w:b/>
          <w:bCs/>
          <w:color w:val="000000"/>
          <w:sz w:val="36"/>
          <w:szCs w:val="36"/>
          <w:lang w:val="en-US"/>
        </w:rPr>
        <w:t>T)</w:t>
      </w:r>
    </w:p>
    <w:p w14:paraId="111A9221" w14:textId="44DB9C42" w:rsidR="00125869" w:rsidRPr="00125869" w:rsidRDefault="00125869" w:rsidP="00125869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sz w:val="36"/>
          <w:lang w:val="en-US"/>
        </w:rPr>
      </w:pPr>
      <w:r w:rsidRPr="00125869">
        <w:rPr>
          <w:rFonts w:ascii="Calibri" w:eastAsia="Calibri" w:hAnsi="Calibri" w:cs="Calibri"/>
          <w:b/>
          <w:sz w:val="36"/>
          <w:lang w:val="en-US"/>
        </w:rPr>
        <w:t>WP2– Sustainable Development of Industry 4.0 Competence Development Training Program</w:t>
      </w:r>
    </w:p>
    <w:p w14:paraId="4364ADE4" w14:textId="77777777" w:rsidR="00125869" w:rsidRPr="00125869" w:rsidRDefault="00125869" w:rsidP="00125869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sz w:val="36"/>
          <w:lang w:val="en-US"/>
        </w:rPr>
      </w:pPr>
    </w:p>
    <w:p w14:paraId="383A77B8" w14:textId="1F227815" w:rsidR="003136BA" w:rsidRDefault="00125869" w:rsidP="00125869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sz w:val="36"/>
          <w:lang w:val="en-US"/>
        </w:rPr>
      </w:pPr>
      <w:r w:rsidRPr="00125869">
        <w:rPr>
          <w:rFonts w:ascii="Calibri" w:eastAsia="Calibri" w:hAnsi="Calibri" w:cs="Calibri"/>
          <w:b/>
          <w:sz w:val="36"/>
          <w:lang w:val="en-US"/>
        </w:rPr>
        <w:t xml:space="preserve">Task 2.1 Designing an Industry 4.0 Competence Development Training Program/ </w:t>
      </w:r>
      <w:r w:rsidR="00663371" w:rsidRPr="00663371">
        <w:rPr>
          <w:rFonts w:ascii="Calibri" w:eastAsia="Calibri" w:hAnsi="Calibri" w:cs="Calibri"/>
          <w:b/>
          <w:sz w:val="36"/>
          <w:lang w:val="en-US"/>
        </w:rPr>
        <w:t>M6-Industrial Management in Industry 4.0 Era</w:t>
      </w:r>
    </w:p>
    <w:p w14:paraId="4071CFBE" w14:textId="77777777" w:rsidR="00125869" w:rsidRPr="00104DB5" w:rsidRDefault="00125869" w:rsidP="00125869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28"/>
          <w:szCs w:val="28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89"/>
        <w:gridCol w:w="6439"/>
      </w:tblGrid>
      <w:tr w:rsidR="00A74CF8" w:rsidRPr="00104DB5" w14:paraId="2687DEFE" w14:textId="77777777" w:rsidTr="00A74CF8">
        <w:trPr>
          <w:trHeight w:val="1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A057" w14:textId="77777777" w:rsidR="00A74CF8" w:rsidRPr="00104DB5" w:rsidRDefault="00A74CF8" w:rsidP="00CF7AD6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Project Acronym: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1E4F" w14:textId="69ADA4C6" w:rsidR="00A74CF8" w:rsidRPr="00104DB5" w:rsidRDefault="00A74CF8" w:rsidP="00CF7A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104DB5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ReCap4.0</w:t>
            </w:r>
          </w:p>
        </w:tc>
      </w:tr>
      <w:tr w:rsidR="00A74CF8" w:rsidRPr="00104DB5" w14:paraId="19CB1930" w14:textId="77777777" w:rsidTr="00A74CF8">
        <w:trPr>
          <w:trHeight w:val="1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8626" w14:textId="77777777" w:rsidR="00A74CF8" w:rsidRPr="00104DB5" w:rsidRDefault="00A74CF8" w:rsidP="00CF7AD6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Project full title: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E1ED" w14:textId="45973BA3" w:rsidR="00A74CF8" w:rsidRPr="00104DB5" w:rsidRDefault="00A74CF8" w:rsidP="00CF7A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104DB5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Reinforcing Non-University Sector at the Tertiary Level in Engineering and Technology to Support Thailand Sustainable Smart Industry</w:t>
            </w:r>
          </w:p>
        </w:tc>
      </w:tr>
      <w:tr w:rsidR="00A74CF8" w:rsidRPr="00104DB5" w14:paraId="4CA5E94C" w14:textId="77777777" w:rsidTr="00A74CF8">
        <w:trPr>
          <w:trHeight w:val="1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0933" w14:textId="77777777" w:rsidR="00A74CF8" w:rsidRPr="00104DB5" w:rsidRDefault="00A74CF8" w:rsidP="00CF7AD6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Project No.: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EA1F" w14:textId="55D7B1C8" w:rsidR="00A74CF8" w:rsidRPr="00104DB5" w:rsidRDefault="00A74CF8" w:rsidP="00CF7A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104DB5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619325-EPP-1-2020-1-TH-EPPKA2-CBHE-JP</w:t>
            </w:r>
          </w:p>
        </w:tc>
      </w:tr>
      <w:tr w:rsidR="00A74CF8" w:rsidRPr="00104DB5" w14:paraId="43917B8D" w14:textId="77777777" w:rsidTr="00A74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1656" w:type="pct"/>
          </w:tcPr>
          <w:p w14:paraId="13F3D68A" w14:textId="77777777" w:rsidR="00A74CF8" w:rsidRPr="00104DB5" w:rsidRDefault="00A74CF8" w:rsidP="00CF7AD6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Work Package N° and title</w:t>
            </w:r>
          </w:p>
        </w:tc>
        <w:tc>
          <w:tcPr>
            <w:tcW w:w="3344" w:type="pct"/>
          </w:tcPr>
          <w:p w14:paraId="5F256689" w14:textId="3A00D862" w:rsidR="00A74CF8" w:rsidRPr="00104DB5" w:rsidRDefault="00B037BD" w:rsidP="00CF7AD6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WP2-Task 2.1 Designing an Industry 4.0 Competence Development Training Program</w:t>
            </w:r>
          </w:p>
        </w:tc>
      </w:tr>
      <w:tr w:rsidR="00A74CF8" w:rsidRPr="00104DB5" w14:paraId="16177F59" w14:textId="77777777" w:rsidTr="00A74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1656" w:type="pct"/>
          </w:tcPr>
          <w:p w14:paraId="3F3DAF9B" w14:textId="77777777" w:rsidR="00A74CF8" w:rsidRPr="00104DB5" w:rsidRDefault="00A74CF8" w:rsidP="00CF7AD6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WP Leader </w:t>
            </w:r>
          </w:p>
        </w:tc>
        <w:tc>
          <w:tcPr>
            <w:tcW w:w="3344" w:type="pct"/>
          </w:tcPr>
          <w:p w14:paraId="5968F666" w14:textId="4FC74597" w:rsidR="00A74CF8" w:rsidRPr="00104DB5" w:rsidRDefault="00B037BD" w:rsidP="00CF7AD6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Pisut</w:t>
            </w:r>
            <w:proofErr w:type="spellEnd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Koomsap</w:t>
            </w:r>
            <w:proofErr w:type="spellEnd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 (</w:t>
            </w:r>
            <w:proofErr w:type="gramEnd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AIT)  and </w:t>
            </w:r>
            <w:proofErr w:type="spellStart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Cathal</w:t>
            </w:r>
            <w:proofErr w:type="spellEnd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Paor</w:t>
            </w:r>
            <w:proofErr w:type="spellEnd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(MIC)</w:t>
            </w:r>
          </w:p>
        </w:tc>
      </w:tr>
      <w:tr w:rsidR="00A74CF8" w:rsidRPr="00104DB5" w14:paraId="21552F3D" w14:textId="77777777" w:rsidTr="00A74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1656" w:type="pct"/>
          </w:tcPr>
          <w:p w14:paraId="1E7D3CEB" w14:textId="77777777" w:rsidR="00A74CF8" w:rsidRPr="00104DB5" w:rsidRDefault="00A74CF8" w:rsidP="00CF7AD6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Deliverable (Task) N°/Title </w:t>
            </w:r>
          </w:p>
        </w:tc>
        <w:tc>
          <w:tcPr>
            <w:tcW w:w="3344" w:type="pct"/>
          </w:tcPr>
          <w:p w14:paraId="5C720340" w14:textId="4D7E8750" w:rsidR="00A74CF8" w:rsidRPr="00104DB5" w:rsidRDefault="00663371" w:rsidP="00CF7A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66337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Task 2.1 Designing an Industry 4.0 Competence Development Training Program/ M6-Industrial Management in Industry 4.0 Era</w:t>
            </w:r>
          </w:p>
        </w:tc>
      </w:tr>
      <w:tr w:rsidR="00A74CF8" w:rsidRPr="00104DB5" w14:paraId="746CF9AA" w14:textId="77777777" w:rsidTr="00A74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1656" w:type="pct"/>
          </w:tcPr>
          <w:p w14:paraId="5C020D07" w14:textId="77777777" w:rsidR="00A74CF8" w:rsidRPr="00104DB5" w:rsidRDefault="00A74CF8" w:rsidP="00CF7AD6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Author responsible for the Deliverable </w:t>
            </w:r>
          </w:p>
        </w:tc>
        <w:tc>
          <w:tcPr>
            <w:tcW w:w="3344" w:type="pct"/>
          </w:tcPr>
          <w:p w14:paraId="4781B777" w14:textId="56343B31" w:rsidR="00A74CF8" w:rsidRPr="00104DB5" w:rsidRDefault="00B037BD" w:rsidP="00CF7AD6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Pisut</w:t>
            </w:r>
            <w:proofErr w:type="spellEnd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Koomsap</w:t>
            </w:r>
            <w:proofErr w:type="spellEnd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 (</w:t>
            </w:r>
            <w:proofErr w:type="gramEnd"/>
            <w:r w:rsidRPr="00B037B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AIT)  </w:t>
            </w:r>
          </w:p>
        </w:tc>
      </w:tr>
      <w:tr w:rsidR="00A74CF8" w:rsidRPr="00104DB5" w14:paraId="2098B7D6" w14:textId="77777777" w:rsidTr="00A74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656" w:type="pct"/>
          </w:tcPr>
          <w:p w14:paraId="13B2F5DB" w14:textId="77777777" w:rsidR="00A74CF8" w:rsidRPr="00104DB5" w:rsidRDefault="00A74CF8" w:rsidP="00CF7AD6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Date of Deliverable submission </w:t>
            </w:r>
          </w:p>
        </w:tc>
        <w:tc>
          <w:tcPr>
            <w:tcW w:w="3344" w:type="pct"/>
          </w:tcPr>
          <w:p w14:paraId="749BAC49" w14:textId="6B4C4ED3" w:rsidR="00A74CF8" w:rsidRPr="00104DB5" w:rsidRDefault="00B037BD" w:rsidP="00CF7AD6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17.04.2024</w:t>
            </w:r>
          </w:p>
        </w:tc>
      </w:tr>
      <w:tr w:rsidR="00A74CF8" w:rsidRPr="00104DB5" w14:paraId="6E14B982" w14:textId="77777777" w:rsidTr="00A74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656" w:type="pct"/>
          </w:tcPr>
          <w:p w14:paraId="1DD152F4" w14:textId="77777777" w:rsidR="00A74CF8" w:rsidRPr="00104DB5" w:rsidRDefault="00A74CF8" w:rsidP="00CF7AD6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Status:</w:t>
            </w:r>
          </w:p>
        </w:tc>
        <w:tc>
          <w:tcPr>
            <w:tcW w:w="3344" w:type="pct"/>
          </w:tcPr>
          <w:p w14:paraId="50E76492" w14:textId="33B26922" w:rsidR="00A74CF8" w:rsidRPr="00104DB5" w:rsidRDefault="00A74CF8" w:rsidP="00CF7AD6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104DB5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V</w:t>
            </w:r>
            <w:r w:rsidR="00104DB5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A74CF8" w:rsidRPr="00104DB5" w14:paraId="38A037A1" w14:textId="77777777" w:rsidTr="00A74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656" w:type="pct"/>
          </w:tcPr>
          <w:p w14:paraId="2C1D8F64" w14:textId="77777777" w:rsidR="00A74CF8" w:rsidRPr="00104DB5" w:rsidRDefault="00A74CF8" w:rsidP="00CF7AD6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Dissemination Level:</w:t>
            </w:r>
          </w:p>
        </w:tc>
        <w:tc>
          <w:tcPr>
            <w:tcW w:w="3344" w:type="pct"/>
          </w:tcPr>
          <w:p w14:paraId="16B2AADA" w14:textId="07C56650" w:rsidR="00A74CF8" w:rsidRPr="00104DB5" w:rsidRDefault="00A74CF8" w:rsidP="00CF7AD6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104DB5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Internal </w:t>
            </w:r>
          </w:p>
        </w:tc>
      </w:tr>
    </w:tbl>
    <w:p w14:paraId="7582DAA6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b/>
          <w:sz w:val="8"/>
          <w:szCs w:val="8"/>
          <w:lang w:val="en-US"/>
        </w:rPr>
      </w:pPr>
    </w:p>
    <w:p w14:paraId="380B173A" w14:textId="305F226B" w:rsidR="003136BA" w:rsidRPr="00104DB5" w:rsidRDefault="003136BA" w:rsidP="003136BA">
      <w:pPr>
        <w:spacing w:after="0" w:line="228" w:lineRule="auto"/>
        <w:ind w:left="360"/>
        <w:rPr>
          <w:rFonts w:ascii="Calibri" w:eastAsia="Calibri" w:hAnsi="Calibri" w:cs="Calibri"/>
          <w:b/>
          <w:lang w:val="en-US"/>
        </w:rPr>
      </w:pPr>
    </w:p>
    <w:p w14:paraId="2A257166" w14:textId="77777777" w:rsidR="001A08D1" w:rsidRPr="00104DB5" w:rsidRDefault="001A08D1" w:rsidP="001A08D1">
      <w:pPr>
        <w:spacing w:line="232" w:lineRule="auto"/>
        <w:rPr>
          <w:rFonts w:ascii="Calibri" w:eastAsia="Calibri" w:hAnsi="Calibri" w:cs="Arial"/>
          <w:b/>
          <w:bCs/>
          <w:lang w:val="en-US"/>
        </w:rPr>
      </w:pPr>
      <w:r w:rsidRPr="00104DB5">
        <w:rPr>
          <w:rFonts w:ascii="Calibri" w:eastAsia="Calibri" w:hAnsi="Calibri" w:cs="Arial"/>
          <w:b/>
          <w:bCs/>
          <w:lang w:val="en-US"/>
        </w:rPr>
        <w:t>Revision Sheet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153"/>
        <w:gridCol w:w="1252"/>
        <w:gridCol w:w="2551"/>
        <w:gridCol w:w="4672"/>
      </w:tblGrid>
      <w:tr w:rsidR="001A08D1" w:rsidRPr="00104DB5" w14:paraId="79CDF572" w14:textId="77777777" w:rsidTr="001A08D1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97C2B2C" w14:textId="77777777" w:rsidR="001A08D1" w:rsidRPr="00104DB5" w:rsidRDefault="001A08D1" w:rsidP="001A08D1">
            <w:pPr>
              <w:spacing w:line="232" w:lineRule="auto"/>
              <w:rPr>
                <w:b/>
                <w:lang w:val="en-US"/>
              </w:rPr>
            </w:pPr>
            <w:r w:rsidRPr="00104DB5">
              <w:rPr>
                <w:b/>
                <w:lang w:val="en-US"/>
              </w:rPr>
              <w:t xml:space="preserve"> Version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B911E03" w14:textId="77777777" w:rsidR="001A08D1" w:rsidRPr="00104DB5" w:rsidRDefault="001A08D1" w:rsidP="001A08D1">
            <w:pPr>
              <w:spacing w:line="232" w:lineRule="auto"/>
              <w:rPr>
                <w:b/>
                <w:lang w:val="en-US"/>
              </w:rPr>
            </w:pPr>
            <w:r w:rsidRPr="00104DB5">
              <w:rPr>
                <w:b/>
                <w:lang w:val="en-US"/>
              </w:rPr>
              <w:t>Date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93929A2" w14:textId="77777777" w:rsidR="001A08D1" w:rsidRPr="00104DB5" w:rsidRDefault="001A08D1" w:rsidP="001A08D1">
            <w:pPr>
              <w:spacing w:line="232" w:lineRule="auto"/>
              <w:rPr>
                <w:b/>
                <w:lang w:val="en-US"/>
              </w:rPr>
            </w:pPr>
            <w:r w:rsidRPr="00104DB5">
              <w:rPr>
                <w:b/>
                <w:lang w:val="en-US"/>
              </w:rPr>
              <w:t>Author (Partner/Person)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FF362C" w14:textId="77777777" w:rsidR="001A08D1" w:rsidRPr="00104DB5" w:rsidRDefault="001A08D1" w:rsidP="001A08D1">
            <w:pPr>
              <w:spacing w:line="232" w:lineRule="auto"/>
              <w:rPr>
                <w:b/>
                <w:lang w:val="en-US"/>
              </w:rPr>
            </w:pPr>
            <w:r w:rsidRPr="00104DB5">
              <w:rPr>
                <w:b/>
                <w:lang w:val="en-US"/>
              </w:rPr>
              <w:t>The revision reason</w:t>
            </w:r>
          </w:p>
        </w:tc>
      </w:tr>
      <w:tr w:rsidR="001A08D1" w:rsidRPr="00104DB5" w14:paraId="316C9A93" w14:textId="77777777" w:rsidTr="001A08D1">
        <w:trPr>
          <w:trHeight w:val="205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10D8" w14:textId="58E0E620" w:rsidR="001A08D1" w:rsidRPr="00104DB5" w:rsidRDefault="001A08D1" w:rsidP="001A08D1">
            <w:pPr>
              <w:spacing w:line="232" w:lineRule="auto"/>
              <w:rPr>
                <w:lang w:val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72D" w14:textId="643B7ABF" w:rsidR="001A08D1" w:rsidRPr="00104DB5" w:rsidRDefault="001A08D1" w:rsidP="001A08D1">
            <w:pPr>
              <w:spacing w:line="232" w:lineRule="auto"/>
              <w:rPr>
                <w:lang w:val="en-US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DB2B" w14:textId="371CBAEA" w:rsidR="001A08D1" w:rsidRPr="00104DB5" w:rsidRDefault="001A08D1" w:rsidP="001A08D1">
            <w:pPr>
              <w:spacing w:line="232" w:lineRule="auto"/>
              <w:rPr>
                <w:lang w:val="en-US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B0B9" w14:textId="2B7809CD" w:rsidR="001A08D1" w:rsidRPr="00104DB5" w:rsidRDefault="001A08D1" w:rsidP="001A08D1">
            <w:pPr>
              <w:spacing w:line="232" w:lineRule="auto"/>
              <w:rPr>
                <w:lang w:val="en-US"/>
              </w:rPr>
            </w:pPr>
          </w:p>
        </w:tc>
      </w:tr>
      <w:tr w:rsidR="001A08D1" w:rsidRPr="00104DB5" w14:paraId="3AA427BD" w14:textId="77777777" w:rsidTr="001A08D1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CC6D" w14:textId="77777777" w:rsidR="001A08D1" w:rsidRPr="00104DB5" w:rsidRDefault="001A08D1" w:rsidP="001A08D1">
            <w:pPr>
              <w:spacing w:line="232" w:lineRule="auto"/>
              <w:rPr>
                <w:lang w:val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2EF8" w14:textId="77777777" w:rsidR="001A08D1" w:rsidRPr="00104DB5" w:rsidRDefault="001A08D1" w:rsidP="001A08D1">
            <w:pPr>
              <w:spacing w:line="232" w:lineRule="auto"/>
              <w:rPr>
                <w:lang w:val="en-US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8A81" w14:textId="77777777" w:rsidR="001A08D1" w:rsidRPr="00104DB5" w:rsidRDefault="001A08D1" w:rsidP="001A08D1">
            <w:pPr>
              <w:spacing w:line="232" w:lineRule="auto"/>
              <w:rPr>
                <w:lang w:val="en-US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495C" w14:textId="77777777" w:rsidR="001A08D1" w:rsidRPr="00104DB5" w:rsidRDefault="001A08D1" w:rsidP="001A08D1">
            <w:pPr>
              <w:spacing w:line="232" w:lineRule="auto"/>
              <w:rPr>
                <w:lang w:val="en-US"/>
              </w:rPr>
            </w:pPr>
          </w:p>
        </w:tc>
      </w:tr>
      <w:tr w:rsidR="001A08D1" w:rsidRPr="00104DB5" w14:paraId="1AA49AB1" w14:textId="77777777" w:rsidTr="001A08D1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44EB" w14:textId="77777777" w:rsidR="001A08D1" w:rsidRPr="00104DB5" w:rsidRDefault="001A08D1" w:rsidP="001A08D1">
            <w:pPr>
              <w:spacing w:line="232" w:lineRule="auto"/>
              <w:rPr>
                <w:lang w:val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BB3E" w14:textId="77777777" w:rsidR="001A08D1" w:rsidRPr="00104DB5" w:rsidRDefault="001A08D1" w:rsidP="001A08D1">
            <w:pPr>
              <w:spacing w:line="232" w:lineRule="auto"/>
              <w:rPr>
                <w:lang w:val="en-US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2B7D" w14:textId="77777777" w:rsidR="001A08D1" w:rsidRPr="00104DB5" w:rsidRDefault="001A08D1" w:rsidP="001A08D1">
            <w:pPr>
              <w:spacing w:line="232" w:lineRule="auto"/>
              <w:rPr>
                <w:lang w:val="en-US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3ED0" w14:textId="77777777" w:rsidR="001A08D1" w:rsidRPr="00104DB5" w:rsidRDefault="001A08D1" w:rsidP="001A08D1">
            <w:pPr>
              <w:spacing w:line="232" w:lineRule="auto"/>
              <w:rPr>
                <w:lang w:val="en-US"/>
              </w:rPr>
            </w:pPr>
          </w:p>
        </w:tc>
      </w:tr>
    </w:tbl>
    <w:p w14:paraId="1C86EEE7" w14:textId="77777777" w:rsidR="003136BA" w:rsidRPr="00104DB5" w:rsidRDefault="003136BA" w:rsidP="003136BA">
      <w:pPr>
        <w:spacing w:after="0" w:line="228" w:lineRule="auto"/>
        <w:ind w:left="360"/>
        <w:rPr>
          <w:rFonts w:ascii="Calibri" w:eastAsia="Calibri" w:hAnsi="Calibri" w:cs="Calibri"/>
          <w:b/>
          <w:lang w:val="en-US"/>
        </w:rPr>
      </w:pPr>
    </w:p>
    <w:p w14:paraId="7F87DDCB" w14:textId="729714FF" w:rsidR="003136BA" w:rsidRPr="00104DB5" w:rsidRDefault="003136BA" w:rsidP="003136BA">
      <w:pPr>
        <w:spacing w:after="0" w:line="228" w:lineRule="auto"/>
        <w:ind w:left="720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104DB5">
        <w:rPr>
          <w:rFonts w:ascii="Calibri" w:eastAsia="Calibri" w:hAnsi="Calibri" w:cs="Calibri"/>
          <w:b/>
          <w:sz w:val="28"/>
          <w:szCs w:val="28"/>
          <w:lang w:val="en-US"/>
        </w:rPr>
        <w:t>Assessment of Deliverable</w:t>
      </w:r>
    </w:p>
    <w:p w14:paraId="1A54B8B3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b/>
          <w:lang w:val="en-US"/>
        </w:rPr>
      </w:pPr>
    </w:p>
    <w:p w14:paraId="3F3E598F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104DB5">
        <w:rPr>
          <w:rFonts w:ascii="Calibri" w:eastAsia="Calibri" w:hAnsi="Calibri" w:cs="Calibri"/>
          <w:b/>
          <w:sz w:val="24"/>
          <w:szCs w:val="24"/>
          <w:lang w:val="en-US"/>
        </w:rPr>
        <w:t>Adequacy with the format</w:t>
      </w:r>
    </w:p>
    <w:p w14:paraId="55FE9512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  <w:r w:rsidRPr="00104DB5">
        <w:rPr>
          <w:rFonts w:ascii="Calibri" w:eastAsia="Calibri" w:hAnsi="Calibri" w:cs="Calibri"/>
          <w:lang w:val="en-US"/>
        </w:rPr>
        <w:t>Mark with X the appropriate column (Y: Yes - N: No - NA: Not applicable)</w:t>
      </w:r>
    </w:p>
    <w:p w14:paraId="22A9B061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97"/>
        <w:gridCol w:w="1643"/>
        <w:gridCol w:w="361"/>
        <w:gridCol w:w="1643"/>
        <w:gridCol w:w="1984"/>
      </w:tblGrid>
      <w:tr w:rsidR="00083940" w:rsidRPr="00104DB5" w14:paraId="05E6CCE6" w14:textId="77777777" w:rsidTr="007E7140"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2EBC" w14:textId="77777777" w:rsidR="003136BA" w:rsidRPr="00104DB5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Format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DD6A9" w14:textId="77777777" w:rsidR="003136BA" w:rsidRPr="00104DB5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Y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0EE9C" w14:textId="77777777" w:rsidR="003136BA" w:rsidRPr="00104DB5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N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E88A7" w14:textId="77777777" w:rsidR="003136BA" w:rsidRPr="00104DB5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NA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D2810" w14:textId="77777777" w:rsidR="003136BA" w:rsidRPr="00104DB5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Comments</w:t>
            </w:r>
          </w:p>
        </w:tc>
      </w:tr>
      <w:tr w:rsidR="00083940" w:rsidRPr="00104DB5" w14:paraId="7574BECC" w14:textId="77777777" w:rsidTr="007E7140"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F5A4B" w14:textId="77777777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highlight w:val="yellow"/>
                <w:lang w:val="en-US"/>
              </w:rPr>
            </w:pPr>
            <w:r w:rsidRPr="00104DB5">
              <w:rPr>
                <w:rFonts w:ascii="Calibri" w:eastAsia="Calibri" w:hAnsi="Calibri" w:cs="Calibri"/>
                <w:lang w:val="en-US"/>
              </w:rPr>
              <w:t xml:space="preserve">Does the document meet the commitments from Application Form? </w:t>
            </w:r>
            <w:r w:rsidRPr="00104DB5">
              <w:rPr>
                <w:rFonts w:ascii="Calibri" w:eastAsia="Calibri" w:hAnsi="Calibri" w:cs="Calibri"/>
                <w:i/>
                <w:lang w:val="en-US"/>
              </w:rPr>
              <w:t>(answer with Y/ N only)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7B93" w14:textId="77777777" w:rsidR="00000F49" w:rsidRDefault="00B35667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1</w:t>
            </w:r>
            <w:r w:rsidR="00663371">
              <w:rPr>
                <w:rFonts w:ascii="Calibri" w:eastAsia="Calibri" w:hAnsi="Calibri" w:cs="Calibri"/>
                <w:b/>
                <w:lang w:val="en-US"/>
              </w:rPr>
              <w:t>,P</w:t>
            </w:r>
            <w:proofErr w:type="gramEnd"/>
            <w:r w:rsidR="00663371">
              <w:rPr>
                <w:rFonts w:ascii="Calibri" w:eastAsia="Calibri" w:hAnsi="Calibri" w:cs="Calibri"/>
                <w:b/>
                <w:lang w:val="en-US"/>
              </w:rPr>
              <w:t>2</w:t>
            </w:r>
            <w:r w:rsidR="00865247">
              <w:rPr>
                <w:rFonts w:ascii="Calibri" w:eastAsia="Calibri" w:hAnsi="Calibri" w:cs="Calibri"/>
                <w:b/>
                <w:lang w:val="en-US"/>
              </w:rPr>
              <w:t>,P3,</w:t>
            </w:r>
            <w:r w:rsidR="003A5A1E">
              <w:rPr>
                <w:rFonts w:ascii="Calibri" w:eastAsia="Calibri" w:hAnsi="Calibri" w:cs="Calibri"/>
                <w:b/>
                <w:lang w:val="en-US"/>
              </w:rPr>
              <w:t>P4,</w:t>
            </w:r>
            <w:r w:rsidR="00083940">
              <w:rPr>
                <w:rFonts w:ascii="Calibri" w:eastAsia="Calibri" w:hAnsi="Calibri" w:cs="Calibri"/>
                <w:b/>
                <w:lang w:val="en-US"/>
              </w:rPr>
              <w:t>P5,</w:t>
            </w:r>
          </w:p>
          <w:p w14:paraId="39478E58" w14:textId="53CF157C" w:rsidR="00105769" w:rsidRPr="00104DB5" w:rsidRDefault="00105769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6,</w:t>
            </w:r>
            <w:r w:rsidR="00A7630C"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End"/>
            <w:r w:rsidR="00A7630C">
              <w:rPr>
                <w:rFonts w:ascii="Calibri" w:eastAsia="Calibri" w:hAnsi="Calibri" w:cs="Calibri"/>
                <w:b/>
                <w:lang w:val="en-US"/>
              </w:rPr>
              <w:t>7,P8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8810" w14:textId="46E93350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6C79E0" w14:textId="30E854A4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325C" w14:textId="1D8D64FC" w:rsidR="00CA0FAB" w:rsidRPr="00104DB5" w:rsidRDefault="00CA0FAB" w:rsidP="00104DB5">
            <w:pPr>
              <w:pStyle w:val="ListParagraph"/>
              <w:tabs>
                <w:tab w:val="center" w:pos="4680"/>
                <w:tab w:val="right" w:pos="9360"/>
              </w:tabs>
              <w:spacing w:after="0" w:line="228" w:lineRule="auto"/>
              <w:ind w:left="403"/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  <w:tr w:rsidR="00083940" w:rsidRPr="00104DB5" w14:paraId="15F195A7" w14:textId="77777777" w:rsidTr="007E7140"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88DF9" w14:textId="77777777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 w:rsidRPr="00104DB5">
              <w:rPr>
                <w:rFonts w:ascii="Calibri" w:eastAsia="Calibri" w:hAnsi="Calibri" w:cs="Calibri"/>
                <w:lang w:val="en-US"/>
              </w:rPr>
              <w:t xml:space="preserve">Does the document contain: </w:t>
            </w:r>
          </w:p>
          <w:p w14:paraId="1AFB58A9" w14:textId="77777777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 w:rsidRPr="00104DB5">
              <w:rPr>
                <w:rFonts w:ascii="Calibri" w:eastAsia="Calibri" w:hAnsi="Calibri" w:cs="Calibri"/>
                <w:lang w:val="en-US"/>
              </w:rPr>
              <w:t>WP number, Deliverable name, Version, Author Name and Date?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4FEA5" w14:textId="5EBB39B9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E313" w14:textId="087E66CB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8F3CFB" w14:textId="77777777" w:rsidR="00000F49" w:rsidRDefault="00B35667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1</w:t>
            </w:r>
            <w:r w:rsidR="00663371">
              <w:rPr>
                <w:rFonts w:ascii="Calibri" w:eastAsia="Calibri" w:hAnsi="Calibri" w:cs="Calibri"/>
                <w:b/>
                <w:lang w:val="en-US"/>
              </w:rPr>
              <w:t>,P</w:t>
            </w:r>
            <w:proofErr w:type="gramEnd"/>
            <w:r w:rsidR="00663371">
              <w:rPr>
                <w:rFonts w:ascii="Calibri" w:eastAsia="Calibri" w:hAnsi="Calibri" w:cs="Calibri"/>
                <w:b/>
                <w:lang w:val="en-US"/>
              </w:rPr>
              <w:t>2</w:t>
            </w:r>
            <w:r w:rsidR="00865247">
              <w:rPr>
                <w:rFonts w:ascii="Calibri" w:eastAsia="Calibri" w:hAnsi="Calibri" w:cs="Calibri"/>
                <w:b/>
                <w:lang w:val="en-US"/>
              </w:rPr>
              <w:t>,P3</w:t>
            </w:r>
            <w:r w:rsidR="003A5A1E">
              <w:rPr>
                <w:rFonts w:ascii="Calibri" w:eastAsia="Calibri" w:hAnsi="Calibri" w:cs="Calibri"/>
                <w:b/>
                <w:lang w:val="en-US"/>
              </w:rPr>
              <w:t>,P4</w:t>
            </w:r>
            <w:r w:rsidR="00083940">
              <w:rPr>
                <w:rFonts w:ascii="Calibri" w:eastAsia="Calibri" w:hAnsi="Calibri" w:cs="Calibri"/>
                <w:b/>
                <w:lang w:val="en-US"/>
              </w:rPr>
              <w:t>,P5</w:t>
            </w:r>
            <w:r w:rsidR="00105769">
              <w:rPr>
                <w:rFonts w:ascii="Calibri" w:eastAsia="Calibri" w:hAnsi="Calibri" w:cs="Calibri"/>
                <w:b/>
                <w:lang w:val="en-US"/>
              </w:rPr>
              <w:t>,</w:t>
            </w:r>
          </w:p>
          <w:p w14:paraId="55F90F4A" w14:textId="5964CB07" w:rsidR="00105769" w:rsidRPr="00104DB5" w:rsidRDefault="00105769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6</w:t>
            </w:r>
            <w:r w:rsidR="00A7630C">
              <w:rPr>
                <w:rFonts w:ascii="Calibri" w:eastAsia="Calibri" w:hAnsi="Calibri" w:cs="Calibri"/>
                <w:b/>
                <w:lang w:val="en-US"/>
              </w:rPr>
              <w:t>,P</w:t>
            </w:r>
            <w:proofErr w:type="gramEnd"/>
            <w:r w:rsidR="00A7630C">
              <w:rPr>
                <w:rFonts w:ascii="Calibri" w:eastAsia="Calibri" w:hAnsi="Calibri" w:cs="Calibri"/>
                <w:b/>
                <w:lang w:val="en-US"/>
              </w:rPr>
              <w:t>7,P8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7D59" w14:textId="0A28FC88" w:rsidR="007E7140" w:rsidRPr="00104DB5" w:rsidRDefault="007E7140" w:rsidP="0029382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083940" w:rsidRPr="00104DB5" w14:paraId="2E8416B1" w14:textId="77777777" w:rsidTr="007E7140"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E4BB" w14:textId="77777777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 w:rsidRPr="00104DB5">
              <w:rPr>
                <w:rFonts w:ascii="Calibri" w:eastAsia="Calibri" w:hAnsi="Calibri" w:cs="Calibri"/>
                <w:lang w:val="en-US"/>
              </w:rPr>
              <w:lastRenderedPageBreak/>
              <w:t>Does the document contain all the necessary official logos of the project and the program?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7FD33" w14:textId="77777777" w:rsidR="00000F49" w:rsidRDefault="00B35667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1</w:t>
            </w:r>
            <w:r w:rsidR="00663371">
              <w:rPr>
                <w:rFonts w:ascii="Calibri" w:eastAsia="Calibri" w:hAnsi="Calibri" w:cs="Calibri"/>
                <w:b/>
                <w:lang w:val="en-US"/>
              </w:rPr>
              <w:t>,P</w:t>
            </w:r>
            <w:proofErr w:type="gramEnd"/>
            <w:r w:rsidR="00663371">
              <w:rPr>
                <w:rFonts w:ascii="Calibri" w:eastAsia="Calibri" w:hAnsi="Calibri" w:cs="Calibri"/>
                <w:b/>
                <w:lang w:val="en-US"/>
              </w:rPr>
              <w:t>2</w:t>
            </w:r>
            <w:r w:rsidR="00865247">
              <w:rPr>
                <w:rFonts w:ascii="Calibri" w:eastAsia="Calibri" w:hAnsi="Calibri" w:cs="Calibri"/>
                <w:b/>
                <w:lang w:val="en-US"/>
              </w:rPr>
              <w:t>,P3</w:t>
            </w:r>
            <w:r w:rsidR="003A5A1E">
              <w:rPr>
                <w:rFonts w:ascii="Calibri" w:eastAsia="Calibri" w:hAnsi="Calibri" w:cs="Calibri"/>
                <w:b/>
                <w:lang w:val="en-US"/>
              </w:rPr>
              <w:t>,P4</w:t>
            </w:r>
            <w:r w:rsidR="00083940">
              <w:rPr>
                <w:rFonts w:ascii="Calibri" w:eastAsia="Calibri" w:hAnsi="Calibri" w:cs="Calibri"/>
                <w:b/>
                <w:lang w:val="en-US"/>
              </w:rPr>
              <w:t>,P5</w:t>
            </w:r>
            <w:r w:rsidR="00105769">
              <w:rPr>
                <w:rFonts w:ascii="Calibri" w:eastAsia="Calibri" w:hAnsi="Calibri" w:cs="Calibri"/>
                <w:b/>
                <w:lang w:val="en-US"/>
              </w:rPr>
              <w:t>,</w:t>
            </w:r>
          </w:p>
          <w:p w14:paraId="5381DB8F" w14:textId="00338133" w:rsidR="00105769" w:rsidRPr="00104DB5" w:rsidRDefault="00105769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6</w:t>
            </w:r>
            <w:r w:rsidR="00316121">
              <w:rPr>
                <w:rFonts w:ascii="Calibri" w:eastAsia="Calibri" w:hAnsi="Calibri" w:cs="Calibri"/>
                <w:b/>
                <w:lang w:val="en-US"/>
              </w:rPr>
              <w:t>,P</w:t>
            </w:r>
            <w:proofErr w:type="gramEnd"/>
            <w:r w:rsidR="00316121">
              <w:rPr>
                <w:rFonts w:ascii="Calibri" w:eastAsia="Calibri" w:hAnsi="Calibri" w:cs="Calibri"/>
                <w:b/>
                <w:lang w:val="en-US"/>
              </w:rPr>
              <w:t>7</w:t>
            </w:r>
            <w:r w:rsidR="005D55AE">
              <w:rPr>
                <w:rFonts w:ascii="Calibri" w:eastAsia="Calibri" w:hAnsi="Calibri" w:cs="Calibri"/>
                <w:b/>
                <w:lang w:val="en-US"/>
              </w:rPr>
              <w:t>,P8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E015" w14:textId="51CC35C0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314504" w14:textId="443574BC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19DEA" w14:textId="1719649C" w:rsidR="007E7140" w:rsidRPr="007A5EF6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highlight w:val="yellow"/>
                <w:lang w:val="en-US"/>
              </w:rPr>
            </w:pPr>
          </w:p>
        </w:tc>
      </w:tr>
      <w:tr w:rsidR="00083940" w:rsidRPr="00104DB5" w14:paraId="19443056" w14:textId="77777777" w:rsidTr="007E7140"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7415F" w14:textId="77777777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 w:rsidRPr="00104DB5">
              <w:rPr>
                <w:rFonts w:ascii="Calibri" w:eastAsia="Calibri" w:hAnsi="Calibri" w:cs="Calibri"/>
                <w:lang w:val="en-US"/>
              </w:rPr>
              <w:t>Does the document include a Table of Contents?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8E69" w14:textId="21B54EE2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351F" w14:textId="77777777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598CF5" w14:textId="77777777" w:rsidR="00000F49" w:rsidRDefault="00B35667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1</w:t>
            </w:r>
            <w:r w:rsidR="00663371">
              <w:rPr>
                <w:rFonts w:ascii="Calibri" w:eastAsia="Calibri" w:hAnsi="Calibri" w:cs="Calibri"/>
                <w:b/>
                <w:lang w:val="en-US"/>
              </w:rPr>
              <w:t>,P</w:t>
            </w:r>
            <w:proofErr w:type="gramEnd"/>
            <w:r w:rsidR="00663371">
              <w:rPr>
                <w:rFonts w:ascii="Calibri" w:eastAsia="Calibri" w:hAnsi="Calibri" w:cs="Calibri"/>
                <w:b/>
                <w:lang w:val="en-US"/>
              </w:rPr>
              <w:t>2</w:t>
            </w:r>
            <w:r w:rsidR="00865247">
              <w:rPr>
                <w:rFonts w:ascii="Calibri" w:eastAsia="Calibri" w:hAnsi="Calibri" w:cs="Calibri"/>
                <w:b/>
                <w:lang w:val="en-US"/>
              </w:rPr>
              <w:t>,P3</w:t>
            </w:r>
            <w:r w:rsidR="003A5A1E">
              <w:rPr>
                <w:rFonts w:ascii="Calibri" w:eastAsia="Calibri" w:hAnsi="Calibri" w:cs="Calibri"/>
                <w:b/>
                <w:lang w:val="en-US"/>
              </w:rPr>
              <w:t>,P4</w:t>
            </w:r>
            <w:r w:rsidR="00083940">
              <w:rPr>
                <w:rFonts w:ascii="Calibri" w:eastAsia="Calibri" w:hAnsi="Calibri" w:cs="Calibri"/>
                <w:b/>
                <w:lang w:val="en-US"/>
              </w:rPr>
              <w:t>,P5</w:t>
            </w:r>
            <w:r w:rsidR="00105769">
              <w:rPr>
                <w:rFonts w:ascii="Calibri" w:eastAsia="Calibri" w:hAnsi="Calibri" w:cs="Calibri"/>
                <w:b/>
                <w:lang w:val="en-US"/>
              </w:rPr>
              <w:t>,</w:t>
            </w:r>
          </w:p>
          <w:p w14:paraId="7AF1E470" w14:textId="3101FF5C" w:rsidR="00105769" w:rsidRPr="00104DB5" w:rsidRDefault="00105769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6</w:t>
            </w:r>
            <w:r w:rsidR="00316121">
              <w:rPr>
                <w:rFonts w:ascii="Calibri" w:eastAsia="Calibri" w:hAnsi="Calibri" w:cs="Calibri"/>
                <w:b/>
                <w:lang w:val="en-US"/>
              </w:rPr>
              <w:t>,P</w:t>
            </w:r>
            <w:proofErr w:type="gramEnd"/>
            <w:r w:rsidR="00316121">
              <w:rPr>
                <w:rFonts w:ascii="Calibri" w:eastAsia="Calibri" w:hAnsi="Calibri" w:cs="Calibri"/>
                <w:b/>
                <w:lang w:val="en-US"/>
              </w:rPr>
              <w:t>7</w:t>
            </w:r>
            <w:r w:rsidR="005D55AE">
              <w:rPr>
                <w:rFonts w:ascii="Calibri" w:eastAsia="Calibri" w:hAnsi="Calibri" w:cs="Calibri"/>
                <w:b/>
                <w:lang w:val="en-US"/>
              </w:rPr>
              <w:t>,P8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9865" w14:textId="72E775D6" w:rsidR="007E7140" w:rsidRPr="00104DB5" w:rsidRDefault="007E7140" w:rsidP="007E714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083940" w:rsidRPr="00104DB5" w14:paraId="4C48A0E0" w14:textId="77777777" w:rsidTr="007E7140"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F1E51" w14:textId="77777777" w:rsidR="00031537" w:rsidRPr="00104DB5" w:rsidRDefault="0003153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 w:rsidRPr="00104DB5">
              <w:rPr>
                <w:rFonts w:ascii="Calibri" w:eastAsia="Calibri" w:hAnsi="Calibri" w:cs="Calibri"/>
                <w:lang w:val="en-US"/>
              </w:rPr>
              <w:t>Does the document include a list of participants and reviewers (approvals)?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B09C7" w14:textId="43A004B9" w:rsidR="00031537" w:rsidRPr="00104DB5" w:rsidRDefault="0003153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F6E8" w14:textId="6B321191" w:rsidR="00031537" w:rsidRPr="00104DB5" w:rsidRDefault="0003153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BEDB6E" w14:textId="77777777" w:rsidR="00000F49" w:rsidRDefault="00B3566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1</w:t>
            </w:r>
            <w:r w:rsidR="00663371">
              <w:rPr>
                <w:rFonts w:ascii="Calibri" w:eastAsia="Calibri" w:hAnsi="Calibri" w:cs="Calibri"/>
                <w:b/>
                <w:lang w:val="en-US"/>
              </w:rPr>
              <w:t>,P</w:t>
            </w:r>
            <w:proofErr w:type="gramEnd"/>
            <w:r w:rsidR="00663371">
              <w:rPr>
                <w:rFonts w:ascii="Calibri" w:eastAsia="Calibri" w:hAnsi="Calibri" w:cs="Calibri"/>
                <w:b/>
                <w:lang w:val="en-US"/>
              </w:rPr>
              <w:t>2</w:t>
            </w:r>
            <w:r w:rsidR="00865247">
              <w:rPr>
                <w:rFonts w:ascii="Calibri" w:eastAsia="Calibri" w:hAnsi="Calibri" w:cs="Calibri"/>
                <w:b/>
                <w:lang w:val="en-US"/>
              </w:rPr>
              <w:t>,P3</w:t>
            </w:r>
            <w:r w:rsidR="003A5A1E">
              <w:rPr>
                <w:rFonts w:ascii="Calibri" w:eastAsia="Calibri" w:hAnsi="Calibri" w:cs="Calibri"/>
                <w:b/>
                <w:lang w:val="en-US"/>
              </w:rPr>
              <w:t>,P4</w:t>
            </w:r>
            <w:r w:rsidR="00083940">
              <w:rPr>
                <w:rFonts w:ascii="Calibri" w:eastAsia="Calibri" w:hAnsi="Calibri" w:cs="Calibri"/>
                <w:b/>
                <w:lang w:val="en-US"/>
              </w:rPr>
              <w:t>,P5</w:t>
            </w:r>
            <w:r w:rsidR="00105769">
              <w:rPr>
                <w:rFonts w:ascii="Calibri" w:eastAsia="Calibri" w:hAnsi="Calibri" w:cs="Calibri"/>
                <w:b/>
                <w:lang w:val="en-US"/>
              </w:rPr>
              <w:t>,</w:t>
            </w:r>
          </w:p>
          <w:p w14:paraId="53F6CD10" w14:textId="68C8C6FB" w:rsidR="00105769" w:rsidRPr="00104DB5" w:rsidRDefault="00105769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6</w:t>
            </w:r>
            <w:r w:rsidR="00316121">
              <w:rPr>
                <w:rFonts w:ascii="Calibri" w:eastAsia="Calibri" w:hAnsi="Calibri" w:cs="Calibri"/>
                <w:b/>
                <w:lang w:val="en-US"/>
              </w:rPr>
              <w:t>,P</w:t>
            </w:r>
            <w:proofErr w:type="gramEnd"/>
            <w:r w:rsidR="00316121">
              <w:rPr>
                <w:rFonts w:ascii="Calibri" w:eastAsia="Calibri" w:hAnsi="Calibri" w:cs="Calibri"/>
                <w:b/>
                <w:lang w:val="en-US"/>
              </w:rPr>
              <w:t>7</w:t>
            </w:r>
            <w:r w:rsidR="005D55AE">
              <w:rPr>
                <w:rFonts w:ascii="Calibri" w:eastAsia="Calibri" w:hAnsi="Calibri" w:cs="Calibri"/>
                <w:b/>
                <w:lang w:val="en-US"/>
              </w:rPr>
              <w:t>,P8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5D427" w14:textId="5CF49CB0" w:rsidR="00031537" w:rsidRPr="00104DB5" w:rsidRDefault="0003153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083940" w:rsidRPr="00104DB5" w14:paraId="44FCC2E2" w14:textId="77777777" w:rsidTr="00261DB3">
        <w:trPr>
          <w:trHeight w:val="531"/>
        </w:trPr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0A0DF" w14:textId="77777777" w:rsidR="00031537" w:rsidRPr="00104DB5" w:rsidRDefault="0003153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 w:rsidRPr="00104DB5">
              <w:rPr>
                <w:rFonts w:ascii="Calibri" w:eastAsia="Calibri" w:hAnsi="Calibri" w:cs="Calibri"/>
                <w:lang w:val="en-US"/>
              </w:rPr>
              <w:t>Does the document use the fonts and paragraphs defined in the official template?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4947" w14:textId="7D2D3A09" w:rsidR="00031537" w:rsidRPr="00104DB5" w:rsidRDefault="0003153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0076" w14:textId="743A1FCF" w:rsidR="00031537" w:rsidRPr="00104DB5" w:rsidRDefault="0003153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0E7F64" w14:textId="77777777" w:rsidR="00031537" w:rsidRDefault="00B3566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1</w:t>
            </w:r>
            <w:r w:rsidR="00663371">
              <w:rPr>
                <w:rFonts w:ascii="Calibri" w:eastAsia="Calibri" w:hAnsi="Calibri" w:cs="Calibri"/>
                <w:b/>
                <w:lang w:val="en-US"/>
              </w:rPr>
              <w:t>,P</w:t>
            </w:r>
            <w:proofErr w:type="gramEnd"/>
            <w:r w:rsidR="00663371">
              <w:rPr>
                <w:rFonts w:ascii="Calibri" w:eastAsia="Calibri" w:hAnsi="Calibri" w:cs="Calibri"/>
                <w:b/>
                <w:lang w:val="en-US"/>
              </w:rPr>
              <w:t>2</w:t>
            </w:r>
            <w:r w:rsidR="00865247">
              <w:rPr>
                <w:rFonts w:ascii="Calibri" w:eastAsia="Calibri" w:hAnsi="Calibri" w:cs="Calibri"/>
                <w:b/>
                <w:lang w:val="en-US"/>
              </w:rPr>
              <w:t>,P3</w:t>
            </w:r>
            <w:r w:rsidR="00083940">
              <w:rPr>
                <w:rFonts w:ascii="Calibri" w:eastAsia="Calibri" w:hAnsi="Calibri" w:cs="Calibri"/>
                <w:b/>
                <w:lang w:val="en-US"/>
              </w:rPr>
              <w:t>,P4,P5</w:t>
            </w:r>
            <w:r w:rsidR="00105769">
              <w:rPr>
                <w:rFonts w:ascii="Calibri" w:eastAsia="Calibri" w:hAnsi="Calibri" w:cs="Calibri"/>
                <w:b/>
                <w:lang w:val="en-US"/>
              </w:rPr>
              <w:t>,</w:t>
            </w:r>
          </w:p>
          <w:p w14:paraId="4CFE7646" w14:textId="7B634A22" w:rsidR="00105769" w:rsidRPr="00104DB5" w:rsidRDefault="00105769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6</w:t>
            </w:r>
            <w:r w:rsidR="00316121">
              <w:rPr>
                <w:rFonts w:ascii="Calibri" w:eastAsia="Calibri" w:hAnsi="Calibri" w:cs="Calibri"/>
                <w:b/>
                <w:lang w:val="en-US"/>
              </w:rPr>
              <w:t>,P</w:t>
            </w:r>
            <w:proofErr w:type="gramEnd"/>
            <w:r w:rsidR="00316121">
              <w:rPr>
                <w:rFonts w:ascii="Calibri" w:eastAsia="Calibri" w:hAnsi="Calibri" w:cs="Calibri"/>
                <w:b/>
                <w:lang w:val="en-US"/>
              </w:rPr>
              <w:t>7</w:t>
            </w:r>
            <w:r w:rsidR="005D55AE">
              <w:rPr>
                <w:rFonts w:ascii="Calibri" w:eastAsia="Calibri" w:hAnsi="Calibri" w:cs="Calibri"/>
                <w:b/>
                <w:lang w:val="en-US"/>
              </w:rPr>
              <w:t>,P8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C393D" w14:textId="0E4F09CE" w:rsidR="00031537" w:rsidRPr="00104DB5" w:rsidRDefault="0003153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083940" w:rsidRPr="00104DB5" w14:paraId="261FA424" w14:textId="77777777" w:rsidTr="007E7140"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D3D42" w14:textId="77777777" w:rsidR="00031537" w:rsidRPr="00104DB5" w:rsidRDefault="0003153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 w:rsidRPr="00104DB5">
              <w:rPr>
                <w:rFonts w:ascii="Calibri" w:eastAsia="Calibri" w:hAnsi="Calibri" w:cs="Calibri"/>
                <w:lang w:val="en-US"/>
              </w:rPr>
              <w:t>Does the spelling, grammar etc. of the document is appropriate?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3FA7" w14:textId="77777777" w:rsidR="00000F49" w:rsidRDefault="00B3566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1</w:t>
            </w:r>
            <w:r w:rsidR="00663371">
              <w:rPr>
                <w:rFonts w:ascii="Calibri" w:eastAsia="Calibri" w:hAnsi="Calibri" w:cs="Calibri"/>
                <w:b/>
                <w:lang w:val="en-US"/>
              </w:rPr>
              <w:t>,P</w:t>
            </w:r>
            <w:proofErr w:type="gramEnd"/>
            <w:r w:rsidR="00663371">
              <w:rPr>
                <w:rFonts w:ascii="Calibri" w:eastAsia="Calibri" w:hAnsi="Calibri" w:cs="Calibri"/>
                <w:b/>
                <w:lang w:val="en-US"/>
              </w:rPr>
              <w:t>2</w:t>
            </w:r>
            <w:r w:rsidR="00865247">
              <w:rPr>
                <w:rFonts w:ascii="Calibri" w:eastAsia="Calibri" w:hAnsi="Calibri" w:cs="Calibri"/>
                <w:b/>
                <w:lang w:val="en-US"/>
              </w:rPr>
              <w:t>,P3</w:t>
            </w:r>
            <w:r w:rsidR="003A5A1E">
              <w:rPr>
                <w:rFonts w:ascii="Calibri" w:eastAsia="Calibri" w:hAnsi="Calibri" w:cs="Calibri"/>
                <w:b/>
                <w:lang w:val="en-US"/>
              </w:rPr>
              <w:t>,P4</w:t>
            </w:r>
            <w:r w:rsidR="00083940">
              <w:rPr>
                <w:rFonts w:ascii="Calibri" w:eastAsia="Calibri" w:hAnsi="Calibri" w:cs="Calibri"/>
                <w:b/>
                <w:lang w:val="en-US"/>
              </w:rPr>
              <w:t>,P5</w:t>
            </w:r>
            <w:r w:rsidR="00105769">
              <w:rPr>
                <w:rFonts w:ascii="Calibri" w:eastAsia="Calibri" w:hAnsi="Calibri" w:cs="Calibri"/>
                <w:b/>
                <w:lang w:val="en-US"/>
              </w:rPr>
              <w:t>,</w:t>
            </w:r>
          </w:p>
          <w:p w14:paraId="6FB3C8B1" w14:textId="17FA0AF8" w:rsidR="00105769" w:rsidRPr="00104DB5" w:rsidRDefault="00105769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6</w:t>
            </w:r>
            <w:r w:rsidR="00316121">
              <w:rPr>
                <w:rFonts w:ascii="Calibri" w:eastAsia="Calibri" w:hAnsi="Calibri" w:cs="Calibri"/>
                <w:b/>
                <w:lang w:val="en-US"/>
              </w:rPr>
              <w:t>,P</w:t>
            </w:r>
            <w:proofErr w:type="gramEnd"/>
            <w:r w:rsidR="00316121">
              <w:rPr>
                <w:rFonts w:ascii="Calibri" w:eastAsia="Calibri" w:hAnsi="Calibri" w:cs="Calibri"/>
                <w:b/>
                <w:lang w:val="en-US"/>
              </w:rPr>
              <w:t>7</w:t>
            </w:r>
            <w:r w:rsidR="005D55AE">
              <w:rPr>
                <w:rFonts w:ascii="Calibri" w:eastAsia="Calibri" w:hAnsi="Calibri" w:cs="Calibri"/>
                <w:b/>
                <w:lang w:val="en-US"/>
              </w:rPr>
              <w:t>,P8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72596" w14:textId="443C48BC" w:rsidR="00031537" w:rsidRPr="00104DB5" w:rsidRDefault="0003153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D9CBEC" w14:textId="63052DE7" w:rsidR="00031537" w:rsidRPr="00104DB5" w:rsidRDefault="0003153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142B" w14:textId="6A74568E" w:rsidR="00031537" w:rsidRPr="00104DB5" w:rsidRDefault="00031537" w:rsidP="0003153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</w:tbl>
    <w:p w14:paraId="26E8CFEC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sz w:val="4"/>
          <w:szCs w:val="4"/>
          <w:lang w:val="en-US"/>
        </w:rPr>
      </w:pPr>
    </w:p>
    <w:p w14:paraId="4C7D5837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b/>
          <w:bCs/>
          <w:lang w:val="en-US"/>
        </w:rPr>
      </w:pPr>
    </w:p>
    <w:p w14:paraId="7FAE1AC1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04DB5">
        <w:rPr>
          <w:rFonts w:ascii="Calibri" w:eastAsia="Calibri" w:hAnsi="Calibri" w:cs="Calibri"/>
          <w:b/>
          <w:bCs/>
          <w:sz w:val="24"/>
          <w:szCs w:val="24"/>
          <w:lang w:val="en-US"/>
        </w:rPr>
        <w:t>Quality evaluation</w:t>
      </w:r>
    </w:p>
    <w:p w14:paraId="55456A14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  <w:r w:rsidRPr="00104DB5">
        <w:rPr>
          <w:rFonts w:ascii="Calibri" w:eastAsia="Calibri" w:hAnsi="Calibri" w:cs="Calibri"/>
          <w:lang w:val="en-US"/>
        </w:rPr>
        <w:t>The following scores will be utilized in delivery review; 1-Poor;2-Average;3-Satisfactory;4-Good;5-Very Good</w:t>
      </w:r>
    </w:p>
    <w:p w14:paraId="630366CB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  <w:r w:rsidRPr="00104DB5">
        <w:rPr>
          <w:rFonts w:ascii="Calibri" w:eastAsia="Calibri" w:hAnsi="Calibri" w:cs="Calibri"/>
          <w:lang w:val="en-US"/>
        </w:rPr>
        <w:t>Mark with X the appropriate column:</w:t>
      </w:r>
    </w:p>
    <w:p w14:paraId="148B584F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1569"/>
        <w:gridCol w:w="445"/>
        <w:gridCol w:w="445"/>
        <w:gridCol w:w="445"/>
        <w:gridCol w:w="445"/>
        <w:gridCol w:w="445"/>
        <w:gridCol w:w="445"/>
        <w:gridCol w:w="445"/>
        <w:gridCol w:w="445"/>
        <w:gridCol w:w="684"/>
        <w:gridCol w:w="721"/>
        <w:gridCol w:w="3100"/>
      </w:tblGrid>
      <w:tr w:rsidR="00E12AE9" w:rsidRPr="00104DB5" w14:paraId="20337307" w14:textId="77777777" w:rsidTr="007B4AFD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78B04" w14:textId="77777777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Question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CF31" w14:textId="5F436EF6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P1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DA50" w14:textId="05304803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P2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A150" w14:textId="552D44DC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P3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CFAC2" w14:textId="4D079A35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P4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CA4E" w14:textId="047E60C6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P5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E667" w14:textId="48496CDC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P6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F5FA" w14:textId="72974086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P7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E469" w14:textId="56DB582B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P8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113F" w14:textId="6B1DA828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Total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5BA1" w14:textId="2414A647" w:rsidR="00E12AE9" w:rsidRPr="00104DB5" w:rsidRDefault="00EB2380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Score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4E0DE" w14:textId="77777777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Comments</w:t>
            </w:r>
          </w:p>
        </w:tc>
      </w:tr>
      <w:tr w:rsidR="00E12AE9" w:rsidRPr="00104DB5" w14:paraId="1C5FBBCF" w14:textId="77777777" w:rsidTr="007B4AFD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086DE" w14:textId="77777777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How deliverable comply with the WP objectives as specified in the WP description? 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36B8" w14:textId="44C94669" w:rsidR="00E12AE9" w:rsidRPr="00104DB5" w:rsidRDefault="00B35667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6F70" w14:textId="442AF564" w:rsidR="00E12AE9" w:rsidRPr="00104DB5" w:rsidRDefault="00663371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2692" w14:textId="4F456D7B" w:rsidR="00E12AE9" w:rsidRPr="00104DB5" w:rsidRDefault="00865247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highlight w:val="yellow"/>
                <w:lang w:val="en-US"/>
              </w:rPr>
            </w:pPr>
            <w:r>
              <w:rPr>
                <w:rFonts w:ascii="Calibri" w:eastAsia="Calibri" w:hAnsi="Calibri" w:cs="Calibri"/>
                <w:b/>
                <w:highlight w:val="yellow"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2DCC0" w14:textId="7D7F861A" w:rsidR="00E12AE9" w:rsidRPr="00104DB5" w:rsidRDefault="003A5A1E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6D04" w14:textId="030D39EA" w:rsidR="00E12AE9" w:rsidRPr="00104DB5" w:rsidRDefault="00083940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64A" w14:textId="77F41C8E" w:rsidR="00E12AE9" w:rsidRPr="00104DB5" w:rsidRDefault="0010576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DE0A" w14:textId="0EFCCFDD" w:rsidR="00E12AE9" w:rsidRPr="00104DB5" w:rsidRDefault="00316121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8347" w14:textId="6E8392C0" w:rsidR="00E12AE9" w:rsidRPr="00104DB5" w:rsidRDefault="005D55AE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2015" w14:textId="5D7099D7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1AE5" w14:textId="448F267D" w:rsidR="00E12AE9" w:rsidRPr="00104DB5" w:rsidRDefault="0025759A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5.00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A75F" w14:textId="678ACC5A" w:rsidR="00E12AE9" w:rsidRPr="00104DB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D80309" w:rsidRPr="00104DB5" w14:paraId="32188FBA" w14:textId="77777777" w:rsidTr="007B4AFD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4B4F1" w14:textId="77777777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How deliverable correspond with the activity description as specified in the Application Form? 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D8D0" w14:textId="789F1597" w:rsidR="00D80309" w:rsidRPr="00104DB5" w:rsidRDefault="00B35667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 w:bidi="th-TH"/>
              </w:rPr>
            </w:pPr>
            <w:r>
              <w:rPr>
                <w:rFonts w:ascii="Calibri" w:eastAsia="Calibri" w:hAnsi="Calibri" w:cs="Calibri"/>
                <w:b/>
                <w:lang w:val="en-US" w:bidi="th-TH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9CE3" w14:textId="3F14C902" w:rsidR="00D80309" w:rsidRPr="00104DB5" w:rsidRDefault="00663371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1BE3" w14:textId="3585D54F" w:rsidR="00D80309" w:rsidRPr="00104DB5" w:rsidRDefault="00865247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highlight w:val="yellow"/>
                <w:lang w:val="en-US"/>
              </w:rPr>
            </w:pPr>
            <w:r>
              <w:rPr>
                <w:rFonts w:ascii="Calibri" w:eastAsia="Calibri" w:hAnsi="Calibri" w:cs="Calibri"/>
                <w:b/>
                <w:highlight w:val="yellow"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E32A0" w14:textId="20488424" w:rsidR="00D80309" w:rsidRPr="00104DB5" w:rsidRDefault="003A5A1E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9235A" w14:textId="2D736E3F" w:rsidR="00D80309" w:rsidRPr="00104DB5" w:rsidRDefault="00083940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1E05" w14:textId="6AF86540" w:rsidR="00D80309" w:rsidRPr="00104DB5" w:rsidRDefault="0010576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75FD" w14:textId="13BF025E" w:rsidR="00D80309" w:rsidRPr="00104DB5" w:rsidRDefault="00316121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F54" w14:textId="48A1CB9B" w:rsidR="00D80309" w:rsidRPr="00104DB5" w:rsidRDefault="005D55AE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555F" w14:textId="21F3D70F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5263" w14:textId="69A71BB3" w:rsidR="00D80309" w:rsidRPr="00104DB5" w:rsidRDefault="0025759A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4.75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673E3" w14:textId="6904A801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D80309" w:rsidRPr="00104DB5" w14:paraId="050C075B" w14:textId="77777777" w:rsidTr="007B4AFD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9840" w14:textId="77777777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lang w:val="en-US"/>
              </w:rPr>
              <w:t>The clarity of the contents of the document is evaluated as…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A90F" w14:textId="0A0C2DD5" w:rsidR="00D80309" w:rsidRPr="00104DB5" w:rsidRDefault="00B35667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4DF8" w14:textId="1B7016BD" w:rsidR="00D80309" w:rsidRPr="00104DB5" w:rsidRDefault="00663371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4F91" w14:textId="6A55186E" w:rsidR="00D80309" w:rsidRPr="00104DB5" w:rsidRDefault="00865247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3CC9B" w14:textId="190213C0" w:rsidR="00D80309" w:rsidRPr="00104DB5" w:rsidRDefault="003A5A1E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2BCD" w14:textId="40592F1F" w:rsidR="00D80309" w:rsidRPr="00104DB5" w:rsidRDefault="00083940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3AFB" w14:textId="56513738" w:rsidR="00D80309" w:rsidRPr="00104DB5" w:rsidRDefault="0010576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6B0C" w14:textId="21CA82A7" w:rsidR="00D80309" w:rsidRPr="00104DB5" w:rsidRDefault="00316121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D7DB" w14:textId="020CDCE4" w:rsidR="00D80309" w:rsidRPr="00104DB5" w:rsidRDefault="005D55AE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5F4B" w14:textId="0624AE85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B095" w14:textId="01207B83" w:rsidR="00D80309" w:rsidRPr="00104DB5" w:rsidRDefault="0025759A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4.85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1C78" w14:textId="31858917" w:rsidR="00031537" w:rsidRPr="00104DB5" w:rsidRDefault="00083940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b/>
                <w:lang w:val="en-US"/>
              </w:rPr>
              <w:t xml:space="preserve">P5: </w:t>
            </w:r>
            <w:r>
              <w:rPr>
                <w:b/>
              </w:rPr>
              <w:t xml:space="preserve">The </w:t>
            </w:r>
            <w:proofErr w:type="spellStart"/>
            <w:r>
              <w:rPr>
                <w:b/>
              </w:rPr>
              <w:t>contents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workshop</w:t>
            </w:r>
            <w:proofErr w:type="spellEnd"/>
            <w:r>
              <w:rPr>
                <w:b/>
              </w:rPr>
              <w:t xml:space="preserve"> 5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clear</w:t>
            </w:r>
            <w:proofErr w:type="spellEnd"/>
            <w:r>
              <w:rPr>
                <w:b/>
              </w:rPr>
              <w:t>.</w:t>
            </w:r>
          </w:p>
        </w:tc>
      </w:tr>
      <w:tr w:rsidR="00D80309" w:rsidRPr="00104DB5" w14:paraId="143CE86A" w14:textId="77777777" w:rsidTr="007B4AFD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2E6C8" w14:textId="77777777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lang w:val="en-US"/>
              </w:rPr>
              <w:t>How is the treatment of the contents of the document regarding the required depth?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A83C" w14:textId="1046EE1E" w:rsidR="00D80309" w:rsidRPr="00104DB5" w:rsidRDefault="00B35667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BF82" w14:textId="36250F4D" w:rsidR="00D80309" w:rsidRPr="00104DB5" w:rsidRDefault="00663371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BE09" w14:textId="5D9720E8" w:rsidR="00D80309" w:rsidRPr="00104DB5" w:rsidRDefault="00865247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4D63" w14:textId="7FBC68D7" w:rsidR="00D80309" w:rsidRPr="00104DB5" w:rsidRDefault="003A5A1E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1BACA" w14:textId="387186A3" w:rsidR="00D80309" w:rsidRPr="00104DB5" w:rsidRDefault="00083940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998B" w14:textId="04C039A3" w:rsidR="00D80309" w:rsidRPr="00104DB5" w:rsidRDefault="0010576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523F" w14:textId="7103047A" w:rsidR="00D80309" w:rsidRPr="00104DB5" w:rsidRDefault="00316121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5A77" w14:textId="4282D9AA" w:rsidR="00D80309" w:rsidRPr="00104DB5" w:rsidRDefault="005D55AE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BBCD" w14:textId="3CCDA322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1255" w14:textId="1380AEB1" w:rsidR="00D80309" w:rsidRPr="00104DB5" w:rsidRDefault="0025759A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5.00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F962" w14:textId="75902D2B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D80309" w:rsidRPr="00104DB5" w14:paraId="11157BD7" w14:textId="77777777" w:rsidTr="007B4AFD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CECBE" w14:textId="77777777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lang w:val="en-US"/>
              </w:rPr>
              <w:lastRenderedPageBreak/>
              <w:t>The quality of the contents of the document is evaluated as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C89D" w14:textId="0C29AF0C" w:rsidR="00D80309" w:rsidRPr="00104DB5" w:rsidRDefault="00B35667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2792" w14:textId="46C8D11E" w:rsidR="00D80309" w:rsidRPr="00104DB5" w:rsidRDefault="00663371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F3E0" w14:textId="09D6422C" w:rsidR="00D80309" w:rsidRPr="00104DB5" w:rsidRDefault="00865247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24BE" w14:textId="7A0EF3DE" w:rsidR="00D80309" w:rsidRPr="00104DB5" w:rsidRDefault="003A5A1E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highlight w:val="red"/>
                <w:lang w:val="en-US"/>
              </w:rPr>
            </w:pPr>
            <w:r>
              <w:rPr>
                <w:rFonts w:ascii="Calibri" w:eastAsia="Calibri" w:hAnsi="Calibri" w:cs="Calibri"/>
                <w:b/>
                <w:highlight w:val="red"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6045" w14:textId="6AE912B1" w:rsidR="00D80309" w:rsidRPr="00104DB5" w:rsidRDefault="00083940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0957" w14:textId="5D6FD0F8" w:rsidR="00D80309" w:rsidRPr="00104DB5" w:rsidRDefault="0010576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1304" w14:textId="1BCFA4EC" w:rsidR="00D80309" w:rsidRPr="00104DB5" w:rsidRDefault="00316121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CB73" w14:textId="30E52980" w:rsidR="00D80309" w:rsidRPr="00104DB5" w:rsidRDefault="005D55AE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0F7D" w14:textId="029BFAE3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5413" w14:textId="37262EC4" w:rsidR="00D80309" w:rsidRPr="00104DB5" w:rsidRDefault="0025759A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5.00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2BA6" w14:textId="411FCF4A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D80309" w:rsidRPr="00104DB5" w14:paraId="624DC2FC" w14:textId="77777777" w:rsidTr="007B4AFD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C9664" w14:textId="77777777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lang w:val="en-US"/>
              </w:rPr>
              <w:t>Does the document need the addition of sections to reach completeness (Yes/No)? Specify which ones</w:t>
            </w:r>
          </w:p>
        </w:tc>
        <w:tc>
          <w:tcPr>
            <w:tcW w:w="418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851A" w14:textId="77777777" w:rsidR="0008480D" w:rsidRDefault="00E14822" w:rsidP="00E074A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P1: No.</w:t>
            </w:r>
          </w:p>
          <w:p w14:paraId="156D1B78" w14:textId="130BD358" w:rsidR="002C2FFF" w:rsidRDefault="002C2FFF" w:rsidP="00E074A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P2: No.</w:t>
            </w:r>
          </w:p>
          <w:p w14:paraId="49811609" w14:textId="77777777" w:rsidR="00263BA2" w:rsidRDefault="00263BA2" w:rsidP="00E074A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P3: No.</w:t>
            </w:r>
          </w:p>
          <w:p w14:paraId="6CB9496F" w14:textId="77777777" w:rsidR="003E169E" w:rsidRDefault="003E169E" w:rsidP="00E074A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P4: No.</w:t>
            </w:r>
          </w:p>
          <w:p w14:paraId="4D991F18" w14:textId="77777777" w:rsidR="005713FC" w:rsidRDefault="005713FC" w:rsidP="00E074A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P5: No.</w:t>
            </w:r>
          </w:p>
          <w:p w14:paraId="6E8BF735" w14:textId="77777777" w:rsidR="00EB0C52" w:rsidRDefault="00EB0C52" w:rsidP="00E074A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P6: No.</w:t>
            </w:r>
          </w:p>
          <w:p w14:paraId="30A52612" w14:textId="77777777" w:rsidR="00000F49" w:rsidRDefault="00000F49" w:rsidP="00E074A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P7: No.</w:t>
            </w:r>
          </w:p>
          <w:p w14:paraId="2F621F0B" w14:textId="561A41EF" w:rsidR="00783D76" w:rsidRPr="00104DB5" w:rsidRDefault="00783D76" w:rsidP="00E074A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P8: No.</w:t>
            </w:r>
          </w:p>
        </w:tc>
      </w:tr>
      <w:tr w:rsidR="00D80309" w:rsidRPr="00104DB5" w14:paraId="07724F15" w14:textId="77777777" w:rsidTr="007B4AFD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2B8A" w14:textId="5C40C09D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lang w:val="en-US"/>
              </w:rPr>
              <w:t>Are there any sections in the document that should be removed (Yes/No)?</w:t>
            </w:r>
          </w:p>
          <w:p w14:paraId="58193FD9" w14:textId="77777777" w:rsidR="00D80309" w:rsidRPr="00104DB5" w:rsidRDefault="00D80309" w:rsidP="00D803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lang w:val="en-US"/>
              </w:rPr>
              <w:t xml:space="preserve"> Specify which ones</w:t>
            </w:r>
          </w:p>
        </w:tc>
        <w:tc>
          <w:tcPr>
            <w:tcW w:w="418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6475" w14:textId="3E33F9FA" w:rsidR="0008480D" w:rsidRDefault="00E14822" w:rsidP="00F3157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P1: No</w:t>
            </w:r>
            <w:r w:rsidR="00000F49">
              <w:rPr>
                <w:rFonts w:ascii="Calibri" w:eastAsia="Calibri" w:hAnsi="Calibri" w:cs="Calibri"/>
                <w:bCs/>
                <w:lang w:val="en-US"/>
              </w:rPr>
              <w:t>.</w:t>
            </w:r>
          </w:p>
          <w:p w14:paraId="6AD91FF5" w14:textId="4F000692" w:rsidR="002C2FFF" w:rsidRDefault="002C2FFF" w:rsidP="00F3157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P2: no.</w:t>
            </w:r>
          </w:p>
          <w:p w14:paraId="45A08E2C" w14:textId="77777777" w:rsidR="00263BA2" w:rsidRDefault="00263BA2" w:rsidP="00F3157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P3: No.</w:t>
            </w:r>
          </w:p>
          <w:p w14:paraId="06169D97" w14:textId="77777777" w:rsidR="003E169E" w:rsidRDefault="003E169E" w:rsidP="00F3157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P4: No.</w:t>
            </w:r>
          </w:p>
          <w:p w14:paraId="71202398" w14:textId="77777777" w:rsidR="005713FC" w:rsidRDefault="005713FC" w:rsidP="00F3157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P5: No.</w:t>
            </w:r>
          </w:p>
          <w:p w14:paraId="4DA9D61C" w14:textId="2044EA57" w:rsidR="00EB0C52" w:rsidRDefault="00EB0C52" w:rsidP="00F3157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P6: No.</w:t>
            </w:r>
          </w:p>
          <w:p w14:paraId="210EB829" w14:textId="6C882658" w:rsidR="00000F49" w:rsidRDefault="00000F49" w:rsidP="00F3157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P7: No.</w:t>
            </w:r>
          </w:p>
          <w:p w14:paraId="331F9A1C" w14:textId="06A1DC24" w:rsidR="00783D76" w:rsidRDefault="00783D76" w:rsidP="00F3157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P8: No.</w:t>
            </w:r>
          </w:p>
          <w:p w14:paraId="5BB34531" w14:textId="07E8E5B7" w:rsidR="005713FC" w:rsidRPr="00180B83" w:rsidRDefault="005713FC" w:rsidP="00F3157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</w:tbl>
    <w:p w14:paraId="475089C8" w14:textId="44F0527A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</w:p>
    <w:p w14:paraId="77C29D7D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  <w:r w:rsidRPr="00104DB5">
        <w:rPr>
          <w:rFonts w:ascii="Calibri" w:eastAsia="Calibri" w:hAnsi="Calibri" w:cs="Calibri"/>
          <w:b/>
          <w:lang w:val="en-US"/>
        </w:rPr>
        <w:t xml:space="preserve">Observations/ suggestions </w:t>
      </w:r>
      <w:r w:rsidRPr="00104DB5">
        <w:rPr>
          <w:rFonts w:ascii="Calibri" w:eastAsia="Calibri" w:hAnsi="Calibri" w:cs="Calibri"/>
          <w:lang w:val="en-US"/>
        </w:rPr>
        <w:t>(add rows as needed)</w:t>
      </w:r>
    </w:p>
    <w:p w14:paraId="0020AA77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b/>
          <w:lang w:val="en-US"/>
        </w:rPr>
      </w:pPr>
    </w:p>
    <w:tbl>
      <w:tblPr>
        <w:tblStyle w:val="TableGrid"/>
        <w:tblW w:w="5003" w:type="pct"/>
        <w:tblLayout w:type="fixed"/>
        <w:tblLook w:val="04A0" w:firstRow="1" w:lastRow="0" w:firstColumn="1" w:lastColumn="0" w:noHBand="0" w:noVBand="1"/>
      </w:tblPr>
      <w:tblGrid>
        <w:gridCol w:w="989"/>
        <w:gridCol w:w="1416"/>
        <w:gridCol w:w="2320"/>
        <w:gridCol w:w="4909"/>
      </w:tblGrid>
      <w:tr w:rsidR="00CA0FAB" w:rsidRPr="00104DB5" w14:paraId="03CA70F2" w14:textId="77777777" w:rsidTr="0013523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E104" w14:textId="46EAF98F" w:rsidR="00CA0FAB" w:rsidRPr="00104DB5" w:rsidRDefault="00293828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Partner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59FF" w14:textId="441560D7" w:rsidR="00CA0FAB" w:rsidRPr="00104DB5" w:rsidRDefault="00CA0FAB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Page No.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1390C" w14:textId="77777777" w:rsidR="00CA0FAB" w:rsidRPr="00104DB5" w:rsidRDefault="00CA0FAB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Section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6460F" w14:textId="77777777" w:rsidR="00CA0FAB" w:rsidRPr="00104DB5" w:rsidRDefault="00CA0FAB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Observations / Suggested Improvement</w:t>
            </w:r>
          </w:p>
        </w:tc>
      </w:tr>
      <w:tr w:rsidR="00B35667" w:rsidRPr="00104DB5" w14:paraId="06B0DB8F" w14:textId="77777777" w:rsidTr="0013523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396B" w14:textId="3724FB24" w:rsidR="00B35667" w:rsidRDefault="00B35667" w:rsidP="00B3566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highlight w:val="yellow"/>
                <w:lang w:val="en-US"/>
              </w:rPr>
            </w:pPr>
            <w:r>
              <w:rPr>
                <w:rFonts w:ascii="Calibri" w:eastAsia="Calibri" w:hAnsi="Calibri" w:cs="Calibri"/>
                <w:bCs/>
                <w:highlight w:val="yellow"/>
                <w:lang w:val="en-US"/>
              </w:rPr>
              <w:t>P1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71CD" w14:textId="6E133E00" w:rsidR="00B35667" w:rsidRDefault="00B35667" w:rsidP="00B3566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D3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6029" w14:textId="77777777" w:rsidR="00B35667" w:rsidRDefault="00B35667" w:rsidP="00B3566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14700">
              <w:rPr>
                <w:rFonts w:ascii="Calibri" w:eastAsia="Calibri" w:hAnsi="Calibri" w:cs="Calibri"/>
                <w:b/>
                <w:lang w:val="en-US"/>
              </w:rPr>
              <w:t>2023_ReCap4_0_IM4_WKS1.pdf</w:t>
            </w:r>
          </w:p>
          <w:p w14:paraId="34F1743B" w14:textId="3D17DAFD" w:rsidR="00B35667" w:rsidRDefault="00B35667" w:rsidP="00B3566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Wks1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BC19" w14:textId="0DB8BCE0" w:rsidR="00B35667" w:rsidRDefault="00B35667" w:rsidP="00B35667">
            <w:pPr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Some contents on page 38 are hidden</w:t>
            </w:r>
          </w:p>
        </w:tc>
      </w:tr>
      <w:tr w:rsidR="00B35667" w:rsidRPr="00104DB5" w14:paraId="50ED1947" w14:textId="77777777" w:rsidTr="0013523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C144" w14:textId="05AFD2C9" w:rsidR="00B35667" w:rsidRPr="00104DB5" w:rsidRDefault="00B35667" w:rsidP="00B3566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P1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1BB5" w14:textId="733E6A67" w:rsidR="00B35667" w:rsidRPr="00104DB5" w:rsidRDefault="00B35667" w:rsidP="00B3566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Browallia New"/>
                <w:b/>
                <w:szCs w:val="28"/>
                <w:lang w:val="en-US" w:bidi="th-TH"/>
              </w:rPr>
              <w:t>D3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EA6F" w14:textId="77777777" w:rsidR="00B35667" w:rsidRDefault="00B35667" w:rsidP="00B3566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14700">
              <w:rPr>
                <w:rFonts w:ascii="Calibri" w:eastAsia="Calibri" w:hAnsi="Calibri" w:cs="Calibri"/>
                <w:b/>
                <w:lang w:val="en-US"/>
              </w:rPr>
              <w:t>2023_ReCap4_0_IM4_WKS1.pdf</w:t>
            </w:r>
          </w:p>
          <w:p w14:paraId="12FEA59B" w14:textId="3D868BF3" w:rsidR="00B35667" w:rsidRPr="00104DB5" w:rsidRDefault="00B35667" w:rsidP="00B3566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Wks2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DD49" w14:textId="03328DC8" w:rsidR="00B35667" w:rsidRPr="00104DB5" w:rsidRDefault="00B35667" w:rsidP="00B3566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Page 5: improve readability by use of a darker font for the paragraphs with shaded font</w:t>
            </w:r>
          </w:p>
        </w:tc>
      </w:tr>
      <w:tr w:rsidR="00B35667" w:rsidRPr="00104DB5" w14:paraId="3D4C4C8D" w14:textId="77777777" w:rsidTr="0013523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DBDC" w14:textId="1F663341" w:rsidR="00B35667" w:rsidRPr="00104DB5" w:rsidRDefault="00B35667" w:rsidP="00B3566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P1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7A50" w14:textId="3C84DA8B" w:rsidR="00B35667" w:rsidRPr="00104DB5" w:rsidRDefault="00B35667" w:rsidP="00B3566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Browallia New"/>
                <w:b/>
                <w:szCs w:val="28"/>
                <w:lang w:val="en-US" w:bidi="th-TH"/>
              </w:rPr>
              <w:t>D3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CB22" w14:textId="77777777" w:rsidR="00B35667" w:rsidRDefault="00B35667" w:rsidP="00B3566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14700">
              <w:rPr>
                <w:rFonts w:ascii="Calibri" w:eastAsia="Calibri" w:hAnsi="Calibri" w:cs="Calibri"/>
                <w:b/>
                <w:lang w:val="en-US"/>
              </w:rPr>
              <w:t>2023_ReCap4_0_IM4_WKS1.pdf</w:t>
            </w:r>
          </w:p>
          <w:p w14:paraId="1CDE1E6A" w14:textId="2584B9BC" w:rsidR="00B35667" w:rsidRPr="00104DB5" w:rsidRDefault="00B35667" w:rsidP="00B3566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Wks3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89B3" w14:textId="4575F22B" w:rsidR="00B35667" w:rsidRPr="00104DB5" w:rsidRDefault="00B35667" w:rsidP="00B3566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Pages 6, 21, 22, 23: improve readability by use of a darker font for the paragraphs with shaded font</w:t>
            </w:r>
          </w:p>
        </w:tc>
      </w:tr>
      <w:tr w:rsidR="00B35667" w:rsidRPr="00104DB5" w14:paraId="0916825E" w14:textId="77777777" w:rsidTr="0013523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DAD2" w14:textId="7266138C" w:rsidR="00B35667" w:rsidRPr="00104DB5" w:rsidRDefault="00B35667" w:rsidP="00B3566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P1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81F5" w14:textId="4FC0DA57" w:rsidR="00B35667" w:rsidRPr="00104DB5" w:rsidRDefault="00B35667" w:rsidP="00B3566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Browallia New"/>
                <w:b/>
                <w:szCs w:val="28"/>
                <w:lang w:val="en-US" w:bidi="th-TH"/>
              </w:rPr>
              <w:t>D3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27CD" w14:textId="77777777" w:rsidR="00B35667" w:rsidRDefault="00B35667" w:rsidP="00B3566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14700">
              <w:rPr>
                <w:rFonts w:ascii="Calibri" w:eastAsia="Calibri" w:hAnsi="Calibri" w:cs="Calibri"/>
                <w:b/>
                <w:lang w:val="en-US"/>
              </w:rPr>
              <w:t>2023_ReCap4_0_IM4_WKS1.pdf</w:t>
            </w:r>
          </w:p>
          <w:p w14:paraId="492D5B69" w14:textId="05C1E0C2" w:rsidR="00B35667" w:rsidRPr="00104DB5" w:rsidRDefault="00B35667" w:rsidP="00B3566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Wks4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A8F4" w14:textId="58D84486" w:rsidR="00B35667" w:rsidRPr="00504F45" w:rsidRDefault="00B35667" w:rsidP="00B3566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Page 5: improve readability by use of a darker font for the paragraphs with shaded font</w:t>
            </w:r>
          </w:p>
        </w:tc>
      </w:tr>
      <w:tr w:rsidR="00E81692" w:rsidRPr="00104DB5" w14:paraId="49208469" w14:textId="77777777" w:rsidTr="0013523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0F03" w14:textId="5B3B513C" w:rsidR="00E81692" w:rsidRPr="00104DB5" w:rsidRDefault="007B4AFD" w:rsidP="00E8169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P2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CF24" w14:textId="3E0E7AB9" w:rsidR="00E81692" w:rsidRPr="00104DB5" w:rsidRDefault="00E81692" w:rsidP="00E8169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27A82">
              <w:rPr>
                <w:rFonts w:ascii="Calibri" w:eastAsia="Calibri" w:hAnsi="Calibri" w:cs="Calibri"/>
                <w:bCs/>
                <w:lang w:val="en-US"/>
              </w:rPr>
              <w:t>D3-13, 27, 30-33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64E1" w14:textId="70F8508D" w:rsidR="00E81692" w:rsidRPr="00104DB5" w:rsidRDefault="00E81692" w:rsidP="00E8169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27A82">
              <w:rPr>
                <w:rFonts w:ascii="Calibri" w:eastAsia="Calibri" w:hAnsi="Calibri" w:cs="Calibri"/>
                <w:bCs/>
                <w:lang w:val="en-US"/>
              </w:rPr>
              <w:t>Wks1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EC8C" w14:textId="1128370B" w:rsidR="00E81692" w:rsidRPr="00104DB5" w:rsidRDefault="00E81692" w:rsidP="00E8169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27A82">
              <w:rPr>
                <w:rFonts w:ascii="Calibri" w:eastAsia="Calibri" w:hAnsi="Calibri" w:cs="Calibri"/>
                <w:bCs/>
                <w:lang w:val="en-US"/>
              </w:rPr>
              <w:t>The blue letter not clear, I think others color is better.</w:t>
            </w:r>
          </w:p>
        </w:tc>
      </w:tr>
      <w:tr w:rsidR="00E81692" w:rsidRPr="00104DB5" w14:paraId="5432EBF4" w14:textId="77777777" w:rsidTr="0013523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89E8" w14:textId="0BEDAC6D" w:rsidR="00E81692" w:rsidRPr="00104DB5" w:rsidRDefault="007B4AFD" w:rsidP="00E8169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P2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7A5A" w14:textId="4C86D769" w:rsidR="00E81692" w:rsidRPr="00104DB5" w:rsidRDefault="00E81692" w:rsidP="00E8169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27A82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 xml:space="preserve">6-7, 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85EB" w14:textId="013713E8" w:rsidR="00E81692" w:rsidRPr="00104DB5" w:rsidRDefault="00E81692" w:rsidP="00E8169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27A82">
              <w:rPr>
                <w:rFonts w:ascii="Calibri" w:eastAsia="Calibri" w:hAnsi="Calibri" w:cs="Calibri"/>
                <w:bCs/>
                <w:lang w:val="en-US"/>
              </w:rPr>
              <w:t>Wks4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5D30" w14:textId="4ED45452" w:rsidR="00E81692" w:rsidRPr="00104DB5" w:rsidRDefault="00E81692" w:rsidP="00E8169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27A82">
              <w:rPr>
                <w:rFonts w:ascii="Calibri" w:eastAsia="Calibri" w:hAnsi="Calibri" w:cs="Calibri"/>
                <w:bCs/>
                <w:lang w:val="en-US"/>
              </w:rPr>
              <w:t>The blue letter not clear, I think others color is better.</w:t>
            </w:r>
          </w:p>
        </w:tc>
      </w:tr>
      <w:tr w:rsidR="00E81692" w:rsidRPr="00104DB5" w14:paraId="51CB352B" w14:textId="77777777" w:rsidTr="0013523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D099" w14:textId="6B5694EB" w:rsidR="00E81692" w:rsidRPr="00104DB5" w:rsidRDefault="007B4AFD" w:rsidP="00E8169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highlight w:val="cyan"/>
                <w:lang w:val="en-US"/>
              </w:rPr>
            </w:pPr>
            <w:r>
              <w:rPr>
                <w:rFonts w:ascii="Calibri" w:eastAsia="Calibri" w:hAnsi="Calibri" w:cs="Calibri"/>
                <w:bCs/>
                <w:highlight w:val="cyan"/>
                <w:lang w:val="en-US"/>
              </w:rPr>
              <w:t>P2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5911" w14:textId="6C02A691" w:rsidR="00E81692" w:rsidRPr="00104DB5" w:rsidRDefault="00E81692" w:rsidP="00E8169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highlight w:val="cyan"/>
                <w:lang w:val="en-US"/>
              </w:rPr>
            </w:pPr>
            <w:r w:rsidRPr="00327A82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7-8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D910" w14:textId="3903674D" w:rsidR="00E81692" w:rsidRPr="00104DB5" w:rsidRDefault="00E81692" w:rsidP="00E8169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highlight w:val="cyan"/>
                <w:lang w:val="en-US"/>
              </w:rPr>
            </w:pPr>
            <w:r w:rsidRPr="00327A82">
              <w:rPr>
                <w:rFonts w:ascii="Calibri" w:eastAsia="Calibri" w:hAnsi="Calibri" w:cs="Calibri"/>
                <w:bCs/>
                <w:lang w:val="en-US"/>
              </w:rPr>
              <w:t>Wks3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0644" w14:textId="42B3B7E3" w:rsidR="00E81692" w:rsidRPr="00104DB5" w:rsidRDefault="00E81692" w:rsidP="00E8169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27A82">
              <w:rPr>
                <w:rFonts w:ascii="Calibri" w:eastAsia="Calibri" w:hAnsi="Calibri" w:cs="Calibri"/>
                <w:bCs/>
                <w:lang w:val="en-US"/>
              </w:rPr>
              <w:t>The blue letter not clear, I think others color is better.</w:t>
            </w:r>
          </w:p>
        </w:tc>
      </w:tr>
      <w:tr w:rsidR="00E81692" w:rsidRPr="00104DB5" w14:paraId="05BA7B92" w14:textId="77777777" w:rsidTr="0013523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04CE" w14:textId="424E454E" w:rsidR="00E81692" w:rsidRPr="00104DB5" w:rsidRDefault="007B4AFD" w:rsidP="00E8169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P2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0676" w14:textId="3CBCF732" w:rsidR="00E81692" w:rsidRPr="00104DB5" w:rsidRDefault="00E81692" w:rsidP="00E8169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27A82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6-7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BC7A" w14:textId="529EBB68" w:rsidR="00E81692" w:rsidRPr="00104DB5" w:rsidRDefault="00E81692" w:rsidP="00E8169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27A82">
              <w:rPr>
                <w:rFonts w:ascii="Calibri" w:eastAsia="Calibri" w:hAnsi="Calibri" w:cs="Calibri"/>
                <w:bCs/>
                <w:lang w:val="en-US"/>
              </w:rPr>
              <w:t>Wks2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6577" w14:textId="03A2611A" w:rsidR="00E81692" w:rsidRPr="00104DB5" w:rsidRDefault="00E81692" w:rsidP="00E8169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27A82">
              <w:rPr>
                <w:rFonts w:ascii="Calibri" w:eastAsia="Calibri" w:hAnsi="Calibri" w:cs="Calibri"/>
                <w:bCs/>
                <w:lang w:val="en-US"/>
              </w:rPr>
              <w:t>The blue letter not clear, I think others color is better.</w:t>
            </w:r>
          </w:p>
        </w:tc>
      </w:tr>
      <w:tr w:rsidR="003A5A1E" w:rsidRPr="00104DB5" w14:paraId="3F8BB712" w14:textId="77777777" w:rsidTr="0013523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54E6" w14:textId="04484F8E" w:rsidR="003A5A1E" w:rsidRPr="00104DB5" w:rsidRDefault="003A5A1E" w:rsidP="003A5A1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P4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D2A0" w14:textId="0BC4282A" w:rsidR="003A5A1E" w:rsidRPr="00104DB5" w:rsidRDefault="003A5A1E" w:rsidP="003A5A1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D3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FA26" w14:textId="7F458648" w:rsidR="003A5A1E" w:rsidRPr="00104DB5" w:rsidRDefault="003A5A1E" w:rsidP="003A5A1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Wks1, page 24, 37, 38, 39, 42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5C39" w14:textId="15719D8E" w:rsidR="003A5A1E" w:rsidRPr="00104DB5" w:rsidRDefault="003A5A1E" w:rsidP="003A5A1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It is difficult to read these pages.</w:t>
            </w:r>
          </w:p>
        </w:tc>
      </w:tr>
      <w:tr w:rsidR="003A5A1E" w:rsidRPr="00104DB5" w14:paraId="17912F80" w14:textId="77777777" w:rsidTr="0013523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1E5E" w14:textId="2EEE0E13" w:rsidR="003A5A1E" w:rsidRPr="00104DB5" w:rsidRDefault="003A5A1E" w:rsidP="003A5A1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P4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CF51" w14:textId="293D6CBF" w:rsidR="003A5A1E" w:rsidRPr="00104DB5" w:rsidRDefault="003A5A1E" w:rsidP="003A5A1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Browallia New"/>
                <w:b/>
                <w:szCs w:val="28"/>
                <w:lang w:val="en-US" w:bidi="th-TH"/>
              </w:rPr>
              <w:t>D3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4818" w14:textId="3481A724" w:rsidR="003A5A1E" w:rsidRPr="00104DB5" w:rsidRDefault="003A5A1E" w:rsidP="003A5A1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Wks2, page 22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8940" w14:textId="42B60808" w:rsidR="003A5A1E" w:rsidRPr="00104DB5" w:rsidRDefault="003A5A1E" w:rsidP="003A5A1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Change “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Projeto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>” to “Project”</w:t>
            </w:r>
          </w:p>
        </w:tc>
      </w:tr>
      <w:tr w:rsidR="003A5A1E" w:rsidRPr="00104DB5" w14:paraId="5B4BB25C" w14:textId="77777777" w:rsidTr="0013523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B298" w14:textId="4FDE2ED1" w:rsidR="003A5A1E" w:rsidRPr="00104DB5" w:rsidRDefault="003A5A1E" w:rsidP="003A5A1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lastRenderedPageBreak/>
              <w:t>P4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A226" w14:textId="6CF5DC0E" w:rsidR="003A5A1E" w:rsidRPr="00104DB5" w:rsidRDefault="003A5A1E" w:rsidP="003A5A1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Browallia New"/>
                <w:b/>
                <w:szCs w:val="28"/>
                <w:lang w:val="en-US" w:bidi="th-TH"/>
              </w:rPr>
              <w:t>D3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420E" w14:textId="2F07E5F8" w:rsidR="003A5A1E" w:rsidRPr="00104DB5" w:rsidRDefault="003A5A1E" w:rsidP="003A5A1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Wks3, page 40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DA0B" w14:textId="5C5F04A1" w:rsidR="003A5A1E" w:rsidRPr="00104DB5" w:rsidRDefault="003A5A1E" w:rsidP="003A5A1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It is difficult to read this page.</w:t>
            </w:r>
          </w:p>
        </w:tc>
      </w:tr>
      <w:tr w:rsidR="00C1106B" w:rsidRPr="00104DB5" w14:paraId="2388ED37" w14:textId="77777777" w:rsidTr="0013523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0AF8" w14:textId="7F8B954C" w:rsidR="00C1106B" w:rsidRPr="00104DB5" w:rsidRDefault="00C1106B" w:rsidP="00C1106B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A46F" w14:textId="44387D1F" w:rsidR="00C1106B" w:rsidRDefault="00C1106B" w:rsidP="00C1106B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b/>
              </w:rPr>
              <w:t>3-WKS1/</w:t>
            </w:r>
            <w:proofErr w:type="spellStart"/>
            <w:r>
              <w:rPr>
                <w:b/>
              </w:rPr>
              <w:t>page</w:t>
            </w:r>
            <w:proofErr w:type="spellEnd"/>
            <w:r>
              <w:rPr>
                <w:b/>
              </w:rPr>
              <w:t xml:space="preserve"> 34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1615" w14:textId="0515372D" w:rsidR="00C1106B" w:rsidRDefault="00C1106B" w:rsidP="00C1106B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proofErr w:type="spellStart"/>
            <w:r>
              <w:rPr>
                <w:b/>
              </w:rPr>
              <w:t>Maturity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Index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Functional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Areas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Management</w:t>
            </w:r>
            <w:proofErr w:type="spellEnd"/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02B6" w14:textId="19F2790A" w:rsidR="00C1106B" w:rsidRDefault="00C1106B" w:rsidP="00C1106B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b/>
              </w:rPr>
              <w:t xml:space="preserve">The </w:t>
            </w:r>
            <w:proofErr w:type="spellStart"/>
            <w:r>
              <w:rPr>
                <w:b/>
              </w:rPr>
              <w:t>highlight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clear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Adjust</w:t>
            </w:r>
            <w:proofErr w:type="spellEnd"/>
            <w:r>
              <w:rPr>
                <w:b/>
              </w:rPr>
              <w:t xml:space="preserve"> the </w:t>
            </w:r>
            <w:proofErr w:type="spellStart"/>
            <w:r>
              <w:rPr>
                <w:b/>
              </w:rPr>
              <w:t>location</w:t>
            </w:r>
            <w:proofErr w:type="spellEnd"/>
            <w:r>
              <w:rPr>
                <w:b/>
              </w:rPr>
              <w:t xml:space="preserve"> of the </w:t>
            </w:r>
            <w:proofErr w:type="spellStart"/>
            <w:r>
              <w:rPr>
                <w:b/>
              </w:rPr>
              <w:t>highlight</w:t>
            </w:r>
            <w:proofErr w:type="spellEnd"/>
            <w:r>
              <w:rPr>
                <w:b/>
              </w:rPr>
              <w:t>.</w:t>
            </w:r>
          </w:p>
        </w:tc>
      </w:tr>
      <w:tr w:rsidR="00C1106B" w:rsidRPr="00104DB5" w14:paraId="08D2F169" w14:textId="77777777" w:rsidTr="0013523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418D" w14:textId="6EAC0D39" w:rsidR="00C1106B" w:rsidRPr="00104DB5" w:rsidRDefault="00C1106B" w:rsidP="00C1106B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7F7D" w14:textId="4624F656" w:rsidR="00C1106B" w:rsidRDefault="00C1106B" w:rsidP="00C1106B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b/>
              </w:rPr>
              <w:t>D3-WKS2/</w:t>
            </w:r>
            <w:proofErr w:type="spellStart"/>
            <w:r>
              <w:rPr>
                <w:b/>
              </w:rPr>
              <w:t>page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99E7" w14:textId="061A373F" w:rsidR="00C1106B" w:rsidRDefault="00C1106B" w:rsidP="00C1106B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proofErr w:type="spellStart"/>
            <w:r>
              <w:rPr>
                <w:b/>
              </w:rPr>
              <w:t>LOs</w:t>
            </w:r>
            <w:proofErr w:type="spellEnd"/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154D" w14:textId="36C631B9" w:rsidR="00C1106B" w:rsidRDefault="00C1106B" w:rsidP="00C1106B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MLOs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identified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this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workshop</w:t>
            </w:r>
            <w:proofErr w:type="spellEnd"/>
            <w:r>
              <w:rPr>
                <w:b/>
              </w:rPr>
              <w:t>?</w:t>
            </w:r>
          </w:p>
        </w:tc>
      </w:tr>
      <w:tr w:rsidR="00C1106B" w:rsidRPr="00104DB5" w14:paraId="26BEC444" w14:textId="77777777" w:rsidTr="0013523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3093" w14:textId="403709F3" w:rsidR="00C1106B" w:rsidRPr="00104DB5" w:rsidRDefault="00C1106B" w:rsidP="00C1106B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5810" w14:textId="130B268C" w:rsidR="00C1106B" w:rsidRDefault="00C1106B" w:rsidP="00C1106B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b/>
              </w:rPr>
              <w:t>D3-WKS3/</w:t>
            </w:r>
            <w:proofErr w:type="spellStart"/>
            <w:r>
              <w:rPr>
                <w:b/>
              </w:rPr>
              <w:t>page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1D6E" w14:textId="6C6E44C5" w:rsidR="00C1106B" w:rsidRDefault="00C1106B" w:rsidP="00C1106B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proofErr w:type="spellStart"/>
            <w:r>
              <w:rPr>
                <w:b/>
              </w:rPr>
              <w:t>LOs</w:t>
            </w:r>
            <w:proofErr w:type="spellEnd"/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C09A" w14:textId="5D512D1B" w:rsidR="00C1106B" w:rsidRDefault="00C1106B" w:rsidP="00C1106B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MLOs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identified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this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workshop</w:t>
            </w:r>
            <w:proofErr w:type="spellEnd"/>
            <w:r>
              <w:rPr>
                <w:b/>
              </w:rPr>
              <w:t>?</w:t>
            </w:r>
          </w:p>
        </w:tc>
      </w:tr>
      <w:tr w:rsidR="00C1106B" w:rsidRPr="00104DB5" w14:paraId="73E58CB2" w14:textId="77777777" w:rsidTr="0013523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872C" w14:textId="0EB0C3AC" w:rsidR="00C1106B" w:rsidRPr="00104DB5" w:rsidRDefault="00C1106B" w:rsidP="00C1106B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6286" w14:textId="2DD29284" w:rsidR="00C1106B" w:rsidRDefault="00C1106B" w:rsidP="00C1106B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b/>
              </w:rPr>
              <w:t>D3-WKS5/</w:t>
            </w:r>
            <w:proofErr w:type="spellStart"/>
            <w:r>
              <w:rPr>
                <w:b/>
              </w:rPr>
              <w:t>page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89B7" w14:textId="0E3C4219" w:rsidR="00C1106B" w:rsidRDefault="00C1106B" w:rsidP="00C1106B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proofErr w:type="spellStart"/>
            <w:r>
              <w:rPr>
                <w:b/>
              </w:rPr>
              <w:t>LOs</w:t>
            </w:r>
            <w:proofErr w:type="spellEnd"/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5EB" w14:textId="38C07207" w:rsidR="00C1106B" w:rsidRDefault="00C1106B" w:rsidP="00C1106B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MLOs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identified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this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workshop</w:t>
            </w:r>
            <w:proofErr w:type="spellEnd"/>
            <w:r>
              <w:rPr>
                <w:b/>
              </w:rPr>
              <w:t>?</w:t>
            </w:r>
          </w:p>
        </w:tc>
      </w:tr>
      <w:tr w:rsidR="00C1106B" w:rsidRPr="00104DB5" w14:paraId="5945BFF1" w14:textId="77777777" w:rsidTr="0013523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71CE" w14:textId="32243316" w:rsidR="00C1106B" w:rsidRPr="00104DB5" w:rsidRDefault="00C1106B" w:rsidP="00C1106B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229" w14:textId="024B9AA3" w:rsidR="00C1106B" w:rsidRDefault="00C1106B" w:rsidP="00C1106B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b/>
              </w:rPr>
              <w:t>D3-WKS5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CCD1" w14:textId="77777777" w:rsidR="00C1106B" w:rsidRDefault="00C1106B" w:rsidP="00C1106B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6A88" w14:textId="49E3522E" w:rsidR="00C1106B" w:rsidRDefault="00C1106B" w:rsidP="00C1106B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proofErr w:type="spellStart"/>
            <w:r>
              <w:rPr>
                <w:b/>
              </w:rPr>
              <w:t>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contents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workshop</w:t>
            </w:r>
            <w:proofErr w:type="spellEnd"/>
            <w:r>
              <w:rPr>
                <w:b/>
              </w:rPr>
              <w:t xml:space="preserve"> 5.</w:t>
            </w:r>
          </w:p>
        </w:tc>
      </w:tr>
      <w:tr w:rsidR="00105769" w:rsidRPr="00104DB5" w14:paraId="0819D50A" w14:textId="77777777" w:rsidTr="0013523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66E7" w14:textId="533B47EA" w:rsidR="00105769" w:rsidRPr="00104DB5" w:rsidRDefault="00105769" w:rsidP="0010576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P6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8A67" w14:textId="6C636975" w:rsidR="00105769" w:rsidRDefault="00105769" w:rsidP="0010576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D1;2;3;4/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6D21" w14:textId="6BBA1423" w:rsidR="00105769" w:rsidRDefault="00105769" w:rsidP="0010576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D3 WKS1 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8337" w14:textId="77777777" w:rsidR="00105769" w:rsidRDefault="00105769" w:rsidP="0010576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Figure on pg. 33 seems to be distorted. </w:t>
            </w:r>
          </w:p>
          <w:p w14:paraId="2F66716B" w14:textId="07EDC29B" w:rsidR="00105769" w:rsidRDefault="00105769" w:rsidP="0010576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Some text on pg. 37 seems to be covered by text boxes. </w:t>
            </w:r>
          </w:p>
        </w:tc>
      </w:tr>
      <w:tr w:rsidR="00105769" w:rsidRPr="00104DB5" w14:paraId="5EE77DCD" w14:textId="77777777" w:rsidTr="0013523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98D4" w14:textId="2E66B615" w:rsidR="00105769" w:rsidRPr="00104DB5" w:rsidRDefault="00105769" w:rsidP="0010576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P6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DFB2" w14:textId="77777777" w:rsidR="00105769" w:rsidRDefault="00105769" w:rsidP="0010576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91F8" w14:textId="474F5DD2" w:rsidR="00105769" w:rsidRDefault="00105769" w:rsidP="0010576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D3 WKS2 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BCEC" w14:textId="4ACF0CE4" w:rsidR="00105769" w:rsidRDefault="00105769" w:rsidP="0010576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Figure on pg. 22 seems distorted and some elements are hidden. </w:t>
            </w:r>
          </w:p>
        </w:tc>
      </w:tr>
      <w:tr w:rsidR="005D55AE" w:rsidRPr="00104DB5" w14:paraId="3878984D" w14:textId="77777777" w:rsidTr="0013523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1A08" w14:textId="2FCF4F97" w:rsidR="005D55AE" w:rsidRPr="00104DB5" w:rsidRDefault="005D55AE" w:rsidP="005D55A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P8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88B6" w14:textId="4F93F053" w:rsidR="005D55AE" w:rsidRDefault="005D55AE" w:rsidP="005D55A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D3/38, 42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85DB" w14:textId="79778C7F" w:rsidR="005D55AE" w:rsidRDefault="005D55AE" w:rsidP="005D55A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WKS1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174C" w14:textId="7A55D700" w:rsidR="005D55AE" w:rsidRDefault="005D55AE" w:rsidP="005D55A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The text in too dense</w:t>
            </w:r>
          </w:p>
        </w:tc>
      </w:tr>
      <w:tr w:rsidR="005D55AE" w:rsidRPr="00104DB5" w14:paraId="0044DDC6" w14:textId="77777777" w:rsidTr="0013523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05A7" w14:textId="77777777" w:rsidR="005D55AE" w:rsidRPr="00104DB5" w:rsidRDefault="005D55AE" w:rsidP="005D55A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DB2C" w14:textId="77777777" w:rsidR="005D55AE" w:rsidRDefault="005D55AE" w:rsidP="005D55A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D212" w14:textId="77777777" w:rsidR="005D55AE" w:rsidRDefault="005D55AE" w:rsidP="005D55A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C105" w14:textId="77777777" w:rsidR="005D55AE" w:rsidRDefault="005D55AE" w:rsidP="005D55A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5D55AE" w:rsidRPr="00104DB5" w14:paraId="3D411E13" w14:textId="77777777" w:rsidTr="0013523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9944" w14:textId="77777777" w:rsidR="005D55AE" w:rsidRPr="00104DB5" w:rsidRDefault="005D55AE" w:rsidP="005D55A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C994" w14:textId="77777777" w:rsidR="005D55AE" w:rsidRDefault="005D55AE" w:rsidP="005D55A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0F01" w14:textId="77777777" w:rsidR="005D55AE" w:rsidRDefault="005D55AE" w:rsidP="005D55A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63D7" w14:textId="77777777" w:rsidR="005D55AE" w:rsidRDefault="005D55AE" w:rsidP="005D55A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5D55AE" w:rsidRPr="00104DB5" w14:paraId="22E58008" w14:textId="77777777" w:rsidTr="0013523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9932" w14:textId="77777777" w:rsidR="005D55AE" w:rsidRPr="00104DB5" w:rsidRDefault="005D55AE" w:rsidP="005D55A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C1EB" w14:textId="77777777" w:rsidR="005D55AE" w:rsidRDefault="005D55AE" w:rsidP="005D55A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3B66" w14:textId="77777777" w:rsidR="005D55AE" w:rsidRDefault="005D55AE" w:rsidP="005D55A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8887" w14:textId="77777777" w:rsidR="005D55AE" w:rsidRDefault="005D55AE" w:rsidP="005D55A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5D55AE" w:rsidRPr="00104DB5" w14:paraId="57E9844D" w14:textId="77777777" w:rsidTr="0013523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7657" w14:textId="77777777" w:rsidR="005D55AE" w:rsidRPr="00104DB5" w:rsidRDefault="005D55AE" w:rsidP="005D55A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D3BA" w14:textId="77777777" w:rsidR="005D55AE" w:rsidRDefault="005D55AE" w:rsidP="005D55A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6487" w14:textId="77777777" w:rsidR="005D55AE" w:rsidRDefault="005D55AE" w:rsidP="005D55A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86B4" w14:textId="77777777" w:rsidR="005D55AE" w:rsidRDefault="005D55AE" w:rsidP="005D55A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</w:tbl>
    <w:p w14:paraId="2CBB0CD7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b/>
          <w:sz w:val="4"/>
          <w:szCs w:val="4"/>
          <w:lang w:val="en-US"/>
        </w:rPr>
      </w:pPr>
    </w:p>
    <w:p w14:paraId="22C1AD3B" w14:textId="77777777" w:rsidR="003136BA" w:rsidRPr="00104DB5" w:rsidRDefault="003136BA" w:rsidP="003136BA">
      <w:pPr>
        <w:spacing w:after="0" w:line="228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14:paraId="7B1F6867" w14:textId="473A91A5" w:rsidR="003136BA" w:rsidRPr="00104DB5" w:rsidRDefault="003136BA" w:rsidP="003136BA">
      <w:pPr>
        <w:spacing w:after="0" w:line="228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104DB5">
        <w:rPr>
          <w:rFonts w:ascii="Calibri" w:eastAsia="Calibri" w:hAnsi="Calibri" w:cs="Calibri"/>
          <w:b/>
          <w:sz w:val="28"/>
          <w:szCs w:val="28"/>
          <w:lang w:val="en-US"/>
        </w:rPr>
        <w:t>Reviewer</w:t>
      </w:r>
      <w:r w:rsidR="004D24F3" w:rsidRPr="00104DB5">
        <w:rPr>
          <w:rFonts w:ascii="Calibri" w:eastAsia="Calibri" w:hAnsi="Calibri" w:cs="Calibri"/>
          <w:b/>
          <w:sz w:val="28"/>
          <w:szCs w:val="28"/>
          <w:lang w:val="en-US"/>
        </w:rPr>
        <w:t>s</w:t>
      </w:r>
      <w:r w:rsidRPr="00104DB5">
        <w:rPr>
          <w:rFonts w:ascii="Calibri" w:eastAsia="Calibri" w:hAnsi="Calibri" w:cs="Calibri"/>
          <w:b/>
          <w:sz w:val="28"/>
          <w:szCs w:val="28"/>
          <w:lang w:val="en-US"/>
        </w:rPr>
        <w:t xml:space="preserve"> Assessment</w:t>
      </w:r>
    </w:p>
    <w:p w14:paraId="7EF52B8E" w14:textId="77777777" w:rsidR="003136BA" w:rsidRPr="00104DB5" w:rsidRDefault="003136BA" w:rsidP="003136BA">
      <w:pPr>
        <w:spacing w:after="0" w:line="228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104DB5">
        <w:rPr>
          <w:rFonts w:ascii="Calibri" w:eastAsia="Calibri" w:hAnsi="Calibri" w:cs="Calibri"/>
          <w:sz w:val="24"/>
          <w:szCs w:val="24"/>
          <w:lang w:val="en-US"/>
        </w:rPr>
        <w:t>(Mark with X the appropriate line)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92"/>
        <w:gridCol w:w="3836"/>
      </w:tblGrid>
      <w:tr w:rsidR="00C11956" w:rsidRPr="00104DB5" w14:paraId="7A09CCB6" w14:textId="77777777" w:rsidTr="003136BA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4D568" w14:textId="77777777" w:rsidR="00C11956" w:rsidRPr="00104DB5" w:rsidRDefault="00C11956" w:rsidP="00C1195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lang w:val="en-US"/>
              </w:rPr>
              <w:t>Document accepted; no changes required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C322" w14:textId="79354404" w:rsidR="00C11956" w:rsidRPr="00104DB5" w:rsidRDefault="00C11956" w:rsidP="00C1195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11956" w:rsidRPr="00104DB5" w14:paraId="17F50AF6" w14:textId="77777777" w:rsidTr="00560329">
        <w:trPr>
          <w:trHeight w:val="70"/>
        </w:trPr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F4864" w14:textId="77777777" w:rsidR="00C11956" w:rsidRPr="00104DB5" w:rsidRDefault="00C11956" w:rsidP="00C1195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lang w:val="en-US"/>
              </w:rPr>
              <w:t>Document accepted but changes required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2249" w14:textId="11AB69A3" w:rsidR="00C11956" w:rsidRPr="00104DB5" w:rsidRDefault="00395BB1" w:rsidP="00C1195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</w:t>
            </w:r>
            <w:proofErr w:type="gramStart"/>
            <w:r>
              <w:rPr>
                <w:rFonts w:ascii="Calibri" w:eastAsia="Calibri" w:hAnsi="Calibri" w:cs="Calibri"/>
                <w:lang w:val="en-US"/>
              </w:rPr>
              <w:t>1</w:t>
            </w:r>
            <w:r w:rsidR="005713FC">
              <w:rPr>
                <w:rFonts w:ascii="Calibri" w:eastAsia="Calibri" w:hAnsi="Calibri" w:cs="Calibri"/>
                <w:lang w:val="en-US"/>
              </w:rPr>
              <w:t>,</w:t>
            </w:r>
            <w:r w:rsidR="0009794F">
              <w:rPr>
                <w:rFonts w:ascii="Calibri" w:eastAsia="Calibri" w:hAnsi="Calibri" w:cs="Calibri"/>
                <w:lang w:val="en-US"/>
              </w:rPr>
              <w:t>P</w:t>
            </w:r>
            <w:proofErr w:type="gramEnd"/>
            <w:r w:rsidR="0009794F">
              <w:rPr>
                <w:rFonts w:ascii="Calibri" w:eastAsia="Calibri" w:hAnsi="Calibri" w:cs="Calibri"/>
                <w:lang w:val="en-US"/>
              </w:rPr>
              <w:t>2,</w:t>
            </w:r>
            <w:r w:rsidR="005713FC">
              <w:rPr>
                <w:rFonts w:ascii="Calibri" w:eastAsia="Calibri" w:hAnsi="Calibri" w:cs="Calibri"/>
                <w:lang w:val="en-US"/>
              </w:rPr>
              <w:t>P3,P4</w:t>
            </w:r>
            <w:r w:rsidR="00EB0C52">
              <w:rPr>
                <w:rFonts w:ascii="Calibri" w:eastAsia="Calibri" w:hAnsi="Calibri" w:cs="Calibri"/>
                <w:lang w:val="en-US"/>
              </w:rPr>
              <w:t>,P5</w:t>
            </w:r>
            <w:r w:rsidR="005012AA">
              <w:rPr>
                <w:rFonts w:ascii="Calibri" w:eastAsia="Calibri" w:hAnsi="Calibri" w:cs="Calibri"/>
                <w:lang w:val="en-US"/>
              </w:rPr>
              <w:t>,P6</w:t>
            </w:r>
            <w:r w:rsidR="00783D76">
              <w:rPr>
                <w:rFonts w:ascii="Calibri" w:eastAsia="Calibri" w:hAnsi="Calibri" w:cs="Calibri"/>
                <w:lang w:val="en-US"/>
              </w:rPr>
              <w:t>,P7,P8</w:t>
            </w:r>
          </w:p>
        </w:tc>
      </w:tr>
      <w:tr w:rsidR="00C11956" w:rsidRPr="00104DB5" w14:paraId="3C249CA9" w14:textId="77777777" w:rsidTr="003136BA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3AF0" w14:textId="77777777" w:rsidR="00C11956" w:rsidRPr="00104DB5" w:rsidRDefault="00C11956" w:rsidP="00C1195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lang w:val="en-US"/>
              </w:rPr>
              <w:t>Document not accepted; it must be reviewed after changes are implemented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CC2D" w14:textId="04B16A10" w:rsidR="00C11956" w:rsidRPr="00104DB5" w:rsidRDefault="00C11956" w:rsidP="00C1195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11956" w:rsidRPr="00104DB5" w14:paraId="679FE0DE" w14:textId="77777777" w:rsidTr="003136BA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ACFB7" w14:textId="03219625" w:rsidR="00C11956" w:rsidRPr="00104DB5" w:rsidRDefault="00C11956" w:rsidP="00C1195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Date of Review4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F94E5" w14:textId="0D3A7439" w:rsidR="00C11956" w:rsidRPr="00104DB5" w:rsidRDefault="00783D76" w:rsidP="00C1195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Apr 17, 2024</w:t>
            </w:r>
          </w:p>
        </w:tc>
      </w:tr>
      <w:tr w:rsidR="00C11956" w:rsidRPr="00104DB5" w14:paraId="434BF06F" w14:textId="77777777" w:rsidTr="003136BA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29004" w14:textId="77777777" w:rsidR="00C11956" w:rsidRPr="00104DB5" w:rsidRDefault="00C11956" w:rsidP="00C1195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lang w:val="en-US"/>
              </w:rPr>
              <w:t>Reviewer’s Name &amp; Organization (from QCMB)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BF4D2" w14:textId="7AE04E7F" w:rsidR="00C11956" w:rsidRPr="00104DB5" w:rsidRDefault="00783D76" w:rsidP="00C1195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Danaipong (QCMB Co-Chair)</w:t>
            </w:r>
          </w:p>
        </w:tc>
      </w:tr>
    </w:tbl>
    <w:p w14:paraId="3D5283AA" w14:textId="77777777" w:rsidR="00A45B75" w:rsidRPr="00104DB5" w:rsidRDefault="00A45B75" w:rsidP="003136BA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en-US"/>
        </w:rPr>
      </w:pPr>
    </w:p>
    <w:p w14:paraId="4BE6BA18" w14:textId="0C5BEAFC" w:rsidR="003136BA" w:rsidRPr="00104DB5" w:rsidRDefault="003136BA" w:rsidP="003136BA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en-US"/>
        </w:rPr>
      </w:pPr>
      <w:r w:rsidRPr="00104DB5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QCMB Chair Consolidated Assessment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29"/>
        <w:gridCol w:w="5399"/>
      </w:tblGrid>
      <w:tr w:rsidR="00F12548" w:rsidRPr="00104DB5" w14:paraId="208130BE" w14:textId="77777777" w:rsidTr="00793276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02D5" w14:textId="77777777" w:rsidR="00F12548" w:rsidRPr="00104DB5" w:rsidRDefault="00F12548" w:rsidP="00F12548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accepted; no changes required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9699" w14:textId="45C0DEB5" w:rsidR="00F12548" w:rsidRPr="00104DB5" w:rsidRDefault="00F12548" w:rsidP="00F12548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F12548" w:rsidRPr="00104DB5" w14:paraId="30AD7EBF" w14:textId="77777777" w:rsidTr="00793276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B59A" w14:textId="77777777" w:rsidR="00F12548" w:rsidRPr="00104DB5" w:rsidRDefault="00F12548" w:rsidP="00F12548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accepted but changes required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A0D9" w14:textId="1689687B" w:rsidR="00F12548" w:rsidRPr="00104DB5" w:rsidRDefault="00783D76" w:rsidP="00F12548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X</w:t>
            </w:r>
          </w:p>
        </w:tc>
      </w:tr>
      <w:tr w:rsidR="00F12548" w:rsidRPr="00104DB5" w14:paraId="4F976529" w14:textId="77777777" w:rsidTr="00793276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3E08" w14:textId="77777777" w:rsidR="00F12548" w:rsidRPr="00104DB5" w:rsidRDefault="00F12548" w:rsidP="00F12548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not accepted; it must be reviewed after changes are implemented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67CF" w14:textId="2314F5F5" w:rsidR="00F12548" w:rsidRPr="00104DB5" w:rsidRDefault="00F12548" w:rsidP="00F12548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F12548" w:rsidRPr="00104DB5" w14:paraId="2C675117" w14:textId="77777777" w:rsidTr="0079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196" w:type="pct"/>
          </w:tcPr>
          <w:p w14:paraId="7E10C48F" w14:textId="77777777" w:rsidR="00F12548" w:rsidRPr="00104DB5" w:rsidRDefault="00F12548" w:rsidP="00F12548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Suggestions for improvement (if applicable)</w:t>
            </w:r>
          </w:p>
        </w:tc>
        <w:tc>
          <w:tcPr>
            <w:tcW w:w="2804" w:type="pct"/>
          </w:tcPr>
          <w:p w14:paraId="6451AD04" w14:textId="41B20AE3" w:rsidR="00F12548" w:rsidRPr="00104DB5" w:rsidRDefault="00A7630C" w:rsidP="00F12548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Comments as above.</w:t>
            </w:r>
          </w:p>
        </w:tc>
      </w:tr>
      <w:tr w:rsidR="00F12548" w:rsidRPr="00104DB5" w14:paraId="20B15E0B" w14:textId="77777777" w:rsidTr="0079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2196" w:type="pct"/>
          </w:tcPr>
          <w:p w14:paraId="129EA2A5" w14:textId="77777777" w:rsidR="00F12548" w:rsidRPr="00104DB5" w:rsidRDefault="00F12548" w:rsidP="00F12548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Date of Quality assurance performed </w:t>
            </w:r>
          </w:p>
        </w:tc>
        <w:tc>
          <w:tcPr>
            <w:tcW w:w="2804" w:type="pct"/>
          </w:tcPr>
          <w:p w14:paraId="6AD24BC3" w14:textId="571B9300" w:rsidR="00F12548" w:rsidRPr="00104DB5" w:rsidRDefault="00783D76" w:rsidP="00F12548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Apr 17, 2024</w:t>
            </w:r>
          </w:p>
        </w:tc>
      </w:tr>
      <w:tr w:rsidR="003136BA" w:rsidRPr="00104DB5" w14:paraId="1C0D7575" w14:textId="77777777" w:rsidTr="0079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2196" w:type="pct"/>
          </w:tcPr>
          <w:p w14:paraId="4F719C8B" w14:textId="77777777" w:rsidR="003136BA" w:rsidRPr="00104DB5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Deadline for submission of amended version of deliverable (if applicable) </w:t>
            </w:r>
          </w:p>
        </w:tc>
        <w:tc>
          <w:tcPr>
            <w:tcW w:w="2804" w:type="pct"/>
          </w:tcPr>
          <w:p w14:paraId="548F6473" w14:textId="77777777" w:rsidR="003136BA" w:rsidRPr="00104DB5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14:paraId="4B5FCFA3" w14:textId="77777777" w:rsidR="003136BA" w:rsidRPr="00104DB5" w:rsidRDefault="003136BA" w:rsidP="003136BA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35AD7AA7" w14:textId="77777777" w:rsidR="003136BA" w:rsidRPr="00104DB5" w:rsidRDefault="003136BA" w:rsidP="003136BA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lang w:val="en-US"/>
        </w:rPr>
      </w:pPr>
      <w:r w:rsidRPr="00104DB5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 xml:space="preserve">PEC Approval </w:t>
      </w:r>
    </w:p>
    <w:p w14:paraId="5B473BB9" w14:textId="77777777" w:rsidR="003136BA" w:rsidRPr="00104DB5" w:rsidRDefault="003136BA" w:rsidP="003136BA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29"/>
        <w:gridCol w:w="5399"/>
      </w:tblGrid>
      <w:tr w:rsidR="003136BA" w:rsidRPr="00104DB5" w14:paraId="0CD75115" w14:textId="77777777" w:rsidTr="00793276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6FE" w14:textId="77777777" w:rsidR="003136BA" w:rsidRPr="00104DB5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accepted; no changes required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F7F" w14:textId="77777777" w:rsidR="003136BA" w:rsidRPr="00104DB5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6BA" w:rsidRPr="00104DB5" w14:paraId="6752E9F0" w14:textId="77777777" w:rsidTr="00793276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338" w14:textId="77777777" w:rsidR="003136BA" w:rsidRPr="00104DB5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accepted but changes required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54D9" w14:textId="77777777" w:rsidR="003136BA" w:rsidRPr="00104DB5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6BA" w:rsidRPr="00104DB5" w14:paraId="3F906CC7" w14:textId="77777777" w:rsidTr="00793276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859C" w14:textId="77777777" w:rsidR="003136BA" w:rsidRPr="00104DB5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not accepted; it must be reviewed after changes are implemented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A150" w14:textId="77777777" w:rsidR="003136BA" w:rsidRPr="00104DB5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6BA" w:rsidRPr="00104DB5" w14:paraId="17E85A6F" w14:textId="77777777" w:rsidTr="0079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196" w:type="pct"/>
          </w:tcPr>
          <w:p w14:paraId="22A9EBA8" w14:textId="77777777" w:rsidR="003136BA" w:rsidRPr="00104DB5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Suggestions for improvement (if applicable)</w:t>
            </w:r>
          </w:p>
        </w:tc>
        <w:tc>
          <w:tcPr>
            <w:tcW w:w="2804" w:type="pct"/>
          </w:tcPr>
          <w:p w14:paraId="6BC24BF1" w14:textId="77777777" w:rsidR="003136BA" w:rsidRPr="00104DB5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6BA" w:rsidRPr="00104DB5" w14:paraId="6F031D15" w14:textId="77777777" w:rsidTr="0079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2196" w:type="pct"/>
          </w:tcPr>
          <w:p w14:paraId="47E20DCB" w14:textId="77777777" w:rsidR="003136BA" w:rsidRPr="00104DB5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Date of Quality assurance performed </w:t>
            </w:r>
          </w:p>
        </w:tc>
        <w:tc>
          <w:tcPr>
            <w:tcW w:w="2804" w:type="pct"/>
          </w:tcPr>
          <w:p w14:paraId="46380ACC" w14:textId="77777777" w:rsidR="003136BA" w:rsidRPr="00104DB5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6BA" w:rsidRPr="00104DB5" w14:paraId="61A2A24E" w14:textId="77777777" w:rsidTr="0079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2196" w:type="pct"/>
          </w:tcPr>
          <w:p w14:paraId="657F9AD3" w14:textId="77777777" w:rsidR="003136BA" w:rsidRPr="00104DB5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104DB5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Deadline for submission of amended version of deliverable (if applicable) </w:t>
            </w:r>
          </w:p>
        </w:tc>
        <w:tc>
          <w:tcPr>
            <w:tcW w:w="2804" w:type="pct"/>
          </w:tcPr>
          <w:p w14:paraId="6B637594" w14:textId="77777777" w:rsidR="003136BA" w:rsidRPr="00104DB5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14:paraId="373967C6" w14:textId="77777777" w:rsidR="003136BA" w:rsidRPr="00104DB5" w:rsidRDefault="003136BA" w:rsidP="003136BA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41EB1E2C" w14:textId="77777777" w:rsidR="00385A35" w:rsidRPr="00104DB5" w:rsidRDefault="00385A35" w:rsidP="00C56CAB">
      <w:pPr>
        <w:spacing w:line="235" w:lineRule="auto"/>
        <w:rPr>
          <w:rFonts w:cstheme="minorHAnsi"/>
          <w:lang w:val="en-US"/>
        </w:rPr>
      </w:pPr>
    </w:p>
    <w:sectPr w:rsidR="00385A35" w:rsidRPr="00104DB5" w:rsidSect="00C4023C">
      <w:headerReference w:type="default" r:id="rId11"/>
      <w:footerReference w:type="default" r:id="rId12"/>
      <w:headerReference w:type="first" r:id="rId13"/>
      <w:pgSz w:w="11906" w:h="16838"/>
      <w:pgMar w:top="2072" w:right="1134" w:bottom="1134" w:left="1134" w:header="27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4865" w14:textId="77777777" w:rsidR="00C4023C" w:rsidRDefault="00C4023C" w:rsidP="00711931">
      <w:pPr>
        <w:spacing w:after="0"/>
      </w:pPr>
      <w:r>
        <w:separator/>
      </w:r>
    </w:p>
  </w:endnote>
  <w:endnote w:type="continuationSeparator" w:id="0">
    <w:p w14:paraId="72256540" w14:textId="77777777" w:rsidR="00C4023C" w:rsidRDefault="00C4023C" w:rsidP="0071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941"/>
      <w:gridCol w:w="1419"/>
    </w:tblGrid>
    <w:tr w:rsidR="00C56CAB" w14:paraId="6C81DE07" w14:textId="77777777" w:rsidTr="003136BA">
      <w:trPr>
        <w:trHeight w:hRule="exact" w:val="115"/>
        <w:jc w:val="center"/>
      </w:trPr>
      <w:tc>
        <w:tcPr>
          <w:tcW w:w="7933" w:type="dxa"/>
          <w:shd w:val="clear" w:color="auto" w:fill="4472C4"/>
          <w:tcMar>
            <w:top w:w="0" w:type="dxa"/>
            <w:bottom w:w="0" w:type="dxa"/>
          </w:tcMar>
        </w:tcPr>
        <w:p w14:paraId="5421D11C" w14:textId="77777777" w:rsidR="00C56CAB" w:rsidRDefault="00C56CAB" w:rsidP="00C56CAB">
          <w:pPr>
            <w:pStyle w:val="Header"/>
            <w:rPr>
              <w:caps/>
              <w:sz w:val="18"/>
            </w:rPr>
          </w:pPr>
        </w:p>
      </w:tc>
      <w:tc>
        <w:tcPr>
          <w:tcW w:w="1418" w:type="dxa"/>
          <w:shd w:val="clear" w:color="auto" w:fill="4472C4"/>
          <w:tcMar>
            <w:top w:w="0" w:type="dxa"/>
            <w:bottom w:w="0" w:type="dxa"/>
          </w:tcMar>
        </w:tcPr>
        <w:p w14:paraId="305FF68A" w14:textId="77777777" w:rsidR="00C56CAB" w:rsidRPr="003136BA" w:rsidRDefault="00C56CAB" w:rsidP="00C56CAB">
          <w:pPr>
            <w:pStyle w:val="Header"/>
            <w:jc w:val="right"/>
            <w:rPr>
              <w:caps/>
              <w:color w:val="1F3864"/>
              <w:sz w:val="18"/>
            </w:rPr>
          </w:pPr>
        </w:p>
      </w:tc>
    </w:tr>
    <w:tr w:rsidR="00C56CAB" w14:paraId="4B030BF8" w14:textId="77777777" w:rsidTr="00127A28">
      <w:trPr>
        <w:jc w:val="center"/>
      </w:trPr>
      <w:tc>
        <w:tcPr>
          <w:tcW w:w="7933" w:type="dxa"/>
          <w:shd w:val="clear" w:color="auto" w:fill="auto"/>
          <w:tcMar>
            <w:top w:w="57" w:type="dxa"/>
            <w:bottom w:w="57" w:type="dxa"/>
          </w:tcMar>
          <w:vAlign w:val="center"/>
        </w:tcPr>
        <w:p w14:paraId="4D2FA0D6" w14:textId="6CF89755" w:rsidR="00C56CAB" w:rsidRPr="003136BA" w:rsidRDefault="00187CCA" w:rsidP="00C56CAB">
          <w:pPr>
            <w:pStyle w:val="Footer"/>
            <w:rPr>
              <w:caps/>
              <w:color w:val="808080"/>
              <w:sz w:val="18"/>
              <w:szCs w:val="18"/>
            </w:rPr>
          </w:pPr>
          <w:r>
            <w:rPr>
              <w:b/>
              <w:color w:val="2F5496"/>
              <w:sz w:val="24"/>
              <w:lang w:val="en-US"/>
            </w:rPr>
            <w:t>D</w:t>
          </w:r>
          <w:r w:rsidR="00C558D8">
            <w:rPr>
              <w:b/>
              <w:color w:val="2F5496"/>
              <w:sz w:val="24"/>
              <w:lang w:val="en-US"/>
            </w:rPr>
            <w:t>C</w:t>
          </w:r>
          <w:r w:rsidR="004D0F34">
            <w:rPr>
              <w:b/>
              <w:color w:val="2F5496"/>
              <w:sz w:val="24"/>
              <w:lang w:val="en-US"/>
            </w:rPr>
            <w:t>E</w:t>
          </w:r>
          <w:r>
            <w:rPr>
              <w:b/>
              <w:color w:val="2F5496"/>
              <w:sz w:val="24"/>
              <w:lang w:val="en-US"/>
            </w:rPr>
            <w:t>T-</w:t>
          </w:r>
          <w:r w:rsidR="00803201" w:rsidRPr="003136BA">
            <w:rPr>
              <w:b/>
              <w:color w:val="2F5496"/>
              <w:sz w:val="24"/>
              <w:lang w:val="en-US"/>
            </w:rPr>
            <w:t xml:space="preserve"> </w:t>
          </w:r>
          <w:r w:rsidR="00C56CAB" w:rsidRPr="003136BA">
            <w:rPr>
              <w:b/>
              <w:color w:val="2F5496"/>
              <w:sz w:val="24"/>
              <w:lang w:val="en-US"/>
            </w:rPr>
            <w:t xml:space="preserve">Deliverable </w:t>
          </w:r>
          <w:r w:rsidR="00C558D8">
            <w:rPr>
              <w:b/>
              <w:color w:val="2F5496"/>
              <w:sz w:val="24"/>
              <w:lang w:val="en-US"/>
            </w:rPr>
            <w:t xml:space="preserve">Consolidated </w:t>
          </w:r>
          <w:r w:rsidR="004D0F34">
            <w:rPr>
              <w:b/>
              <w:color w:val="2F5496"/>
              <w:sz w:val="24"/>
              <w:lang w:val="en-US"/>
            </w:rPr>
            <w:t xml:space="preserve">Evaluation </w:t>
          </w:r>
          <w:r>
            <w:rPr>
              <w:b/>
              <w:color w:val="2F5496"/>
              <w:sz w:val="24"/>
              <w:lang w:val="en-US"/>
            </w:rPr>
            <w:t>Template</w:t>
          </w:r>
        </w:p>
      </w:tc>
      <w:tc>
        <w:tcPr>
          <w:tcW w:w="1418" w:type="dxa"/>
          <w:shd w:val="clear" w:color="auto" w:fill="auto"/>
          <w:tcMar>
            <w:top w:w="57" w:type="dxa"/>
            <w:bottom w:w="57" w:type="dxa"/>
          </w:tcMar>
          <w:vAlign w:val="center"/>
        </w:tcPr>
        <w:p w14:paraId="373A19F8" w14:textId="532CD272" w:rsidR="00C56CAB" w:rsidRPr="003136BA" w:rsidRDefault="00000000" w:rsidP="00C56CAB">
          <w:pPr>
            <w:pStyle w:val="Footer"/>
            <w:jc w:val="right"/>
            <w:rPr>
              <w:caps/>
              <w:color w:val="1F3864"/>
              <w:sz w:val="18"/>
              <w:szCs w:val="18"/>
            </w:rPr>
          </w:pPr>
          <w:sdt>
            <w:sdtPr>
              <w:rPr>
                <w:lang w:val="en-GB"/>
              </w:rPr>
              <w:id w:val="-1669238322"/>
              <w:docPartObj>
                <w:docPartGallery w:val="Page Numbers (Top of Page)"/>
                <w:docPartUnique/>
              </w:docPartObj>
            </w:sdtPr>
            <w:sdtContent>
              <w:r w:rsidR="00C56CAB" w:rsidRPr="003136BA">
                <w:rPr>
                  <w:b/>
                  <w:color w:val="2F5496"/>
                  <w:sz w:val="20"/>
                  <w:lang w:val="en-GB"/>
                </w:rPr>
                <w:t xml:space="preserve">Page </w:t>
              </w:r>
              <w:r w:rsidR="00C56CAB" w:rsidRPr="003136BA">
                <w:rPr>
                  <w:b/>
                  <w:bCs/>
                  <w:color w:val="2F5496"/>
                  <w:sz w:val="20"/>
                  <w:lang w:val="en-GB"/>
                </w:rPr>
                <w:fldChar w:fldCharType="begin"/>
              </w:r>
              <w:r w:rsidR="00C56CAB" w:rsidRPr="003136BA">
                <w:rPr>
                  <w:b/>
                  <w:bCs/>
                  <w:color w:val="2F5496"/>
                  <w:sz w:val="20"/>
                  <w:lang w:val="en-GB"/>
                </w:rPr>
                <w:instrText xml:space="preserve"> PAGE </w:instrText>
              </w:r>
              <w:r w:rsidR="00C56CAB" w:rsidRPr="003136BA">
                <w:rPr>
                  <w:b/>
                  <w:bCs/>
                  <w:color w:val="2F5496"/>
                  <w:sz w:val="20"/>
                  <w:lang w:val="en-GB"/>
                </w:rPr>
                <w:fldChar w:fldCharType="separate"/>
              </w:r>
              <w:r w:rsidR="00C93451">
                <w:rPr>
                  <w:b/>
                  <w:bCs/>
                  <w:noProof/>
                  <w:color w:val="2F5496"/>
                  <w:sz w:val="20"/>
                  <w:lang w:val="en-GB"/>
                </w:rPr>
                <w:t>4</w:t>
              </w:r>
              <w:r w:rsidR="00C56CAB" w:rsidRPr="003136BA">
                <w:rPr>
                  <w:b/>
                  <w:color w:val="2F5496"/>
                  <w:sz w:val="20"/>
                </w:rPr>
                <w:fldChar w:fldCharType="end"/>
              </w:r>
              <w:r w:rsidR="00C56CAB" w:rsidRPr="003136BA">
                <w:rPr>
                  <w:b/>
                  <w:color w:val="2F5496"/>
                  <w:sz w:val="20"/>
                  <w:lang w:val="en-GB"/>
                </w:rPr>
                <w:t xml:space="preserve"> of </w:t>
              </w:r>
              <w:r w:rsidR="00C56CAB" w:rsidRPr="003136BA">
                <w:rPr>
                  <w:b/>
                  <w:bCs/>
                  <w:color w:val="2F5496"/>
                  <w:sz w:val="20"/>
                  <w:lang w:val="en-GB"/>
                </w:rPr>
                <w:fldChar w:fldCharType="begin"/>
              </w:r>
              <w:r w:rsidR="00C56CAB" w:rsidRPr="003136BA">
                <w:rPr>
                  <w:b/>
                  <w:bCs/>
                  <w:color w:val="2F5496"/>
                  <w:sz w:val="20"/>
                  <w:lang w:val="en-GB"/>
                </w:rPr>
                <w:instrText xml:space="preserve"> NUMPAGES  </w:instrText>
              </w:r>
              <w:r w:rsidR="00C56CAB" w:rsidRPr="003136BA">
                <w:rPr>
                  <w:b/>
                  <w:bCs/>
                  <w:color w:val="2F5496"/>
                  <w:sz w:val="20"/>
                  <w:lang w:val="en-GB"/>
                </w:rPr>
                <w:fldChar w:fldCharType="separate"/>
              </w:r>
              <w:r w:rsidR="00C93451">
                <w:rPr>
                  <w:b/>
                  <w:bCs/>
                  <w:noProof/>
                  <w:color w:val="2F5496"/>
                  <w:sz w:val="20"/>
                  <w:lang w:val="en-GB"/>
                </w:rPr>
                <w:t>5</w:t>
              </w:r>
              <w:r w:rsidR="00C56CAB" w:rsidRPr="003136BA">
                <w:rPr>
                  <w:b/>
                  <w:color w:val="2F5496"/>
                  <w:sz w:val="20"/>
                </w:rPr>
                <w:fldChar w:fldCharType="end"/>
              </w:r>
            </w:sdtContent>
          </w:sdt>
        </w:p>
      </w:tc>
    </w:tr>
  </w:tbl>
  <w:p w14:paraId="44670471" w14:textId="77777777" w:rsidR="00711931" w:rsidRDefault="00711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AD88" w14:textId="77777777" w:rsidR="00C4023C" w:rsidRDefault="00C4023C" w:rsidP="00711931">
      <w:pPr>
        <w:spacing w:after="0"/>
      </w:pPr>
      <w:r>
        <w:separator/>
      </w:r>
    </w:p>
  </w:footnote>
  <w:footnote w:type="continuationSeparator" w:id="0">
    <w:p w14:paraId="6E7D2889" w14:textId="77777777" w:rsidR="00C4023C" w:rsidRDefault="00C4023C" w:rsidP="0071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42" w:type="dxa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6439"/>
      <w:gridCol w:w="2633"/>
    </w:tblGrid>
    <w:tr w:rsidR="00A015FB" w:rsidRPr="00EA7A38" w14:paraId="667EFA57" w14:textId="77777777" w:rsidTr="00E530F9">
      <w:trPr>
        <w:trHeight w:val="594"/>
      </w:trPr>
      <w:tc>
        <w:tcPr>
          <w:tcW w:w="1870" w:type="dxa"/>
          <w:vMerge w:val="restart"/>
        </w:tcPr>
        <w:p w14:paraId="51FA0DCA" w14:textId="77777777" w:rsidR="00A015FB" w:rsidRPr="00EA7A38" w:rsidRDefault="00A015FB" w:rsidP="00A015FB">
          <w:pPr>
            <w:pStyle w:val="Header"/>
            <w:rPr>
              <w:lang w:val="en-GB"/>
            </w:rPr>
          </w:pPr>
          <w:r w:rsidRPr="00EA7A38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1E3E807" wp14:editId="3F490818">
                    <wp:simplePos x="0" y="0"/>
                    <wp:positionH relativeFrom="column">
                      <wp:posOffset>198866</wp:posOffset>
                    </wp:positionH>
                    <wp:positionV relativeFrom="paragraph">
                      <wp:posOffset>927016</wp:posOffset>
                    </wp:positionV>
                    <wp:extent cx="6635763" cy="0"/>
                    <wp:effectExtent l="50800" t="38100" r="31750" b="7620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35763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 xmlns:w16du="http://schemas.microsoft.com/office/word/2023/wordml/word16du">
                <w:pict>
                  <v:line w14:anchorId="5B54E798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5pt,73pt" to="538.1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" strokecolor="black [3200]" strokeweight="1.5pt">
                    <v:shadow on="t" color="black" opacity="24903f" origin=",.5" offset="0,.55556mm"/>
                  </v:line>
                </w:pict>
              </mc:Fallback>
            </mc:AlternateContent>
          </w:r>
          <w:r>
            <w:rPr>
              <w:noProof/>
              <w:lang w:val="en-US"/>
            </w:rPr>
            <w:drawing>
              <wp:anchor distT="0" distB="0" distL="114300" distR="114300" simplePos="0" relativeHeight="251674624" behindDoc="0" locked="0" layoutInCell="1" allowOverlap="1" wp14:anchorId="6FC8595B" wp14:editId="7418F3B0">
                <wp:simplePos x="0" y="0"/>
                <wp:positionH relativeFrom="column">
                  <wp:posOffset>118856</wp:posOffset>
                </wp:positionH>
                <wp:positionV relativeFrom="paragraph">
                  <wp:posOffset>57643</wp:posOffset>
                </wp:positionV>
                <wp:extent cx="1000443" cy="684295"/>
                <wp:effectExtent l="0" t="0" r="0" b="0"/>
                <wp:wrapThrough wrapText="bothSides">
                  <wp:wrapPolygon edited="0">
                    <wp:start x="6309" y="401"/>
                    <wp:lineTo x="1920" y="14039"/>
                    <wp:lineTo x="1646" y="17248"/>
                    <wp:lineTo x="3566" y="20056"/>
                    <wp:lineTo x="6309" y="20858"/>
                    <wp:lineTo x="17829" y="20858"/>
                    <wp:lineTo x="18651" y="20056"/>
                    <wp:lineTo x="20297" y="16045"/>
                    <wp:lineTo x="20297" y="6819"/>
                    <wp:lineTo x="14811" y="401"/>
                    <wp:lineTo x="6309" y="401"/>
                  </wp:wrapPolygon>
                </wp:wrapThrough>
                <wp:docPr id="2" name="Picture 2" descr="Icon, qr cod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Icon, qr cod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83" cy="686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39" w:type="dxa"/>
        </w:tcPr>
        <w:p w14:paraId="00EFECFB" w14:textId="77777777" w:rsidR="00A015FB" w:rsidRPr="00EA7A38" w:rsidRDefault="00A015FB" w:rsidP="00A015FB">
          <w:pPr>
            <w:pStyle w:val="Header"/>
            <w:jc w:val="center"/>
            <w:rPr>
              <w:lang w:val="en-GB"/>
            </w:rPr>
          </w:pPr>
          <w:r w:rsidRPr="00EA7A38">
            <w:rPr>
              <w:noProof/>
              <w:lang w:val="en-US"/>
            </w:rPr>
            <w:drawing>
              <wp:anchor distT="0" distB="0" distL="114300" distR="114300" simplePos="0" relativeHeight="251673600" behindDoc="0" locked="0" layoutInCell="1" allowOverlap="1" wp14:anchorId="7C499C0C" wp14:editId="2EF474F7">
                <wp:simplePos x="0" y="0"/>
                <wp:positionH relativeFrom="column">
                  <wp:posOffset>3963670</wp:posOffset>
                </wp:positionH>
                <wp:positionV relativeFrom="paragraph">
                  <wp:posOffset>274320</wp:posOffset>
                </wp:positionV>
                <wp:extent cx="1755140" cy="398145"/>
                <wp:effectExtent l="0" t="0" r="0" b="1905"/>
                <wp:wrapNone/>
                <wp:docPr id="5" name="Picture 5" descr="C:\Users\tatja\OneDrive\2016 NETCHEM\Implementacija\Logo\eu_flag_co_funded_pos_[rgb]_l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tja\OneDrive\2016 NETCHEM\Implementacija\Logo\eu_flag_co_funded_pos_[rgb]_left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148" b="11299"/>
                        <a:stretch/>
                      </pic:blipFill>
                      <pic:spPr bwMode="auto">
                        <a:xfrm>
                          <a:off x="0" y="0"/>
                          <a:ext cx="175514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A7A38">
            <w:rPr>
              <w:b/>
              <w:sz w:val="28"/>
              <w:szCs w:val="28"/>
              <w:lang w:val="en-GB"/>
            </w:rPr>
            <w:t>ERASMUS+ CBHE PROJECT</w:t>
          </w:r>
        </w:p>
      </w:tc>
      <w:tc>
        <w:tcPr>
          <w:tcW w:w="2633" w:type="dxa"/>
          <w:vMerge w:val="restart"/>
        </w:tcPr>
        <w:p w14:paraId="0F63108F" w14:textId="77777777" w:rsidR="00A015FB" w:rsidRPr="00EA7A38" w:rsidRDefault="00A015FB" w:rsidP="00A015FB">
          <w:pPr>
            <w:pStyle w:val="Header"/>
            <w:jc w:val="center"/>
            <w:rPr>
              <w:lang w:val="en-GB"/>
            </w:rPr>
          </w:pPr>
        </w:p>
      </w:tc>
    </w:tr>
    <w:tr w:rsidR="00A015FB" w:rsidRPr="00EA7A38" w14:paraId="0363ACAC" w14:textId="77777777" w:rsidTr="00A015FB">
      <w:trPr>
        <w:trHeight w:val="888"/>
      </w:trPr>
      <w:tc>
        <w:tcPr>
          <w:tcW w:w="1870" w:type="dxa"/>
          <w:vMerge/>
        </w:tcPr>
        <w:p w14:paraId="3056D062" w14:textId="77777777" w:rsidR="00A015FB" w:rsidRPr="00EA7A38" w:rsidRDefault="00A015FB" w:rsidP="00A015FB">
          <w:pPr>
            <w:pStyle w:val="Header"/>
            <w:rPr>
              <w:lang w:val="en-GB"/>
            </w:rPr>
          </w:pPr>
        </w:p>
      </w:tc>
      <w:tc>
        <w:tcPr>
          <w:tcW w:w="6439" w:type="dxa"/>
        </w:tcPr>
        <w:p w14:paraId="0D8509A2" w14:textId="77777777" w:rsidR="00A015FB" w:rsidRPr="00D37B70" w:rsidRDefault="00000000" w:rsidP="00A015FB">
          <w:pPr>
            <w:pStyle w:val="Header"/>
            <w:jc w:val="center"/>
            <w:rPr>
              <w:lang w:val="en-US"/>
            </w:rPr>
          </w:pPr>
          <w:sdt>
            <w:sdtPr>
              <w:rPr>
                <w:rFonts w:cs="Arial"/>
                <w:b/>
                <w:sz w:val="21"/>
                <w:szCs w:val="21"/>
                <w:lang w:val="en-US"/>
              </w:rPr>
              <w:alias w:val="Title"/>
              <w:tag w:val=""/>
              <w:id w:val="-86143095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A015FB" w:rsidRPr="00D37B70">
                <w:rPr>
                  <w:rFonts w:cs="Arial"/>
                  <w:b/>
                  <w:sz w:val="21"/>
                  <w:szCs w:val="21"/>
                  <w:lang w:val="en-US"/>
                </w:rPr>
                <w:t>Reinforcing Non-University Sector at the Tertiary Level in Engineering and Technology to Support Thailand Sustainable Smart Industry</w:t>
              </w:r>
            </w:sdtContent>
          </w:sdt>
        </w:p>
      </w:tc>
      <w:tc>
        <w:tcPr>
          <w:tcW w:w="2633" w:type="dxa"/>
          <w:vMerge/>
        </w:tcPr>
        <w:p w14:paraId="43CF5103" w14:textId="77777777" w:rsidR="00A015FB" w:rsidRPr="00EA7A38" w:rsidRDefault="00A015FB" w:rsidP="00A015FB">
          <w:pPr>
            <w:pStyle w:val="Header"/>
            <w:rPr>
              <w:lang w:val="en-GB"/>
            </w:rPr>
          </w:pPr>
        </w:p>
      </w:tc>
    </w:tr>
  </w:tbl>
  <w:p w14:paraId="7BCC09C5" w14:textId="77777777" w:rsidR="00711931" w:rsidRPr="00C56CAB" w:rsidRDefault="00711931" w:rsidP="00E7456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42" w:type="dxa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6439"/>
      <w:gridCol w:w="2633"/>
    </w:tblGrid>
    <w:tr w:rsidR="00BB16E0" w:rsidRPr="00EA7A38" w14:paraId="1FC6C567" w14:textId="77777777" w:rsidTr="0062445F">
      <w:trPr>
        <w:trHeight w:val="594"/>
      </w:trPr>
      <w:tc>
        <w:tcPr>
          <w:tcW w:w="1870" w:type="dxa"/>
          <w:vMerge w:val="restart"/>
        </w:tcPr>
        <w:p w14:paraId="34FE66F8" w14:textId="0949BDD0" w:rsidR="00BB16E0" w:rsidRPr="00EA7A38" w:rsidRDefault="00D37B70" w:rsidP="0062445F">
          <w:pPr>
            <w:pStyle w:val="Header"/>
            <w:rPr>
              <w:lang w:val="en-GB"/>
            </w:rPr>
          </w:pPr>
          <w:r w:rsidRPr="00EA7A38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0C83A99" wp14:editId="694815DC">
                    <wp:simplePos x="0" y="0"/>
                    <wp:positionH relativeFrom="column">
                      <wp:posOffset>198866</wp:posOffset>
                    </wp:positionH>
                    <wp:positionV relativeFrom="paragraph">
                      <wp:posOffset>927016</wp:posOffset>
                    </wp:positionV>
                    <wp:extent cx="6635763" cy="0"/>
                    <wp:effectExtent l="50800" t="38100" r="31750" b="7620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35763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 xmlns:w16du="http://schemas.microsoft.com/office/word/2023/wordml/word16du">
                <w:pict>
                  <v:line w14:anchorId="38CAE355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5pt,73pt" to="538.1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" strokecolor="black [3200]" strokeweight="1.5pt">
                    <v:shadow on="t" color="black" opacity="24903f" origin=",.5" offset="0,.55556mm"/>
                  </v:line>
                </w:pict>
              </mc:Fallback>
            </mc:AlternateContent>
          </w:r>
          <w:r>
            <w:rPr>
              <w:noProof/>
              <w:lang w:val="en-US"/>
            </w:rPr>
            <w:drawing>
              <wp:anchor distT="0" distB="0" distL="114300" distR="114300" simplePos="0" relativeHeight="251670528" behindDoc="0" locked="0" layoutInCell="1" allowOverlap="1" wp14:anchorId="7BCF9776" wp14:editId="11E6D757">
                <wp:simplePos x="0" y="0"/>
                <wp:positionH relativeFrom="column">
                  <wp:posOffset>118856</wp:posOffset>
                </wp:positionH>
                <wp:positionV relativeFrom="paragraph">
                  <wp:posOffset>57643</wp:posOffset>
                </wp:positionV>
                <wp:extent cx="1000443" cy="684295"/>
                <wp:effectExtent l="0" t="0" r="0" b="0"/>
                <wp:wrapThrough wrapText="bothSides">
                  <wp:wrapPolygon edited="0">
                    <wp:start x="6309" y="401"/>
                    <wp:lineTo x="1920" y="14039"/>
                    <wp:lineTo x="1646" y="17248"/>
                    <wp:lineTo x="3566" y="20056"/>
                    <wp:lineTo x="6309" y="20858"/>
                    <wp:lineTo x="17829" y="20858"/>
                    <wp:lineTo x="18651" y="20056"/>
                    <wp:lineTo x="20297" y="16045"/>
                    <wp:lineTo x="20297" y="6819"/>
                    <wp:lineTo x="14811" y="401"/>
                    <wp:lineTo x="6309" y="401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83" cy="686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39" w:type="dxa"/>
        </w:tcPr>
        <w:p w14:paraId="1EC11156" w14:textId="77777777" w:rsidR="00BB16E0" w:rsidRPr="00EA7A38" w:rsidRDefault="00BB16E0" w:rsidP="0062445F">
          <w:pPr>
            <w:pStyle w:val="Header"/>
            <w:jc w:val="center"/>
            <w:rPr>
              <w:lang w:val="en-GB"/>
            </w:rPr>
          </w:pPr>
          <w:bookmarkStart w:id="0" w:name="_Hlk500148842"/>
          <w:r w:rsidRPr="00EA7A38">
            <w:rPr>
              <w:noProof/>
              <w:lang w:val="en-US"/>
            </w:rPr>
            <w:drawing>
              <wp:anchor distT="0" distB="0" distL="114300" distR="114300" simplePos="0" relativeHeight="251668480" behindDoc="0" locked="0" layoutInCell="1" allowOverlap="1" wp14:anchorId="1B82E35C" wp14:editId="65EB456B">
                <wp:simplePos x="0" y="0"/>
                <wp:positionH relativeFrom="column">
                  <wp:posOffset>3963670</wp:posOffset>
                </wp:positionH>
                <wp:positionV relativeFrom="paragraph">
                  <wp:posOffset>274320</wp:posOffset>
                </wp:positionV>
                <wp:extent cx="1755140" cy="398145"/>
                <wp:effectExtent l="0" t="0" r="0" b="1905"/>
                <wp:wrapNone/>
                <wp:docPr id="8" name="Picture 8" descr="C:\Users\tatja\OneDrive\2016 NETCHEM\Implementacija\Logo\eu_flag_co_funded_pos_[rgb]_l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tja\OneDrive\2016 NETCHEM\Implementacija\Logo\eu_flag_co_funded_pos_[rgb]_left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148" b="11299"/>
                        <a:stretch/>
                      </pic:blipFill>
                      <pic:spPr bwMode="auto">
                        <a:xfrm>
                          <a:off x="0" y="0"/>
                          <a:ext cx="175514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A7A38">
            <w:rPr>
              <w:b/>
              <w:sz w:val="28"/>
              <w:szCs w:val="28"/>
              <w:lang w:val="en-GB"/>
            </w:rPr>
            <w:t>ERASMUS+ CBHE PROJECT</w:t>
          </w:r>
          <w:bookmarkEnd w:id="0"/>
        </w:p>
      </w:tc>
      <w:tc>
        <w:tcPr>
          <w:tcW w:w="2633" w:type="dxa"/>
          <w:vMerge w:val="restart"/>
        </w:tcPr>
        <w:p w14:paraId="6FC2D087" w14:textId="77777777" w:rsidR="00BB16E0" w:rsidRPr="00EA7A38" w:rsidRDefault="00BB16E0" w:rsidP="0062445F">
          <w:pPr>
            <w:pStyle w:val="Header"/>
            <w:jc w:val="center"/>
            <w:rPr>
              <w:lang w:val="en-GB"/>
            </w:rPr>
          </w:pPr>
        </w:p>
      </w:tc>
    </w:tr>
    <w:tr w:rsidR="00BB16E0" w:rsidRPr="00EA7A38" w14:paraId="7B11478D" w14:textId="77777777" w:rsidTr="00D37B70">
      <w:trPr>
        <w:trHeight w:val="679"/>
      </w:trPr>
      <w:tc>
        <w:tcPr>
          <w:tcW w:w="1870" w:type="dxa"/>
          <w:vMerge/>
        </w:tcPr>
        <w:p w14:paraId="278FCBB9" w14:textId="77777777" w:rsidR="00BB16E0" w:rsidRPr="00EA7A38" w:rsidRDefault="00BB16E0" w:rsidP="0062445F">
          <w:pPr>
            <w:pStyle w:val="Header"/>
            <w:rPr>
              <w:lang w:val="en-GB"/>
            </w:rPr>
          </w:pPr>
        </w:p>
      </w:tc>
      <w:tc>
        <w:tcPr>
          <w:tcW w:w="6439" w:type="dxa"/>
        </w:tcPr>
        <w:p w14:paraId="528740BD" w14:textId="41041B48" w:rsidR="00BB16E0" w:rsidRPr="00D37B70" w:rsidRDefault="00000000" w:rsidP="0062445F">
          <w:pPr>
            <w:pStyle w:val="Header"/>
            <w:jc w:val="center"/>
            <w:rPr>
              <w:lang w:val="en-US"/>
            </w:rPr>
          </w:pPr>
          <w:sdt>
            <w:sdtPr>
              <w:rPr>
                <w:rFonts w:cs="Arial"/>
                <w:b/>
                <w:sz w:val="21"/>
                <w:szCs w:val="21"/>
                <w:lang w:val="en-US"/>
              </w:rPr>
              <w:alias w:val="Title"/>
              <w:tag w:val=""/>
              <w:id w:val="198312199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D37B70" w:rsidRPr="00D37B70">
                <w:rPr>
                  <w:rFonts w:cs="Arial"/>
                  <w:b/>
                  <w:sz w:val="21"/>
                  <w:szCs w:val="21"/>
                  <w:lang w:val="en-US"/>
                </w:rPr>
                <w:t>Reinforcing Non-University Sector at the Tertiary Level in Engineering and Technology to Support Thailand Sustainable Smart Industry</w:t>
              </w:r>
            </w:sdtContent>
          </w:sdt>
        </w:p>
      </w:tc>
      <w:tc>
        <w:tcPr>
          <w:tcW w:w="2633" w:type="dxa"/>
          <w:vMerge/>
        </w:tcPr>
        <w:p w14:paraId="29CB65E8" w14:textId="77777777" w:rsidR="00BB16E0" w:rsidRPr="00EA7A38" w:rsidRDefault="00BB16E0" w:rsidP="0062445F">
          <w:pPr>
            <w:pStyle w:val="Header"/>
            <w:rPr>
              <w:lang w:val="en-GB"/>
            </w:rPr>
          </w:pPr>
        </w:p>
      </w:tc>
    </w:tr>
  </w:tbl>
  <w:p w14:paraId="666B3B47" w14:textId="77777777" w:rsidR="00F95898" w:rsidRPr="005E5788" w:rsidRDefault="00F95898" w:rsidP="005E5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7B7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EA801CF"/>
    <w:multiLevelType w:val="hybridMultilevel"/>
    <w:tmpl w:val="207ECF44"/>
    <w:lvl w:ilvl="0" w:tplc="040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1EF25607"/>
    <w:multiLevelType w:val="multilevel"/>
    <w:tmpl w:val="A978E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8820C38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463F"/>
    <w:multiLevelType w:val="hybridMultilevel"/>
    <w:tmpl w:val="63DA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23E87"/>
    <w:multiLevelType w:val="hybridMultilevel"/>
    <w:tmpl w:val="FA8E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A360F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B56FF"/>
    <w:multiLevelType w:val="hybridMultilevel"/>
    <w:tmpl w:val="59A21A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02789">
    <w:abstractNumId w:val="6"/>
  </w:num>
  <w:num w:numId="2" w16cid:durableId="1110319438">
    <w:abstractNumId w:val="3"/>
  </w:num>
  <w:num w:numId="3" w16cid:durableId="1241479079">
    <w:abstractNumId w:val="4"/>
  </w:num>
  <w:num w:numId="4" w16cid:durableId="2098668758">
    <w:abstractNumId w:val="2"/>
  </w:num>
  <w:num w:numId="5" w16cid:durableId="1110472289">
    <w:abstractNumId w:val="0"/>
  </w:num>
  <w:num w:numId="6" w16cid:durableId="2057002982">
    <w:abstractNumId w:val="2"/>
  </w:num>
  <w:num w:numId="7" w16cid:durableId="726296378">
    <w:abstractNumId w:val="1"/>
  </w:num>
  <w:num w:numId="8" w16cid:durableId="923533555">
    <w:abstractNumId w:val="2"/>
  </w:num>
  <w:num w:numId="9" w16cid:durableId="234977172">
    <w:abstractNumId w:val="2"/>
  </w:num>
  <w:num w:numId="10" w16cid:durableId="1936554643">
    <w:abstractNumId w:val="5"/>
  </w:num>
  <w:num w:numId="11" w16cid:durableId="13556953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9D"/>
    <w:rsid w:val="00000F49"/>
    <w:rsid w:val="00004612"/>
    <w:rsid w:val="000129E2"/>
    <w:rsid w:val="0002561B"/>
    <w:rsid w:val="00025AFD"/>
    <w:rsid w:val="00031537"/>
    <w:rsid w:val="0006078A"/>
    <w:rsid w:val="0006279C"/>
    <w:rsid w:val="00063098"/>
    <w:rsid w:val="00083940"/>
    <w:rsid w:val="0008480D"/>
    <w:rsid w:val="0009794F"/>
    <w:rsid w:val="000C2DEB"/>
    <w:rsid w:val="000C51E6"/>
    <w:rsid w:val="000C5BA5"/>
    <w:rsid w:val="000D0136"/>
    <w:rsid w:val="000E6476"/>
    <w:rsid w:val="000E7BEF"/>
    <w:rsid w:val="000F1D44"/>
    <w:rsid w:val="000F561F"/>
    <w:rsid w:val="00104002"/>
    <w:rsid w:val="00104DB5"/>
    <w:rsid w:val="00105769"/>
    <w:rsid w:val="00115639"/>
    <w:rsid w:val="00115960"/>
    <w:rsid w:val="00117FA1"/>
    <w:rsid w:val="00125869"/>
    <w:rsid w:val="00135238"/>
    <w:rsid w:val="00141695"/>
    <w:rsid w:val="00176EED"/>
    <w:rsid w:val="00180B83"/>
    <w:rsid w:val="001850F8"/>
    <w:rsid w:val="00187CCA"/>
    <w:rsid w:val="001A08D1"/>
    <w:rsid w:val="001A5922"/>
    <w:rsid w:val="001B2577"/>
    <w:rsid w:val="001C43C8"/>
    <w:rsid w:val="001C7615"/>
    <w:rsid w:val="001C7DF9"/>
    <w:rsid w:val="001E2D48"/>
    <w:rsid w:val="001F7E2A"/>
    <w:rsid w:val="0020095F"/>
    <w:rsid w:val="00223719"/>
    <w:rsid w:val="00224DA1"/>
    <w:rsid w:val="00225CFD"/>
    <w:rsid w:val="002268F8"/>
    <w:rsid w:val="00231DAB"/>
    <w:rsid w:val="00235456"/>
    <w:rsid w:val="00241C07"/>
    <w:rsid w:val="00250692"/>
    <w:rsid w:val="0025759A"/>
    <w:rsid w:val="00261DB3"/>
    <w:rsid w:val="00263BA2"/>
    <w:rsid w:val="0029020F"/>
    <w:rsid w:val="00293828"/>
    <w:rsid w:val="002B1403"/>
    <w:rsid w:val="002C2FEB"/>
    <w:rsid w:val="002C2FFF"/>
    <w:rsid w:val="002C654E"/>
    <w:rsid w:val="002D27F7"/>
    <w:rsid w:val="002E1898"/>
    <w:rsid w:val="002E7BCB"/>
    <w:rsid w:val="002F131E"/>
    <w:rsid w:val="002F1C44"/>
    <w:rsid w:val="00306A7B"/>
    <w:rsid w:val="003136BA"/>
    <w:rsid w:val="00316121"/>
    <w:rsid w:val="003173FA"/>
    <w:rsid w:val="00322126"/>
    <w:rsid w:val="003343E0"/>
    <w:rsid w:val="00350AA0"/>
    <w:rsid w:val="00385A35"/>
    <w:rsid w:val="0038734F"/>
    <w:rsid w:val="00392B95"/>
    <w:rsid w:val="00395BB1"/>
    <w:rsid w:val="003A5A1E"/>
    <w:rsid w:val="003C4666"/>
    <w:rsid w:val="003C6DE2"/>
    <w:rsid w:val="003E169E"/>
    <w:rsid w:val="003F1AD6"/>
    <w:rsid w:val="003F1F36"/>
    <w:rsid w:val="00411776"/>
    <w:rsid w:val="0041362E"/>
    <w:rsid w:val="004145C8"/>
    <w:rsid w:val="00440315"/>
    <w:rsid w:val="00442C9F"/>
    <w:rsid w:val="00443F41"/>
    <w:rsid w:val="00445F03"/>
    <w:rsid w:val="004476E5"/>
    <w:rsid w:val="0045184A"/>
    <w:rsid w:val="0045366D"/>
    <w:rsid w:val="00462F9B"/>
    <w:rsid w:val="00476D13"/>
    <w:rsid w:val="00477C9E"/>
    <w:rsid w:val="00483479"/>
    <w:rsid w:val="004864C2"/>
    <w:rsid w:val="00497346"/>
    <w:rsid w:val="004A1AA2"/>
    <w:rsid w:val="004A68D1"/>
    <w:rsid w:val="004B017F"/>
    <w:rsid w:val="004B6C10"/>
    <w:rsid w:val="004D0F34"/>
    <w:rsid w:val="004D24F3"/>
    <w:rsid w:val="004E4A1A"/>
    <w:rsid w:val="004F2DE5"/>
    <w:rsid w:val="004F7706"/>
    <w:rsid w:val="004F7880"/>
    <w:rsid w:val="005012AA"/>
    <w:rsid w:val="00504F45"/>
    <w:rsid w:val="00513D35"/>
    <w:rsid w:val="00516162"/>
    <w:rsid w:val="0052656F"/>
    <w:rsid w:val="0054508B"/>
    <w:rsid w:val="005451E1"/>
    <w:rsid w:val="005510C6"/>
    <w:rsid w:val="00554B56"/>
    <w:rsid w:val="005575FF"/>
    <w:rsid w:val="00560329"/>
    <w:rsid w:val="005713FC"/>
    <w:rsid w:val="00574FC9"/>
    <w:rsid w:val="005762EB"/>
    <w:rsid w:val="00592D1F"/>
    <w:rsid w:val="005A4E25"/>
    <w:rsid w:val="005B0081"/>
    <w:rsid w:val="005B58B9"/>
    <w:rsid w:val="005B7634"/>
    <w:rsid w:val="005D414F"/>
    <w:rsid w:val="005D55AE"/>
    <w:rsid w:val="005E5788"/>
    <w:rsid w:val="005F5D21"/>
    <w:rsid w:val="00605F0A"/>
    <w:rsid w:val="006369CC"/>
    <w:rsid w:val="0063719C"/>
    <w:rsid w:val="00637CB6"/>
    <w:rsid w:val="006428FD"/>
    <w:rsid w:val="00650462"/>
    <w:rsid w:val="006606A6"/>
    <w:rsid w:val="006608A8"/>
    <w:rsid w:val="00663371"/>
    <w:rsid w:val="00665840"/>
    <w:rsid w:val="00677465"/>
    <w:rsid w:val="0068526A"/>
    <w:rsid w:val="00687702"/>
    <w:rsid w:val="006A2248"/>
    <w:rsid w:val="006D3194"/>
    <w:rsid w:val="006F1B35"/>
    <w:rsid w:val="00711931"/>
    <w:rsid w:val="00716FD1"/>
    <w:rsid w:val="00717650"/>
    <w:rsid w:val="007179B1"/>
    <w:rsid w:val="00727622"/>
    <w:rsid w:val="007306C9"/>
    <w:rsid w:val="00731BC2"/>
    <w:rsid w:val="00733630"/>
    <w:rsid w:val="007348FA"/>
    <w:rsid w:val="007515BD"/>
    <w:rsid w:val="007516D6"/>
    <w:rsid w:val="0077789F"/>
    <w:rsid w:val="00783337"/>
    <w:rsid w:val="00783D76"/>
    <w:rsid w:val="00792181"/>
    <w:rsid w:val="007A5EF6"/>
    <w:rsid w:val="007B1311"/>
    <w:rsid w:val="007B233E"/>
    <w:rsid w:val="007B4AFD"/>
    <w:rsid w:val="007D25AD"/>
    <w:rsid w:val="007D6C62"/>
    <w:rsid w:val="007E4237"/>
    <w:rsid w:val="007E5E19"/>
    <w:rsid w:val="007E7140"/>
    <w:rsid w:val="007F383B"/>
    <w:rsid w:val="00803201"/>
    <w:rsid w:val="00813A14"/>
    <w:rsid w:val="00826BCC"/>
    <w:rsid w:val="00827451"/>
    <w:rsid w:val="00834439"/>
    <w:rsid w:val="00840EB8"/>
    <w:rsid w:val="00842A29"/>
    <w:rsid w:val="00855432"/>
    <w:rsid w:val="00856023"/>
    <w:rsid w:val="00865247"/>
    <w:rsid w:val="00881C46"/>
    <w:rsid w:val="00883265"/>
    <w:rsid w:val="00886D1E"/>
    <w:rsid w:val="008A5BF1"/>
    <w:rsid w:val="008B083C"/>
    <w:rsid w:val="008B4F6A"/>
    <w:rsid w:val="008C11EB"/>
    <w:rsid w:val="008D3BB1"/>
    <w:rsid w:val="008F0C34"/>
    <w:rsid w:val="008F1B5A"/>
    <w:rsid w:val="008F3214"/>
    <w:rsid w:val="008F7619"/>
    <w:rsid w:val="0090797C"/>
    <w:rsid w:val="00910075"/>
    <w:rsid w:val="00942C81"/>
    <w:rsid w:val="009565BC"/>
    <w:rsid w:val="00961DEA"/>
    <w:rsid w:val="00982D05"/>
    <w:rsid w:val="009A5085"/>
    <w:rsid w:val="009A710F"/>
    <w:rsid w:val="009B2028"/>
    <w:rsid w:val="009B4C65"/>
    <w:rsid w:val="009B76B6"/>
    <w:rsid w:val="009B7AA6"/>
    <w:rsid w:val="009C5AEE"/>
    <w:rsid w:val="009D7E67"/>
    <w:rsid w:val="009E3D5E"/>
    <w:rsid w:val="00A015FB"/>
    <w:rsid w:val="00A04C9B"/>
    <w:rsid w:val="00A15F7B"/>
    <w:rsid w:val="00A17AD1"/>
    <w:rsid w:val="00A20193"/>
    <w:rsid w:val="00A201CD"/>
    <w:rsid w:val="00A45B75"/>
    <w:rsid w:val="00A664BB"/>
    <w:rsid w:val="00A678B0"/>
    <w:rsid w:val="00A74CF8"/>
    <w:rsid w:val="00A7630C"/>
    <w:rsid w:val="00A975E4"/>
    <w:rsid w:val="00A97695"/>
    <w:rsid w:val="00AA0FC8"/>
    <w:rsid w:val="00AB2A4B"/>
    <w:rsid w:val="00AB41E3"/>
    <w:rsid w:val="00AD740E"/>
    <w:rsid w:val="00B02290"/>
    <w:rsid w:val="00B037BD"/>
    <w:rsid w:val="00B05205"/>
    <w:rsid w:val="00B21C9D"/>
    <w:rsid w:val="00B23A0D"/>
    <w:rsid w:val="00B27AB9"/>
    <w:rsid w:val="00B31C58"/>
    <w:rsid w:val="00B32F93"/>
    <w:rsid w:val="00B35667"/>
    <w:rsid w:val="00B75D08"/>
    <w:rsid w:val="00B76A46"/>
    <w:rsid w:val="00B76F15"/>
    <w:rsid w:val="00B86575"/>
    <w:rsid w:val="00B95A26"/>
    <w:rsid w:val="00BA787A"/>
    <w:rsid w:val="00BB0D7D"/>
    <w:rsid w:val="00BB16E0"/>
    <w:rsid w:val="00BB1CBB"/>
    <w:rsid w:val="00BD132F"/>
    <w:rsid w:val="00BE0E53"/>
    <w:rsid w:val="00C1106B"/>
    <w:rsid w:val="00C11956"/>
    <w:rsid w:val="00C11A8A"/>
    <w:rsid w:val="00C11C5B"/>
    <w:rsid w:val="00C121EA"/>
    <w:rsid w:val="00C1566B"/>
    <w:rsid w:val="00C15CED"/>
    <w:rsid w:val="00C20D96"/>
    <w:rsid w:val="00C4023C"/>
    <w:rsid w:val="00C4633B"/>
    <w:rsid w:val="00C52B25"/>
    <w:rsid w:val="00C558D8"/>
    <w:rsid w:val="00C56CAB"/>
    <w:rsid w:val="00C6232A"/>
    <w:rsid w:val="00C71B10"/>
    <w:rsid w:val="00C8267D"/>
    <w:rsid w:val="00C91250"/>
    <w:rsid w:val="00C93451"/>
    <w:rsid w:val="00C960F9"/>
    <w:rsid w:val="00CA0FAB"/>
    <w:rsid w:val="00CA42BB"/>
    <w:rsid w:val="00CA4E36"/>
    <w:rsid w:val="00CC0EFD"/>
    <w:rsid w:val="00CC6214"/>
    <w:rsid w:val="00CF3C14"/>
    <w:rsid w:val="00CF7AD6"/>
    <w:rsid w:val="00CF7BAD"/>
    <w:rsid w:val="00D016B3"/>
    <w:rsid w:val="00D03FBC"/>
    <w:rsid w:val="00D05B47"/>
    <w:rsid w:val="00D10D04"/>
    <w:rsid w:val="00D23A41"/>
    <w:rsid w:val="00D36785"/>
    <w:rsid w:val="00D37B70"/>
    <w:rsid w:val="00D51528"/>
    <w:rsid w:val="00D636CA"/>
    <w:rsid w:val="00D66BC2"/>
    <w:rsid w:val="00D80309"/>
    <w:rsid w:val="00D810C9"/>
    <w:rsid w:val="00D8775E"/>
    <w:rsid w:val="00D978C1"/>
    <w:rsid w:val="00DA3864"/>
    <w:rsid w:val="00DB0FE1"/>
    <w:rsid w:val="00DB32DD"/>
    <w:rsid w:val="00DB73D9"/>
    <w:rsid w:val="00DF096A"/>
    <w:rsid w:val="00DF2950"/>
    <w:rsid w:val="00DF6FE4"/>
    <w:rsid w:val="00E00906"/>
    <w:rsid w:val="00E07202"/>
    <w:rsid w:val="00E074A8"/>
    <w:rsid w:val="00E12AE9"/>
    <w:rsid w:val="00E13672"/>
    <w:rsid w:val="00E14822"/>
    <w:rsid w:val="00E152A7"/>
    <w:rsid w:val="00E32B4B"/>
    <w:rsid w:val="00E37223"/>
    <w:rsid w:val="00E37325"/>
    <w:rsid w:val="00E5739B"/>
    <w:rsid w:val="00E61A4F"/>
    <w:rsid w:val="00E67866"/>
    <w:rsid w:val="00E7040F"/>
    <w:rsid w:val="00E74567"/>
    <w:rsid w:val="00E7760C"/>
    <w:rsid w:val="00E81692"/>
    <w:rsid w:val="00E81A14"/>
    <w:rsid w:val="00EA1401"/>
    <w:rsid w:val="00EA3E93"/>
    <w:rsid w:val="00EA4536"/>
    <w:rsid w:val="00EA7A38"/>
    <w:rsid w:val="00EB0C52"/>
    <w:rsid w:val="00EB2380"/>
    <w:rsid w:val="00EB764D"/>
    <w:rsid w:val="00EC62E1"/>
    <w:rsid w:val="00ED583C"/>
    <w:rsid w:val="00ED7F15"/>
    <w:rsid w:val="00EF56CE"/>
    <w:rsid w:val="00F05F46"/>
    <w:rsid w:val="00F12548"/>
    <w:rsid w:val="00F21267"/>
    <w:rsid w:val="00F31578"/>
    <w:rsid w:val="00F42FDF"/>
    <w:rsid w:val="00F50AAB"/>
    <w:rsid w:val="00F765AD"/>
    <w:rsid w:val="00F83989"/>
    <w:rsid w:val="00F86AC6"/>
    <w:rsid w:val="00F93099"/>
    <w:rsid w:val="00F93DD5"/>
    <w:rsid w:val="00F950F1"/>
    <w:rsid w:val="00F95898"/>
    <w:rsid w:val="00F97654"/>
    <w:rsid w:val="00FC2351"/>
    <w:rsid w:val="00FC474C"/>
    <w:rsid w:val="00FD0510"/>
    <w:rsid w:val="00FD2A7C"/>
    <w:rsid w:val="00FE42F0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99D39"/>
  <w15:docId w15:val="{02613881-11D2-4843-9651-4E02D7D2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AD1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numPr>
        <w:ilvl w:val="1"/>
        <w:numId w:val="4"/>
      </w:numPr>
      <w:spacing w:before="200" w:after="0"/>
      <w:ind w:left="1134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numPr>
        <w:ilvl w:val="2"/>
        <w:numId w:val="4"/>
      </w:numPr>
      <w:spacing w:before="200" w:after="0"/>
      <w:ind w:left="1276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786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59"/>
    <w:rsid w:val="00E7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numPr>
        <w:numId w:val="0"/>
      </w:numPr>
      <w:spacing w:line="276" w:lineRule="auto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  <w:style w:type="character" w:customStyle="1" w:styleId="SelPlus">
    <w:name w:val="SelPlus"/>
    <w:basedOn w:val="DefaultParagraphFont"/>
    <w:uiPriority w:val="1"/>
    <w:qFormat/>
    <w:rsid w:val="005E5788"/>
    <w:rPr>
      <w:rFonts w:asciiTheme="minorHAnsi" w:hAnsiTheme="minorHAnsi"/>
      <w:b/>
      <w:sz w:val="36"/>
      <w:szCs w:val="36"/>
    </w:rPr>
  </w:style>
  <w:style w:type="table" w:customStyle="1" w:styleId="-11">
    <w:name w:val="Ανοιχτόχρωμη λίστα - ΄Εμφαση 11"/>
    <w:basedOn w:val="TableNormal"/>
    <w:uiPriority w:val="61"/>
    <w:rsid w:val="00C71B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1A08D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1C7DF9"/>
    <w:pPr>
      <w:jc w:val="both"/>
    </w:pPr>
    <w:rPr>
      <w:rFonts w:ascii="Calibri" w:eastAsia="Calibri" w:hAnsi="Calibri" w:cs="Calibri"/>
      <w:sz w:val="20"/>
      <w:szCs w:val="20"/>
      <w:lang w:val="en-GB" w:eastAsia="pt-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DF9"/>
    <w:rPr>
      <w:rFonts w:ascii="Calibri" w:eastAsia="Calibri" w:hAnsi="Calibri" w:cs="Calibri"/>
      <w:sz w:val="20"/>
      <w:szCs w:val="20"/>
      <w:lang w:val="en-GB"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1C7DF9"/>
    <w:rPr>
      <w:sz w:val="16"/>
      <w:szCs w:val="16"/>
    </w:rPr>
  </w:style>
  <w:style w:type="paragraph" w:customStyle="1" w:styleId="Default">
    <w:name w:val="Default"/>
    <w:rsid w:val="00E14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a%20Dimitriadou\Downloads\INVENT%20Document%20Templat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8AF1B-CAC1-45FA-854A-4BAEBD6EF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08180-BA51-6345-917F-BEC586DDEB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313B0B-FDE7-46FB-A70D-640DE3FB34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83E917-5C09-4655-BBAF-DA58EBA71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C:\Users\Maya Dimitriadou\Downloads\INVENT Document Template.dotx</Template>
  <TotalTime>3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Reinforcing Non-University Sector at the Tertiary Level in Engineering and Technology to Support Thailand Sustainable Smart Industry</vt:lpstr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Reinforcing Non-University Sector at the Tertiary Level in Engineering and Technology to Support Thailand Sustainable Smart Industry</dc:title>
  <dc:creator>Livia Lazar</dc:creator>
  <cp:lastModifiedBy>Danaipong Chetchotsak</cp:lastModifiedBy>
  <cp:revision>3</cp:revision>
  <cp:lastPrinted>2024-04-17T03:37:00Z</cp:lastPrinted>
  <dcterms:created xsi:type="dcterms:W3CDTF">2024-04-17T03:37:00Z</dcterms:created>
  <dcterms:modified xsi:type="dcterms:W3CDTF">2024-04-17T03:37:00Z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